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16270183"/>
        <w:docPartObj>
          <w:docPartGallery w:val="Cover Pages"/>
          <w:docPartUnique/>
        </w:docPartObj>
      </w:sdtPr>
      <w:sdtEndPr>
        <w:rPr>
          <w:lang w:val="fr-CA"/>
        </w:rPr>
      </w:sdtEndPr>
      <w:sdtContent>
        <w:p w14:paraId="29D2FA4A" w14:textId="77777777" w:rsidR="004719F5" w:rsidRDefault="004719F5" w:rsidP="004719F5"/>
        <w:p w14:paraId="1DD8A487" w14:textId="77777777" w:rsidR="004719F5" w:rsidRPr="004719F5" w:rsidRDefault="004719F5" w:rsidP="004719F5">
          <w:pPr>
            <w:spacing w:before="0" w:after="200" w:line="276" w:lineRule="auto"/>
            <w:rPr>
              <w:rFonts w:ascii="Calibri" w:hAnsi="Calibri"/>
              <w:szCs w:val="22"/>
              <w:lang w:val="en-US" w:eastAsia="en-US"/>
            </w:rPr>
          </w:pPr>
        </w:p>
        <w:p w14:paraId="1B2C9900" w14:textId="77777777" w:rsidR="004719F5" w:rsidRPr="004719F5" w:rsidRDefault="004719F5" w:rsidP="004719F5">
          <w:pPr>
            <w:keepNext/>
            <w:keepLines/>
            <w:spacing w:before="480" w:after="0" w:line="276" w:lineRule="auto"/>
            <w:jc w:val="center"/>
            <w:outlineLvl w:val="0"/>
            <w:rPr>
              <w:rFonts w:ascii="Calibri Light" w:hAnsi="Calibri Light"/>
              <w:b/>
              <w:bCs/>
              <w:color w:val="2E74B5"/>
              <w:sz w:val="28"/>
              <w:szCs w:val="28"/>
              <w:lang w:val="fr-FR" w:eastAsia="en-US"/>
            </w:rPr>
          </w:pPr>
          <w:r w:rsidRPr="004719F5">
            <w:rPr>
              <w:rFonts w:ascii="Calibri Light" w:hAnsi="Calibri Light"/>
              <w:b/>
              <w:bCs/>
              <w:noProof/>
              <w:color w:val="2E74B5"/>
              <w:sz w:val="28"/>
              <w:szCs w:val="28"/>
              <w:lang w:val="fr-FR" w:eastAsia="fr-FR"/>
              <w14:ligatures w14:val="standardContextual"/>
            </w:rPr>
            <w:drawing>
              <wp:anchor distT="0" distB="0" distL="114300" distR="114300" simplePos="0" relativeHeight="251667456" behindDoc="1" locked="0" layoutInCell="1" allowOverlap="1" wp14:anchorId="6304BB6A" wp14:editId="41BF1424">
                <wp:simplePos x="0" y="0"/>
                <wp:positionH relativeFrom="margin">
                  <wp:posOffset>-155575</wp:posOffset>
                </wp:positionH>
                <wp:positionV relativeFrom="paragraph">
                  <wp:posOffset>453517</wp:posOffset>
                </wp:positionV>
                <wp:extent cx="716280" cy="746125"/>
                <wp:effectExtent l="0" t="0" r="7620" b="0"/>
                <wp:wrapTight wrapText="bothSides">
                  <wp:wrapPolygon edited="0">
                    <wp:start x="0" y="0"/>
                    <wp:lineTo x="0" y="20957"/>
                    <wp:lineTo x="21255" y="20957"/>
                    <wp:lineTo x="21255" y="0"/>
                    <wp:lineTo x="0" y="0"/>
                  </wp:wrapPolygon>
                </wp:wrapTight>
                <wp:docPr id="101" name="Image 101" descr="Faculté des Sciences Humaines et Sociales-Fashs-U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Faculté des Sciences Humaines et Sociales-Fashs-Uac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19F5">
            <w:rPr>
              <w:rFonts w:ascii="Calibri Light" w:hAnsi="Calibri Light"/>
              <w:b/>
              <w:bCs/>
              <w:noProof/>
              <w:color w:val="2E74B5"/>
              <w:sz w:val="28"/>
              <w:szCs w:val="28"/>
              <w:lang w:val="fr-FR" w:eastAsia="fr-FR"/>
            </w:rPr>
            <w:drawing>
              <wp:anchor distT="0" distB="0" distL="114300" distR="114300" simplePos="0" relativeHeight="251670528" behindDoc="1" locked="0" layoutInCell="1" allowOverlap="1" wp14:anchorId="7E853578" wp14:editId="576136E0">
                <wp:simplePos x="0" y="0"/>
                <wp:positionH relativeFrom="margin">
                  <wp:align>right</wp:align>
                </wp:positionH>
                <wp:positionV relativeFrom="paragraph">
                  <wp:posOffset>547624</wp:posOffset>
                </wp:positionV>
                <wp:extent cx="761365" cy="716280"/>
                <wp:effectExtent l="0" t="0" r="635" b="7620"/>
                <wp:wrapTight wrapText="bothSides">
                  <wp:wrapPolygon edited="0">
                    <wp:start x="0" y="0"/>
                    <wp:lineTo x="0" y="21255"/>
                    <wp:lineTo x="21078" y="21255"/>
                    <wp:lineTo x="21078" y="0"/>
                    <wp:lineTo x="0" y="0"/>
                  </wp:wrapPolygon>
                </wp:wrapTight>
                <wp:docPr id="102" name="Image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365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19F5">
            <w:rPr>
              <w:rFonts w:ascii="Calibri Light" w:hAnsi="Calibri Light"/>
              <w:b/>
              <w:bCs/>
              <w:noProof/>
              <w:color w:val="2E74B5"/>
              <w:sz w:val="28"/>
              <w:szCs w:val="28"/>
              <w:lang w:val="fr-FR" w:eastAsia="fr-FR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478319FF" wp14:editId="0B8937B0">
                    <wp:simplePos x="0" y="0"/>
                    <wp:positionH relativeFrom="column">
                      <wp:posOffset>-277622</wp:posOffset>
                    </wp:positionH>
                    <wp:positionV relativeFrom="paragraph">
                      <wp:posOffset>-368935</wp:posOffset>
                    </wp:positionV>
                    <wp:extent cx="6286500" cy="842645"/>
                    <wp:effectExtent l="0" t="0" r="0" b="0"/>
                    <wp:wrapNone/>
                    <wp:docPr id="58" name="Groupe 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286500" cy="842645"/>
                              <a:chOff x="1464" y="780"/>
                              <a:chExt cx="9277" cy="1327"/>
                            </a:xfrm>
                          </wpg:grpSpPr>
                          <wps:wsp>
                            <wps:cNvPr id="59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71" y="780"/>
                                <a:ext cx="3270" cy="13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5A41C6" w14:textId="77777777" w:rsidR="004719F5" w:rsidRPr="009D64B5" w:rsidRDefault="004719F5" w:rsidP="004719F5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9D64B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01 BP 348 Cotonou</w:t>
                                  </w:r>
                                </w:p>
                                <w:p w14:paraId="3D9A161B" w14:textId="77777777" w:rsidR="004719F5" w:rsidRPr="009D64B5" w:rsidRDefault="004719F5" w:rsidP="004719F5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fr-FR"/>
                                    </w:rPr>
                                  </w:pPr>
                                  <w:r w:rsidRPr="009D64B5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fr-FR"/>
                                    </w:rPr>
                                    <w:t>Tél.: +229 21 30 06 83</w:t>
                                  </w:r>
                                </w:p>
                                <w:p w14:paraId="5B4EE718" w14:textId="77777777" w:rsidR="004719F5" w:rsidRPr="009D64B5" w:rsidRDefault="004719F5" w:rsidP="004719F5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fr-FR"/>
                                    </w:rPr>
                                  </w:pPr>
                                  <w:r w:rsidRPr="009D64B5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fr-FR"/>
                                    </w:rPr>
                                    <w:t>Fax : +229 21 32 41 88</w:t>
                                  </w:r>
                                </w:p>
                                <w:p w14:paraId="7D046306" w14:textId="77777777" w:rsidR="004719F5" w:rsidRPr="009D64B5" w:rsidRDefault="004719F5" w:rsidP="004719F5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hyperlink r:id="rId10" w:history="1">
                                    <w:r w:rsidRPr="009D64B5">
                                      <w:rPr>
                                        <w:rStyle w:val="Hyperlien"/>
                                        <w:rFonts w:ascii="Arial" w:hAnsi="Arial" w:cs="Arial"/>
                                        <w:sz w:val="18"/>
                                        <w:szCs w:val="20"/>
                                        <w:lang w:val="fr-FR"/>
                                      </w:rPr>
                                      <w:t>contact.mesrs@gouv.bj</w:t>
                                    </w:r>
                                  </w:hyperlink>
                                  <w:r w:rsidRPr="009D64B5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hyperlink r:id="rId11" w:history="1">
                                    <w:r w:rsidRPr="009D64B5">
                                      <w:rPr>
                                        <w:rStyle w:val="Hyperlien"/>
                                        <w:rFonts w:ascii="Arial" w:hAnsi="Arial" w:cs="Arial"/>
                                        <w:sz w:val="18"/>
                                        <w:szCs w:val="20"/>
                                        <w:lang w:val="fr-FR"/>
                                      </w:rPr>
                                      <w:t>www.enseignementsuperieur.gouv.bj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0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64" y="780"/>
                                <a:ext cx="5234" cy="1231"/>
                                <a:chOff x="1464" y="780"/>
                                <a:chExt cx="5234" cy="123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Image 1" descr="Description : G:\DIP2016\charte\armoirie-Beni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64" y="877"/>
                                  <a:ext cx="1304" cy="113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62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08" y="780"/>
                                  <a:ext cx="3790" cy="1222"/>
                                  <a:chOff x="2908" y="780"/>
                                  <a:chExt cx="3790" cy="1222"/>
                                </a:xfrm>
                              </wpg:grpSpPr>
                              <wps:wsp>
                                <wps:cNvPr id="63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15" y="1627"/>
                                    <a:ext cx="2651" cy="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219C73F" w14:textId="77777777" w:rsidR="004719F5" w:rsidRPr="00C701CE" w:rsidRDefault="004719F5" w:rsidP="004719F5">
                                      <w:pPr>
                                        <w:rPr>
                                          <w:rFonts w:ascii="Arial" w:hAnsi="Arial" w:cs="Arial"/>
                                          <w:sz w:val="19"/>
                                          <w:szCs w:val="19"/>
                                        </w:rPr>
                                      </w:pPr>
                                      <w:r w:rsidRPr="00C701CE">
                                        <w:rPr>
                                          <w:rFonts w:ascii="Arial" w:hAnsi="Arial" w:cs="Arial"/>
                                          <w:sz w:val="19"/>
                                          <w:szCs w:val="19"/>
                                        </w:rPr>
                                        <w:t>RÉPUBLIQUE DU BÉNIN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Text Box 8" descr="Zone de Texte: MINISTÈRE D'ETAT CHARGE&#10;DU PLAN ET DU DÉVELOPPEMENT&#10;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08" y="780"/>
                                    <a:ext cx="3790" cy="7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60D0D46" w14:textId="77777777" w:rsidR="004719F5" w:rsidRPr="009D64B5" w:rsidRDefault="004719F5" w:rsidP="004719F5">
                                      <w:pPr>
                                        <w:spacing w:after="0"/>
                                        <w:rPr>
                                          <w:rFonts w:ascii="Arial" w:hAnsi="Arial" w:cs="Arial"/>
                                          <w:sz w:val="19"/>
                                          <w:szCs w:val="19"/>
                                          <w:lang w:val="fr-FR"/>
                                        </w:rPr>
                                      </w:pPr>
                                      <w:r w:rsidRPr="009D64B5">
                                        <w:rPr>
                                          <w:rFonts w:ascii="Arial" w:hAnsi="Arial" w:cs="Arial"/>
                                          <w:sz w:val="19"/>
                                          <w:szCs w:val="19"/>
                                          <w:lang w:val="fr-FR"/>
                                        </w:rPr>
                                        <w:t xml:space="preserve">MINISTÈRE </w:t>
                                      </w:r>
                                    </w:p>
                                    <w:p w14:paraId="5DC2FAD6" w14:textId="77777777" w:rsidR="004719F5" w:rsidRPr="009D64B5" w:rsidRDefault="004719F5" w:rsidP="004719F5">
                                      <w:pPr>
                                        <w:spacing w:after="0"/>
                                        <w:rPr>
                                          <w:rFonts w:ascii="Arial" w:hAnsi="Arial" w:cs="Arial"/>
                                          <w:sz w:val="19"/>
                                          <w:szCs w:val="19"/>
                                          <w:lang w:val="fr-FR"/>
                                        </w:rPr>
                                      </w:pPr>
                                      <w:r w:rsidRPr="009D64B5">
                                        <w:rPr>
                                          <w:rFonts w:ascii="Arial" w:hAnsi="Arial" w:cs="Arial"/>
                                          <w:sz w:val="19"/>
                                          <w:szCs w:val="19"/>
                                          <w:lang w:val="fr-FR"/>
                                        </w:rPr>
                                        <w:t xml:space="preserve">DE L'ENSEIGNEMENT SUPÉRIEUR </w:t>
                                      </w:r>
                                    </w:p>
                                    <w:p w14:paraId="1C1DDDBA" w14:textId="77777777" w:rsidR="004719F5" w:rsidRPr="009D64B5" w:rsidRDefault="004719F5" w:rsidP="004719F5">
                                      <w:pPr>
                                        <w:spacing w:after="0"/>
                                        <w:rPr>
                                          <w:rFonts w:ascii="Arial" w:hAnsi="Arial" w:cs="Arial"/>
                                          <w:sz w:val="19"/>
                                          <w:szCs w:val="19"/>
                                          <w:lang w:val="fr-FR"/>
                                        </w:rPr>
                                      </w:pPr>
                                      <w:r w:rsidRPr="009D64B5">
                                        <w:rPr>
                                          <w:rFonts w:ascii="Arial" w:hAnsi="Arial" w:cs="Arial"/>
                                          <w:sz w:val="19"/>
                                          <w:szCs w:val="19"/>
                                          <w:lang w:val="fr-FR"/>
                                        </w:rPr>
                                        <w:t>ET DE LA RECHERCHE SCIENTIFIQUE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97" name="Group 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48" y="1559"/>
                                    <a:ext cx="3429" cy="1"/>
                                    <a:chOff x="3047" y="1507"/>
                                    <a:chExt cx="2401" cy="13"/>
                                  </a:xfrm>
                                </wpg:grpSpPr>
                                <wps:wsp>
                                  <wps:cNvPr id="98" name="AutoShape 1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047" y="1507"/>
                                      <a:ext cx="794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76200">
                                      <a:solidFill>
                                        <a:srgbClr val="00B05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99" name="AutoShape 1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654" y="1519"/>
                                      <a:ext cx="794" cy="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7620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0" name="AutoShape 1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840" y="1511"/>
                                      <a:ext cx="794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76200">
                                      <a:solidFill>
                                        <a:srgbClr val="FFFF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78319FF" id="Groupe 58" o:spid="_x0000_s1026" style="position:absolute;left:0;text-align:left;margin-left:-21.85pt;margin-top:-29.05pt;width:495pt;height:66.35pt;z-index:251666432" coordorigin="1464,780" coordsize="9277,1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7471;top:780;width:3270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" stroked="f">
                      <v:textbox>
                        <w:txbxContent>
                          <w:p w14:paraId="4C5A41C6" w14:textId="77777777" w:rsidR="004719F5" w:rsidRPr="009D64B5" w:rsidRDefault="004719F5" w:rsidP="004719F5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D64B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01 BP 348 Cotonou</w:t>
                            </w:r>
                          </w:p>
                          <w:p w14:paraId="3D9A161B" w14:textId="77777777" w:rsidR="004719F5" w:rsidRPr="009D64B5" w:rsidRDefault="004719F5" w:rsidP="004719F5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fr-FR"/>
                              </w:rPr>
                            </w:pPr>
                            <w:r w:rsidRPr="009D64B5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fr-FR"/>
                              </w:rPr>
                              <w:t>Tél.: +229 21 30 06 83</w:t>
                            </w:r>
                          </w:p>
                          <w:p w14:paraId="5B4EE718" w14:textId="77777777" w:rsidR="004719F5" w:rsidRPr="009D64B5" w:rsidRDefault="004719F5" w:rsidP="004719F5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fr-FR"/>
                              </w:rPr>
                            </w:pPr>
                            <w:r w:rsidRPr="009D64B5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fr-FR"/>
                              </w:rPr>
                              <w:t>Fax : +229 21 32 41 88</w:t>
                            </w:r>
                          </w:p>
                          <w:p w14:paraId="7D046306" w14:textId="77777777" w:rsidR="004719F5" w:rsidRPr="009D64B5" w:rsidRDefault="004719F5" w:rsidP="004719F5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hyperlink r:id="rId13" w:history="1">
                              <w:r w:rsidRPr="009D64B5">
                                <w:rPr>
                                  <w:rStyle w:val="Hyperlien"/>
                                  <w:rFonts w:ascii="Arial" w:hAnsi="Arial" w:cs="Arial"/>
                                  <w:sz w:val="18"/>
                                  <w:szCs w:val="20"/>
                                  <w:lang w:val="fr-FR"/>
                                </w:rPr>
                                <w:t>contact.mesrs@gouv.bj</w:t>
                              </w:r>
                            </w:hyperlink>
                            <w:r w:rsidRPr="009D64B5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hyperlink r:id="rId14" w:history="1">
                              <w:r w:rsidRPr="009D64B5">
                                <w:rPr>
                                  <w:rStyle w:val="Hyperlien"/>
                                  <w:rFonts w:ascii="Arial" w:hAnsi="Arial" w:cs="Arial"/>
                                  <w:sz w:val="18"/>
                                  <w:szCs w:val="20"/>
                                  <w:lang w:val="fr-FR"/>
                                </w:rPr>
                                <w:t>www.enseignementsuperieur.gouv.bj</w:t>
                              </w:r>
                            </w:hyperlink>
                          </w:p>
                        </w:txbxContent>
                      </v:textbox>
                    </v:shape>
                    <v:group id="Group 4" o:spid="_x0000_s1028" style="position:absolute;left:1464;top:780;width:5234;height:1231" coordorigin="1464,780" coordsize="5234,1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<v:shape id="Image 1" o:spid="_x0000_s1029" type="#_x0000_t75" alt="Description : G:\DIP2016\charte\armoirie-Benin.png" style="position:absolute;left:1464;top:877;width:1304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">
                        <v:imagedata r:id="rId15" o:title="armoirie-Benin"/>
                      </v:shape>
                      <v:group id="Group 6" o:spid="_x0000_s1030" style="position:absolute;left:2908;top:780;width:3790;height:1222" coordorigin="2908,780" coordsize="3790,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<v:shape id="Text Box 7" o:spid="_x0000_s1031" type="#_x0000_t202" style="position:absolute;left:2915;top:1627;width:2651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" strokecolor="white">
                          <v:textbox>
                            <w:txbxContent>
                              <w:p w14:paraId="4219C73F" w14:textId="77777777" w:rsidR="004719F5" w:rsidRPr="00C701CE" w:rsidRDefault="004719F5" w:rsidP="004719F5">
                                <w:pPr>
                                  <w:rPr>
                                    <w:rFonts w:ascii="Arial" w:hAnsi="Arial" w:cs="Arial"/>
                                    <w:sz w:val="19"/>
                                    <w:szCs w:val="19"/>
                                  </w:rPr>
                                </w:pPr>
                                <w:r w:rsidRPr="00C701CE">
                                  <w:rPr>
                                    <w:rFonts w:ascii="Arial" w:hAnsi="Arial" w:cs="Arial"/>
                                    <w:sz w:val="19"/>
                                    <w:szCs w:val="19"/>
                                  </w:rPr>
                                  <w:t>RÉPUBLIQUE DU BÉNIN</w:t>
                                </w:r>
                              </w:p>
                            </w:txbxContent>
                          </v:textbox>
                        </v:shape>
                        <v:shape id="Text Box 8" o:spid="_x0000_s1032" type="#_x0000_t202" alt="Zone de Texte: MINISTÈRE D'ETAT CHARGE&#10;DU PLAN ET DU DÉVELOPPEMENT&#10;" style="position:absolute;left:2908;top:780;width:3790;height: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" stroked="f">
                          <v:textbox>
                            <w:txbxContent>
                              <w:p w14:paraId="260D0D46" w14:textId="77777777" w:rsidR="004719F5" w:rsidRPr="009D64B5" w:rsidRDefault="004719F5" w:rsidP="004719F5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9"/>
                                    <w:szCs w:val="19"/>
                                    <w:lang w:val="fr-FR"/>
                                  </w:rPr>
                                </w:pPr>
                                <w:r w:rsidRPr="009D64B5">
                                  <w:rPr>
                                    <w:rFonts w:ascii="Arial" w:hAnsi="Arial" w:cs="Arial"/>
                                    <w:sz w:val="19"/>
                                    <w:szCs w:val="19"/>
                                    <w:lang w:val="fr-FR"/>
                                  </w:rPr>
                                  <w:t xml:space="preserve">MINISTÈRE </w:t>
                                </w:r>
                              </w:p>
                              <w:p w14:paraId="5DC2FAD6" w14:textId="77777777" w:rsidR="004719F5" w:rsidRPr="009D64B5" w:rsidRDefault="004719F5" w:rsidP="004719F5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9"/>
                                    <w:szCs w:val="19"/>
                                    <w:lang w:val="fr-FR"/>
                                  </w:rPr>
                                </w:pPr>
                                <w:r w:rsidRPr="009D64B5">
                                  <w:rPr>
                                    <w:rFonts w:ascii="Arial" w:hAnsi="Arial" w:cs="Arial"/>
                                    <w:sz w:val="19"/>
                                    <w:szCs w:val="19"/>
                                    <w:lang w:val="fr-FR"/>
                                  </w:rPr>
                                  <w:t xml:space="preserve">DE L'ENSEIGNEMENT SUPÉRIEUR </w:t>
                                </w:r>
                              </w:p>
                              <w:p w14:paraId="1C1DDDBA" w14:textId="77777777" w:rsidR="004719F5" w:rsidRPr="009D64B5" w:rsidRDefault="004719F5" w:rsidP="004719F5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9"/>
                                    <w:szCs w:val="19"/>
                                    <w:lang w:val="fr-FR"/>
                                  </w:rPr>
                                </w:pPr>
                                <w:r w:rsidRPr="009D64B5">
                                  <w:rPr>
                                    <w:rFonts w:ascii="Arial" w:hAnsi="Arial" w:cs="Arial"/>
                                    <w:sz w:val="19"/>
                                    <w:szCs w:val="19"/>
                                    <w:lang w:val="fr-FR"/>
                                  </w:rPr>
                                  <w:t>ET DE LA RECHERCHE SCIENTIFIQUE</w:t>
                                </w:r>
                              </w:p>
                            </w:txbxContent>
                          </v:textbox>
                        </v:shape>
                        <v:group id="Group 9" o:spid="_x0000_s1033" style="position:absolute;left:3048;top:1559;width:3429;height:1" coordorigin="3047,1507" coordsize="240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0" o:spid="_x0000_s1034" type="#_x0000_t32" style="position:absolute;left:3047;top:1507;width:7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" strokecolor="#00b050" strokeweight="6pt"/>
                          <v:shape id="AutoShape 11" o:spid="_x0000_s1035" type="#_x0000_t32" style="position:absolute;left:4654;top:1519;width:79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" strokecolor="red" strokeweight="6pt"/>
                          <v:shape id="AutoShape 12" o:spid="_x0000_s1036" type="#_x0000_t32" style="position:absolute;left:3840;top:1511;width:7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" strokecolor="yellow" strokeweight="6pt"/>
                        </v:group>
                      </v:group>
                    </v:group>
                  </v:group>
                </w:pict>
              </mc:Fallback>
            </mc:AlternateContent>
          </w:r>
        </w:p>
        <w:p w14:paraId="18F65331" w14:textId="77777777" w:rsidR="004719F5" w:rsidRPr="004719F5" w:rsidRDefault="004719F5" w:rsidP="004719F5">
          <w:pPr>
            <w:spacing w:before="0" w:after="200" w:line="276" w:lineRule="auto"/>
            <w:jc w:val="center"/>
            <w:rPr>
              <w:rFonts w:ascii="Calibri" w:hAnsi="Calibri"/>
              <w:b/>
              <w:sz w:val="24"/>
              <w:szCs w:val="22"/>
              <w:lang w:val="fr-FR" w:eastAsia="en-US"/>
            </w:rPr>
          </w:pPr>
          <w:r w:rsidRPr="004719F5">
            <w:rPr>
              <w:rFonts w:ascii="Calibri" w:hAnsi="Calibri"/>
              <w:noProof/>
              <w:szCs w:val="22"/>
              <w:lang w:val="fr-FR" w:eastAsia="fr-FR"/>
            </w:rPr>
            <w:drawing>
              <wp:anchor distT="0" distB="0" distL="114300" distR="114300" simplePos="0" relativeHeight="251669504" behindDoc="1" locked="0" layoutInCell="1" allowOverlap="1" wp14:anchorId="2A2A0B91" wp14:editId="2A0A8F18">
                <wp:simplePos x="0" y="0"/>
                <wp:positionH relativeFrom="margin">
                  <wp:posOffset>3282087</wp:posOffset>
                </wp:positionH>
                <wp:positionV relativeFrom="paragraph">
                  <wp:posOffset>8534</wp:posOffset>
                </wp:positionV>
                <wp:extent cx="691515" cy="672465"/>
                <wp:effectExtent l="0" t="0" r="0" b="0"/>
                <wp:wrapTight wrapText="bothSides">
                  <wp:wrapPolygon edited="0">
                    <wp:start x="0" y="0"/>
                    <wp:lineTo x="0" y="20805"/>
                    <wp:lineTo x="20826" y="20805"/>
                    <wp:lineTo x="20826" y="0"/>
                    <wp:lineTo x="0" y="0"/>
                  </wp:wrapPolygon>
                </wp:wrapTight>
                <wp:docPr id="103" name="Image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44" t="10400" r="9981" b="7534"/>
                        <a:stretch/>
                      </pic:blipFill>
                      <pic:spPr bwMode="auto">
                        <a:xfrm>
                          <a:off x="0" y="0"/>
                          <a:ext cx="6915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19F5">
            <w:rPr>
              <w:rFonts w:ascii="Calibri" w:hAnsi="Calibri"/>
              <w:noProof/>
              <w:szCs w:val="22"/>
              <w:lang w:val="fr-FR" w:eastAsia="fr-FR"/>
            </w:rPr>
            <w:drawing>
              <wp:anchor distT="0" distB="0" distL="114300" distR="114300" simplePos="0" relativeHeight="251668480" behindDoc="1" locked="0" layoutInCell="1" allowOverlap="1" wp14:anchorId="72206841" wp14:editId="604C6BF7">
                <wp:simplePos x="0" y="0"/>
                <wp:positionH relativeFrom="margin">
                  <wp:posOffset>1848612</wp:posOffset>
                </wp:positionH>
                <wp:positionV relativeFrom="paragraph">
                  <wp:posOffset>8585</wp:posOffset>
                </wp:positionV>
                <wp:extent cx="665480" cy="664210"/>
                <wp:effectExtent l="0" t="0" r="1270" b="2540"/>
                <wp:wrapTight wrapText="bothSides">
                  <wp:wrapPolygon edited="0">
                    <wp:start x="0" y="0"/>
                    <wp:lineTo x="0" y="21063"/>
                    <wp:lineTo x="21023" y="21063"/>
                    <wp:lineTo x="21023" y="0"/>
                    <wp:lineTo x="0" y="0"/>
                  </wp:wrapPolygon>
                </wp:wrapTight>
                <wp:docPr id="104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CE24F80" w14:textId="77777777" w:rsidR="004719F5" w:rsidRPr="004719F5" w:rsidRDefault="004719F5" w:rsidP="004719F5">
          <w:pPr>
            <w:keepNext/>
            <w:keepLines/>
            <w:spacing w:before="480" w:after="0" w:line="276" w:lineRule="auto"/>
            <w:outlineLvl w:val="0"/>
            <w:rPr>
              <w:rFonts w:ascii="Calibri Light" w:hAnsi="Calibri Light"/>
              <w:b/>
              <w:bCs/>
              <w:color w:val="2E74B5"/>
              <w:sz w:val="28"/>
              <w:szCs w:val="28"/>
              <w:lang w:val="fr-FR" w:eastAsia="en-US"/>
            </w:rPr>
          </w:pPr>
        </w:p>
        <w:p w14:paraId="5110AD07" w14:textId="77777777" w:rsidR="004719F5" w:rsidRDefault="004719F5" w:rsidP="004719F5">
          <w:pPr>
            <w:pBdr>
              <w:bottom w:val="single" w:sz="4" w:space="1" w:color="auto"/>
            </w:pBdr>
            <w:spacing w:before="0" w:after="200" w:line="276" w:lineRule="auto"/>
            <w:rPr>
              <w:rFonts w:ascii="Calibri" w:hAnsi="Calibri"/>
              <w:sz w:val="10"/>
              <w:szCs w:val="22"/>
              <w:lang w:val="fr-FR" w:eastAsia="en-US"/>
            </w:rPr>
          </w:pPr>
        </w:p>
        <w:p w14:paraId="07CAC2FB" w14:textId="77777777" w:rsidR="004719F5" w:rsidRPr="004719F5" w:rsidRDefault="004719F5" w:rsidP="004719F5">
          <w:pPr>
            <w:pBdr>
              <w:bottom w:val="single" w:sz="4" w:space="1" w:color="auto"/>
            </w:pBdr>
            <w:spacing w:before="0" w:after="200" w:line="276" w:lineRule="auto"/>
            <w:rPr>
              <w:rFonts w:ascii="Calibri" w:hAnsi="Calibri"/>
              <w:sz w:val="10"/>
              <w:szCs w:val="22"/>
              <w:lang w:val="fr-FR" w:eastAsia="en-US"/>
            </w:rPr>
          </w:pPr>
        </w:p>
        <w:p w14:paraId="08A6DE12" w14:textId="77777777" w:rsidR="004719F5" w:rsidRDefault="004719F5" w:rsidP="004719F5">
          <w:pPr>
            <w:rPr>
              <w:lang w:val="fr-CA"/>
            </w:rPr>
          </w:pP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6ED6C15D" wp14:editId="3FC4F66F">
                    <wp:simplePos x="0" y="0"/>
                    <wp:positionH relativeFrom="column">
                      <wp:posOffset>280670</wp:posOffset>
                    </wp:positionH>
                    <wp:positionV relativeFrom="paragraph">
                      <wp:posOffset>2465705</wp:posOffset>
                    </wp:positionV>
                    <wp:extent cx="5267325" cy="1066800"/>
                    <wp:effectExtent l="0" t="0" r="28575" b="19050"/>
                    <wp:wrapNone/>
                    <wp:docPr id="105" name="Zone de texte 10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267325" cy="1066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4FDAF6" w14:textId="77777777" w:rsidR="004719F5" w:rsidRPr="004719F5" w:rsidRDefault="004719F5" w:rsidP="004719F5">
                                <w:pPr>
                                  <w:pStyle w:val="Titre1"/>
                                  <w:jc w:val="center"/>
                                  <w:rPr>
                                    <w:sz w:val="56"/>
                                    <w:lang w:val="fr-FR"/>
                                  </w:rPr>
                                </w:pPr>
                                <w:r w:rsidRPr="004719F5">
                                  <w:rPr>
                                    <w:sz w:val="56"/>
                                    <w:lang w:val="fr-FR"/>
                                  </w:rPr>
                                  <w:t xml:space="preserve">Canevas </w:t>
                                </w:r>
                                <w:r w:rsidR="00C231DE">
                                  <w:rPr>
                                    <w:sz w:val="56"/>
                                    <w:lang w:val="fr-FR"/>
                                  </w:rPr>
                                  <w:t xml:space="preserve">harmonisé </w:t>
                                </w:r>
                                <w:r w:rsidRPr="004719F5">
                                  <w:rPr>
                                    <w:sz w:val="56"/>
                                    <w:lang w:val="fr-FR"/>
                                  </w:rPr>
                                  <w:t xml:space="preserve">de </w:t>
                                </w:r>
                                <w:r w:rsidR="00E07213">
                                  <w:rPr>
                                    <w:sz w:val="56"/>
                                    <w:lang w:val="fr-FR"/>
                                  </w:rPr>
                                  <w:t>notes</w:t>
                                </w:r>
                                <w:r w:rsidRPr="004719F5">
                                  <w:rPr>
                                    <w:sz w:val="56"/>
                                    <w:lang w:val="fr-FR"/>
                                  </w:rPr>
                                  <w:t xml:space="preserve"> de cours dans les UPB</w:t>
                                </w:r>
                              </w:p>
                              <w:p w14:paraId="638FBE7F" w14:textId="77777777" w:rsidR="004719F5" w:rsidRPr="00C231DE" w:rsidRDefault="004719F5">
                                <w:pPr>
                                  <w:rPr>
                                    <w:sz w:val="40"/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ED6C15D" id="Zone de texte 105" o:spid="_x0000_s1037" type="#_x0000_t202" style="position:absolute;margin-left:22.1pt;margin-top:194.15pt;width:414.75pt;height:8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" fillcolor="white [3201]" strokeweight=".5pt">
                    <v:textbox>
                      <w:txbxContent>
                        <w:p w14:paraId="054FDAF6" w14:textId="77777777" w:rsidR="004719F5" w:rsidRPr="004719F5" w:rsidRDefault="004719F5" w:rsidP="004719F5">
                          <w:pPr>
                            <w:pStyle w:val="Titre1"/>
                            <w:jc w:val="center"/>
                            <w:rPr>
                              <w:sz w:val="56"/>
                              <w:lang w:val="fr-FR"/>
                            </w:rPr>
                          </w:pPr>
                          <w:r w:rsidRPr="004719F5">
                            <w:rPr>
                              <w:sz w:val="56"/>
                              <w:lang w:val="fr-FR"/>
                            </w:rPr>
                            <w:t xml:space="preserve">Canevas </w:t>
                          </w:r>
                          <w:r w:rsidR="00C231DE">
                            <w:rPr>
                              <w:sz w:val="56"/>
                              <w:lang w:val="fr-FR"/>
                            </w:rPr>
                            <w:t xml:space="preserve">harmonisé </w:t>
                          </w:r>
                          <w:r w:rsidRPr="004719F5">
                            <w:rPr>
                              <w:sz w:val="56"/>
                              <w:lang w:val="fr-FR"/>
                            </w:rPr>
                            <w:t xml:space="preserve">de </w:t>
                          </w:r>
                          <w:r w:rsidR="00E07213">
                            <w:rPr>
                              <w:sz w:val="56"/>
                              <w:lang w:val="fr-FR"/>
                            </w:rPr>
                            <w:t>notes</w:t>
                          </w:r>
                          <w:r w:rsidRPr="004719F5">
                            <w:rPr>
                              <w:sz w:val="56"/>
                              <w:lang w:val="fr-FR"/>
                            </w:rPr>
                            <w:t xml:space="preserve"> de cours dans les UPB</w:t>
                          </w:r>
                        </w:p>
                        <w:p w14:paraId="638FBE7F" w14:textId="77777777" w:rsidR="004719F5" w:rsidRPr="00C231DE" w:rsidRDefault="004719F5">
                          <w:pPr>
                            <w:rPr>
                              <w:sz w:val="40"/>
                              <w:lang w:val="fr-FR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lang w:val="fr-CA"/>
            </w:rPr>
            <w:br w:type="page"/>
          </w:r>
        </w:p>
        <w:p w14:paraId="04A20593" w14:textId="77777777" w:rsidR="004719F5" w:rsidRDefault="0084256E" w:rsidP="004719F5">
          <w:pPr>
            <w:rPr>
              <w:szCs w:val="22"/>
              <w:lang w:val="fr-CA"/>
            </w:rPr>
          </w:pPr>
        </w:p>
      </w:sdtContent>
    </w:sdt>
    <w:p w14:paraId="56BC923F" w14:textId="77777777" w:rsidR="004217A1" w:rsidRPr="005345DD" w:rsidRDefault="00597415" w:rsidP="00E87809">
      <w:pPr>
        <w:pStyle w:val="Corpsdetexte"/>
        <w:rPr>
          <w:lang w:val="fr-CA"/>
        </w:rPr>
        <w:sectPr w:rsidR="004217A1" w:rsidRPr="005345DD" w:rsidSect="004719F5">
          <w:pgSz w:w="11908" w:h="16833" w:code="9"/>
          <w:pgMar w:top="1701" w:right="1418" w:bottom="1701" w:left="1418" w:header="992" w:footer="992" w:gutter="0"/>
          <w:pgNumType w:start="0"/>
          <w:cols w:space="720"/>
          <w:noEndnote/>
          <w:titlePg/>
          <w:docGrid w:linePitch="299"/>
        </w:sect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EDEAA" wp14:editId="5B20C72B">
                <wp:simplePos x="0" y="0"/>
                <wp:positionH relativeFrom="margin">
                  <wp:align>right</wp:align>
                </wp:positionH>
                <wp:positionV relativeFrom="paragraph">
                  <wp:posOffset>-461010</wp:posOffset>
                </wp:positionV>
                <wp:extent cx="1438275" cy="5619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202CF" w14:textId="77777777" w:rsidR="006C3254" w:rsidRPr="00597415" w:rsidRDefault="006C3254" w:rsidP="0059741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9741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LOGO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EDEAA" id="Zone de texte 2" o:spid="_x0000_s1038" type="#_x0000_t202" style="position:absolute;margin-left:62.05pt;margin-top:-36.3pt;width:113.25pt;height:44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" fillcolor="white [3201]" strokeweight=".5pt">
                <v:textbox>
                  <w:txbxContent>
                    <w:p w14:paraId="3FC202CF" w14:textId="77777777" w:rsidR="006C3254" w:rsidRPr="00597415" w:rsidRDefault="006C3254" w:rsidP="0059741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97415">
                        <w:rPr>
                          <w:b/>
                          <w:sz w:val="28"/>
                          <w:szCs w:val="28"/>
                        </w:rPr>
                        <w:t xml:space="preserve">LOGO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UFR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5AB4C" wp14:editId="0A093198">
                <wp:simplePos x="0" y="0"/>
                <wp:positionH relativeFrom="column">
                  <wp:posOffset>-100330</wp:posOffset>
                </wp:positionH>
                <wp:positionV relativeFrom="paragraph">
                  <wp:posOffset>-403860</wp:posOffset>
                </wp:positionV>
                <wp:extent cx="1438275" cy="685800"/>
                <wp:effectExtent l="0" t="0" r="2857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67DA4" w14:textId="77777777" w:rsidR="006C3254" w:rsidRPr="00597415" w:rsidRDefault="006C3254" w:rsidP="0059741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97415">
                              <w:rPr>
                                <w:b/>
                                <w:sz w:val="28"/>
                                <w:szCs w:val="28"/>
                              </w:rPr>
                              <w:t>LOGO UNIVERSITÉ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85AB4C" id="Zone de texte 1" o:spid="_x0000_s1039" type="#_x0000_t202" style="position:absolute;margin-left:-7.9pt;margin-top:-31.8pt;width:113.25pt;height:5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" fillcolor="white [3201]" strokeweight=".5pt">
                <v:textbox>
                  <w:txbxContent>
                    <w:p w14:paraId="46A67DA4" w14:textId="77777777" w:rsidR="006C3254" w:rsidRPr="00597415" w:rsidRDefault="006C3254" w:rsidP="0059741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97415">
                        <w:rPr>
                          <w:b/>
                          <w:sz w:val="28"/>
                          <w:szCs w:val="28"/>
                        </w:rPr>
                        <w:t>LOGO UNIVERSITÉ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6270"/>
        <w:gridCol w:w="2802"/>
      </w:tblGrid>
      <w:tr w:rsidR="006A55B5" w:rsidRPr="00AA29E1" w14:paraId="43ED603B" w14:textId="77777777">
        <w:trPr>
          <w:jc w:val="right"/>
        </w:trPr>
        <w:tc>
          <w:tcPr>
            <w:tcW w:w="6378" w:type="dxa"/>
            <w:tcBorders>
              <w:bottom w:val="single" w:sz="24" w:space="0" w:color="666699"/>
              <w:right w:val="single" w:sz="24" w:space="0" w:color="666699"/>
            </w:tcBorders>
          </w:tcPr>
          <w:p w14:paraId="1B435D6C" w14:textId="77777777" w:rsidR="006A55B5" w:rsidRPr="005345DD" w:rsidRDefault="006A55B5" w:rsidP="00E87809">
            <w:pPr>
              <w:pStyle w:val="Corpsdetexte"/>
              <w:rPr>
                <w:lang w:val="fr-CA"/>
              </w:rPr>
            </w:pPr>
          </w:p>
        </w:tc>
        <w:tc>
          <w:tcPr>
            <w:tcW w:w="2835" w:type="dxa"/>
            <w:tcBorders>
              <w:top w:val="single" w:sz="24" w:space="0" w:color="666699"/>
              <w:left w:val="single" w:sz="24" w:space="0" w:color="666699"/>
            </w:tcBorders>
            <w:vAlign w:val="center"/>
          </w:tcPr>
          <w:p w14:paraId="0263A63F" w14:textId="77777777" w:rsidR="006A55B5" w:rsidRPr="00AA29E1" w:rsidRDefault="00866051" w:rsidP="00BC6FB3">
            <w:pPr>
              <w:pStyle w:val="GuideType"/>
              <w:rPr>
                <w:lang w:val="fr-CA"/>
              </w:rPr>
            </w:pPr>
            <w:r w:rsidRPr="00AA29E1">
              <w:rPr>
                <w:lang w:val="fr-CA"/>
              </w:rPr>
              <w:t>NoteS de cours</w:t>
            </w:r>
          </w:p>
        </w:tc>
      </w:tr>
    </w:tbl>
    <w:p w14:paraId="04918AC3" w14:textId="77777777" w:rsidR="008C1699" w:rsidRPr="00AA29E1" w:rsidRDefault="001A7478" w:rsidP="00BC6FB3">
      <w:pPr>
        <w:pStyle w:val="GuideTitle"/>
        <w:rPr>
          <w:lang w:val="fr-CA"/>
        </w:rPr>
      </w:pPr>
      <w:r w:rsidRPr="00AA29E1">
        <w:rPr>
          <w:lang w:val="fr-CA"/>
        </w:rPr>
        <w:fldChar w:fldCharType="begin">
          <w:ffData>
            <w:name w:val=""/>
            <w:enabled/>
            <w:calcOnExit w:val="0"/>
            <w:helpText w:type="text" w:val="Add course title here"/>
            <w:statusText w:type="text" w:val="Add course title here"/>
            <w:textInput>
              <w:default w:val="[Entrer le titre du cours ici]"/>
            </w:textInput>
          </w:ffData>
        </w:fldChar>
      </w:r>
      <w:r w:rsidR="00675692" w:rsidRPr="00AA29E1">
        <w:rPr>
          <w:lang w:val="fr-CA"/>
        </w:rPr>
        <w:instrText xml:space="preserve"> FORMTEXT </w:instrText>
      </w:r>
      <w:r w:rsidRPr="00AA29E1">
        <w:rPr>
          <w:lang w:val="fr-CA"/>
        </w:rPr>
      </w:r>
      <w:r w:rsidRPr="00AA29E1">
        <w:rPr>
          <w:lang w:val="fr-CA"/>
        </w:rPr>
        <w:fldChar w:fldCharType="separate"/>
      </w:r>
      <w:r w:rsidR="00675692" w:rsidRPr="00AA29E1">
        <w:rPr>
          <w:noProof/>
          <w:lang w:val="fr-CA"/>
        </w:rPr>
        <w:t>[Entrer le titre du cours ici]</w:t>
      </w:r>
      <w:r w:rsidRPr="00AA29E1">
        <w:rPr>
          <w:lang w:val="fr-CA"/>
        </w:rPr>
        <w:fldChar w:fldCharType="end"/>
      </w:r>
      <w:r w:rsidR="00BF66A2" w:rsidRPr="00AA29E1">
        <w:rPr>
          <w:lang w:val="fr-CA"/>
        </w:rPr>
        <w:t xml:space="preserve"> </w:t>
      </w:r>
    </w:p>
    <w:p w14:paraId="5E84FE5B" w14:textId="5393D564" w:rsidR="00A637C1" w:rsidRDefault="001A7478" w:rsidP="00671FC6">
      <w:pPr>
        <w:pStyle w:val="GuideSub-title"/>
        <w:rPr>
          <w:color w:val="000080"/>
          <w:sz w:val="36"/>
          <w:szCs w:val="36"/>
          <w:lang w:val="fr-CA"/>
        </w:rPr>
      </w:pPr>
      <w:r w:rsidRPr="00AA29E1">
        <w:rPr>
          <w:color w:val="000080"/>
          <w:sz w:val="36"/>
          <w:szCs w:val="36"/>
          <w:lang w:val="fr-CA"/>
        </w:rPr>
        <w:fldChar w:fldCharType="begin">
          <w:ffData>
            <w:name w:val=""/>
            <w:enabled/>
            <w:calcOnExit w:val="0"/>
            <w:textInput>
              <w:default w:val="[Sous-titre, au besoin]"/>
            </w:textInput>
          </w:ffData>
        </w:fldChar>
      </w:r>
      <w:r w:rsidR="00675692" w:rsidRPr="00AA29E1">
        <w:rPr>
          <w:color w:val="000080"/>
          <w:sz w:val="36"/>
          <w:szCs w:val="36"/>
          <w:lang w:val="fr-CA"/>
        </w:rPr>
        <w:instrText xml:space="preserve"> FORMTEXT </w:instrText>
      </w:r>
      <w:r w:rsidRPr="00AA29E1">
        <w:rPr>
          <w:color w:val="000080"/>
          <w:sz w:val="36"/>
          <w:szCs w:val="36"/>
          <w:lang w:val="fr-CA"/>
        </w:rPr>
      </w:r>
      <w:r w:rsidRPr="00AA29E1">
        <w:rPr>
          <w:color w:val="000080"/>
          <w:sz w:val="36"/>
          <w:szCs w:val="36"/>
          <w:lang w:val="fr-CA"/>
        </w:rPr>
        <w:fldChar w:fldCharType="separate"/>
      </w:r>
      <w:r w:rsidR="00675692" w:rsidRPr="00AA29E1">
        <w:rPr>
          <w:noProof/>
          <w:color w:val="000080"/>
          <w:sz w:val="36"/>
          <w:szCs w:val="36"/>
          <w:lang w:val="fr-CA"/>
        </w:rPr>
        <w:t>[</w:t>
      </w:r>
      <w:r w:rsidR="00F1330F" w:rsidRPr="00AA29E1">
        <w:rPr>
          <w:noProof/>
          <w:color w:val="000080"/>
          <w:sz w:val="36"/>
          <w:szCs w:val="36"/>
          <w:lang w:val="fr-CA"/>
        </w:rPr>
        <w:t xml:space="preserve">Entrer le </w:t>
      </w:r>
      <w:r w:rsidR="00B5294C" w:rsidRPr="00AA29E1">
        <w:rPr>
          <w:noProof/>
          <w:color w:val="000080"/>
          <w:sz w:val="36"/>
          <w:szCs w:val="36"/>
          <w:lang w:val="fr-CA"/>
        </w:rPr>
        <w:t>titre</w:t>
      </w:r>
      <w:r w:rsidR="009D64B5">
        <w:rPr>
          <w:noProof/>
          <w:color w:val="000080"/>
          <w:sz w:val="36"/>
          <w:szCs w:val="36"/>
          <w:lang w:val="fr-CA"/>
        </w:rPr>
        <w:t xml:space="preserve"> et le code UE et le code de l'EC</w:t>
      </w:r>
      <w:r w:rsidR="00675692" w:rsidRPr="00AA29E1">
        <w:rPr>
          <w:noProof/>
          <w:color w:val="000080"/>
          <w:sz w:val="36"/>
          <w:szCs w:val="36"/>
          <w:lang w:val="fr-CA"/>
        </w:rPr>
        <w:t>]</w:t>
      </w:r>
      <w:r w:rsidRPr="00AA29E1">
        <w:rPr>
          <w:color w:val="000080"/>
          <w:sz w:val="36"/>
          <w:szCs w:val="36"/>
          <w:lang w:val="fr-CA"/>
        </w:rPr>
        <w:fldChar w:fldCharType="end"/>
      </w:r>
      <w:r w:rsidR="001814D3" w:rsidRPr="00AA29E1">
        <w:rPr>
          <w:color w:val="000080"/>
          <w:sz w:val="36"/>
          <w:szCs w:val="36"/>
          <w:lang w:val="fr-CA"/>
        </w:rPr>
        <w:t xml:space="preserve"> </w:t>
      </w:r>
    </w:p>
    <w:p w14:paraId="522F0D1D" w14:textId="77777777" w:rsidR="009D64B5" w:rsidRPr="009D64B5" w:rsidRDefault="009D64B5" w:rsidP="009D64B5">
      <w:pPr>
        <w:pStyle w:val="GuideVersion"/>
        <w:rPr>
          <w:lang w:val="fr-CA"/>
        </w:rPr>
      </w:pPr>
    </w:p>
    <w:p w14:paraId="2F1EC6A5" w14:textId="77777777" w:rsidR="00F1330F" w:rsidRPr="00AA29E1" w:rsidRDefault="00F1330F" w:rsidP="00596CEB">
      <w:pPr>
        <w:pStyle w:val="GuideVersion"/>
        <w:jc w:val="center"/>
        <w:rPr>
          <w:color w:val="000080"/>
          <w:sz w:val="36"/>
          <w:szCs w:val="36"/>
          <w:lang w:val="fr-CA"/>
        </w:rPr>
      </w:pPr>
      <w:r w:rsidRPr="00AA29E1">
        <w:rPr>
          <w:color w:val="000080"/>
          <w:sz w:val="36"/>
          <w:szCs w:val="36"/>
          <w:lang w:val="fr-CA"/>
        </w:rPr>
        <w:fldChar w:fldCharType="begin">
          <w:ffData>
            <w:name w:val=""/>
            <w:enabled/>
            <w:calcOnExit w:val="0"/>
            <w:textInput>
              <w:default w:val="[Sous-titre, au besoin]"/>
            </w:textInput>
          </w:ffData>
        </w:fldChar>
      </w:r>
      <w:r w:rsidRPr="00AA29E1">
        <w:rPr>
          <w:color w:val="000080"/>
          <w:sz w:val="36"/>
          <w:szCs w:val="36"/>
          <w:lang w:val="fr-CA"/>
        </w:rPr>
        <w:instrText xml:space="preserve"> FORMTEXT </w:instrText>
      </w:r>
      <w:r w:rsidRPr="00AA29E1">
        <w:rPr>
          <w:color w:val="000080"/>
          <w:sz w:val="36"/>
          <w:szCs w:val="36"/>
          <w:lang w:val="fr-CA"/>
        </w:rPr>
      </w:r>
      <w:r w:rsidRPr="00AA29E1">
        <w:rPr>
          <w:color w:val="000080"/>
          <w:sz w:val="36"/>
          <w:szCs w:val="36"/>
          <w:lang w:val="fr-CA"/>
        </w:rPr>
        <w:fldChar w:fldCharType="separate"/>
      </w:r>
      <w:r w:rsidRPr="00AA29E1">
        <w:rPr>
          <w:noProof/>
          <w:color w:val="000080"/>
          <w:sz w:val="36"/>
          <w:szCs w:val="36"/>
          <w:lang w:val="fr-CA"/>
        </w:rPr>
        <w:t>[Sous-titre, au besoin]</w:t>
      </w:r>
      <w:r w:rsidRPr="00AA29E1">
        <w:rPr>
          <w:color w:val="000080"/>
          <w:sz w:val="36"/>
          <w:szCs w:val="36"/>
          <w:lang w:val="fr-CA"/>
        </w:rPr>
        <w:fldChar w:fldCharType="end"/>
      </w:r>
    </w:p>
    <w:p w14:paraId="4AB77CC3" w14:textId="3CF3596C" w:rsidR="00866051" w:rsidRPr="00AA29E1" w:rsidRDefault="00866051" w:rsidP="00596CEB">
      <w:pPr>
        <w:pStyle w:val="GuideVersion"/>
        <w:jc w:val="center"/>
        <w:rPr>
          <w:sz w:val="36"/>
          <w:szCs w:val="36"/>
          <w:lang w:val="fr-CA"/>
        </w:rPr>
      </w:pPr>
      <w:r w:rsidRPr="00AA29E1">
        <w:rPr>
          <w:sz w:val="36"/>
          <w:szCs w:val="36"/>
          <w:lang w:val="fr-CA"/>
        </w:rPr>
        <w:t>Auteur</w:t>
      </w:r>
      <w:r w:rsidR="009D64B5">
        <w:rPr>
          <w:sz w:val="36"/>
          <w:szCs w:val="36"/>
          <w:lang w:val="fr-CA"/>
        </w:rPr>
        <w:t>(s)</w:t>
      </w:r>
    </w:p>
    <w:bookmarkStart w:id="0" w:name="Text246"/>
    <w:bookmarkStart w:id="1" w:name="Text2"/>
    <w:p w14:paraId="7C3A0FFD" w14:textId="77777777" w:rsidR="00DA36DD" w:rsidRPr="00AA29E1" w:rsidRDefault="001A7478" w:rsidP="00F1330F">
      <w:pPr>
        <w:pStyle w:val="GuidePublishingInstitute"/>
        <w:framePr w:hSpace="181" w:wrap="around" w:hAnchor="margin" w:xAlign="right" w:yAlign="bottom"/>
        <w:shd w:val="solid" w:color="FFFFFF" w:fill="FFFFFF"/>
        <w:jc w:val="center"/>
        <w:rPr>
          <w:color w:val="000080"/>
          <w:lang w:val="fr-CA"/>
        </w:rPr>
      </w:pPr>
      <w:r w:rsidRPr="00AA29E1">
        <w:rPr>
          <w:color w:val="000080"/>
          <w:lang w:val="fr-CA"/>
        </w:rPr>
        <w:fldChar w:fldCharType="begin">
          <w:ffData>
            <w:name w:val="Text246"/>
            <w:enabled/>
            <w:calcOnExit w:val="0"/>
            <w:textInput>
              <w:default w:val="[Nom de l'établissement]"/>
            </w:textInput>
          </w:ffData>
        </w:fldChar>
      </w:r>
      <w:r w:rsidR="00675692" w:rsidRPr="00AA29E1">
        <w:rPr>
          <w:color w:val="000080"/>
          <w:lang w:val="fr-CA"/>
        </w:rPr>
        <w:instrText xml:space="preserve"> FORMTEXT </w:instrText>
      </w:r>
      <w:r w:rsidRPr="00AA29E1">
        <w:rPr>
          <w:color w:val="000080"/>
          <w:lang w:val="fr-CA"/>
        </w:rPr>
      </w:r>
      <w:r w:rsidRPr="00AA29E1">
        <w:rPr>
          <w:color w:val="000080"/>
          <w:lang w:val="fr-CA"/>
        </w:rPr>
        <w:fldChar w:fldCharType="separate"/>
      </w:r>
      <w:r w:rsidR="00675692" w:rsidRPr="00AA29E1">
        <w:rPr>
          <w:noProof/>
          <w:color w:val="000080"/>
          <w:lang w:val="fr-CA"/>
        </w:rPr>
        <w:t>[Nom de l'établissement]</w:t>
      </w:r>
      <w:r w:rsidRPr="00AA29E1">
        <w:rPr>
          <w:color w:val="000080"/>
          <w:lang w:val="fr-CA"/>
        </w:rPr>
        <w:fldChar w:fldCharType="end"/>
      </w:r>
      <w:bookmarkEnd w:id="0"/>
    </w:p>
    <w:p w14:paraId="5A84643B" w14:textId="77777777" w:rsidR="00FC6D8F" w:rsidRDefault="001A7478" w:rsidP="00E46C22">
      <w:pPr>
        <w:pStyle w:val="GuidePublishingInstitute"/>
        <w:framePr w:hSpace="181" w:wrap="around" w:hAnchor="margin" w:xAlign="right" w:yAlign="bottom"/>
        <w:shd w:val="solid" w:color="FFFFFF" w:fill="FFFFFF"/>
        <w:jc w:val="center"/>
        <w:rPr>
          <w:noProof/>
          <w:color w:val="000080"/>
          <w:lang w:val="fr-CA"/>
        </w:rPr>
      </w:pPr>
      <w:r w:rsidRPr="00AA29E1">
        <w:rPr>
          <w:noProof/>
          <w:color w:val="000080"/>
          <w:lang w:val="fr-CA"/>
        </w:rPr>
        <w:fldChar w:fldCharType="begin">
          <w:ffData>
            <w:name w:val=""/>
            <w:enabled/>
            <w:calcOnExit w:val="0"/>
            <w:textInput>
              <w:default w:val="[Nom de la Faculté ou du Département]"/>
            </w:textInput>
          </w:ffData>
        </w:fldChar>
      </w:r>
      <w:r w:rsidR="00675692" w:rsidRPr="00AA29E1">
        <w:rPr>
          <w:noProof/>
          <w:color w:val="000080"/>
          <w:lang w:val="fr-CA"/>
        </w:rPr>
        <w:instrText xml:space="preserve"> FORMTEXT </w:instrText>
      </w:r>
      <w:r w:rsidRPr="00AA29E1">
        <w:rPr>
          <w:noProof/>
          <w:color w:val="000080"/>
          <w:lang w:val="fr-CA"/>
        </w:rPr>
      </w:r>
      <w:r w:rsidRPr="00AA29E1">
        <w:rPr>
          <w:noProof/>
          <w:color w:val="000080"/>
          <w:lang w:val="fr-CA"/>
        </w:rPr>
        <w:fldChar w:fldCharType="separate"/>
      </w:r>
      <w:r w:rsidR="00675692" w:rsidRPr="00AA29E1">
        <w:rPr>
          <w:noProof/>
          <w:color w:val="000080"/>
          <w:lang w:val="fr-CA"/>
        </w:rPr>
        <w:t>[Nom de la Faculté ou du Département]</w:t>
      </w:r>
      <w:r w:rsidRPr="00AA29E1">
        <w:rPr>
          <w:noProof/>
          <w:color w:val="000080"/>
          <w:lang w:val="fr-CA"/>
        </w:rPr>
        <w:fldChar w:fldCharType="end"/>
      </w:r>
      <w:bookmarkEnd w:id="1"/>
    </w:p>
    <w:p w14:paraId="4E7519C1" w14:textId="0E7EA19F" w:rsidR="00E46C22" w:rsidRPr="00E46C22" w:rsidRDefault="00E46C22" w:rsidP="00E46C22">
      <w:pPr>
        <w:pStyle w:val="GuidePublishingInstitute"/>
        <w:framePr w:hSpace="181" w:wrap="around" w:hAnchor="margin" w:xAlign="right" w:yAlign="bottom"/>
        <w:shd w:val="solid" w:color="FFFFFF" w:fill="FFFFFF"/>
        <w:jc w:val="center"/>
        <w:rPr>
          <w:noProof/>
          <w:color w:val="000080"/>
          <w:lang w:val="fr-CA"/>
        </w:rPr>
      </w:pPr>
      <w:r>
        <w:rPr>
          <w:noProof/>
          <w:color w:val="000080"/>
          <w:lang w:val="fr-CA"/>
        </w:rPr>
        <w:t>[</w:t>
      </w:r>
      <w:r w:rsidRPr="00E46C22">
        <w:rPr>
          <w:noProof/>
          <w:color w:val="000080"/>
          <w:lang w:val="fr-CA"/>
        </w:rPr>
        <w:t>Date de production</w:t>
      </w:r>
      <w:r>
        <w:rPr>
          <w:noProof/>
          <w:color w:val="000080"/>
          <w:lang w:val="fr-CA"/>
        </w:rPr>
        <w:t>]</w:t>
      </w:r>
    </w:p>
    <w:p w14:paraId="7310C491" w14:textId="77777777" w:rsidR="00E46C22" w:rsidRDefault="00E46C22" w:rsidP="00E46C22">
      <w:pPr>
        <w:pStyle w:val="GuidePublishingInstitute"/>
        <w:framePr w:hSpace="181" w:wrap="around" w:hAnchor="margin" w:xAlign="right" w:yAlign="bottom"/>
        <w:shd w:val="solid" w:color="FFFFFF" w:fill="FFFFFF"/>
        <w:jc w:val="center"/>
        <w:rPr>
          <w:noProof/>
          <w:color w:val="000080"/>
          <w:lang w:val="fr-CA"/>
        </w:rPr>
      </w:pPr>
      <w:r>
        <w:rPr>
          <w:noProof/>
          <w:color w:val="000080"/>
          <w:lang w:val="fr-CA"/>
        </w:rPr>
        <w:t>[</w:t>
      </w:r>
      <w:r w:rsidRPr="00E46C22">
        <w:rPr>
          <w:noProof/>
          <w:color w:val="000080"/>
          <w:lang w:val="fr-CA"/>
        </w:rPr>
        <w:t>Date de dernière mise à jour</w:t>
      </w:r>
      <w:r>
        <w:rPr>
          <w:noProof/>
          <w:color w:val="000080"/>
          <w:lang w:val="fr-CA"/>
        </w:rPr>
        <w:t>]</w:t>
      </w:r>
    </w:p>
    <w:p w14:paraId="1E8F425B" w14:textId="58A06BD3" w:rsidR="00E46C22" w:rsidRPr="005345DD" w:rsidRDefault="00E46C22" w:rsidP="00E46C22">
      <w:pPr>
        <w:pStyle w:val="GuidePublishingInstitute"/>
        <w:framePr w:hSpace="181" w:wrap="around" w:hAnchor="margin" w:xAlign="right" w:yAlign="bottom"/>
        <w:shd w:val="solid" w:color="FFFFFF" w:fill="FFFFFF"/>
        <w:jc w:val="center"/>
        <w:rPr>
          <w:noProof/>
          <w:color w:val="000080"/>
          <w:lang w:val="fr-CA"/>
        </w:rPr>
      </w:pPr>
      <w:r>
        <w:rPr>
          <w:noProof/>
          <w:color w:val="000080"/>
          <w:lang w:val="fr-CA"/>
        </w:rPr>
        <w:t>[</w:t>
      </w:r>
      <w:r w:rsidRPr="00E46C22">
        <w:rPr>
          <w:noProof/>
          <w:color w:val="000080"/>
          <w:lang w:val="fr-CA"/>
        </w:rPr>
        <w:t>Année</w:t>
      </w:r>
      <w:r>
        <w:rPr>
          <w:noProof/>
          <w:color w:val="000080"/>
          <w:lang w:val="fr-CA"/>
        </w:rPr>
        <w:t xml:space="preserve"> </w:t>
      </w:r>
      <w:r w:rsidRPr="00E46C22">
        <w:rPr>
          <w:noProof/>
          <w:color w:val="000080"/>
          <w:lang w:val="fr-CA"/>
        </w:rPr>
        <w:t>académique</w:t>
      </w:r>
      <w:r>
        <w:rPr>
          <w:noProof/>
          <w:color w:val="000080"/>
          <w:lang w:val="fr-CA"/>
        </w:rPr>
        <w:t>]</w:t>
      </w:r>
    </w:p>
    <w:p w14:paraId="24060713" w14:textId="77777777" w:rsidR="00E821BF" w:rsidRPr="005345DD" w:rsidRDefault="00E821BF" w:rsidP="0022421C">
      <w:pPr>
        <w:pStyle w:val="Corpsdetexte"/>
        <w:spacing w:before="0"/>
        <w:rPr>
          <w:lang w:val="fr-CA"/>
        </w:rPr>
        <w:sectPr w:rsidR="00E821BF" w:rsidRPr="005345DD" w:rsidSect="004217A1">
          <w:type w:val="continuous"/>
          <w:pgSz w:w="11908" w:h="16833" w:code="9"/>
          <w:pgMar w:top="1701" w:right="1418" w:bottom="1701" w:left="1418" w:header="992" w:footer="992" w:gutter="0"/>
          <w:pgNumType w:start="1"/>
          <w:cols w:space="720"/>
          <w:noEndnote/>
          <w:docGrid w:linePitch="299"/>
        </w:sectPr>
      </w:pPr>
      <w:bookmarkStart w:id="2" w:name="Text17"/>
    </w:p>
    <w:bookmarkEnd w:id="2"/>
    <w:p w14:paraId="164A1D00" w14:textId="77777777" w:rsidR="00DA65D8" w:rsidRPr="005345DD" w:rsidRDefault="00B04308" w:rsidP="00E821BF">
      <w:pPr>
        <w:pStyle w:val="Corpsdetexte"/>
        <w:spacing w:before="0"/>
        <w:rPr>
          <w:rFonts w:ascii="Arial Narrow" w:hAnsi="Arial Narrow"/>
          <w:b/>
          <w:bCs/>
          <w:color w:val="000080"/>
          <w:sz w:val="48"/>
          <w:szCs w:val="48"/>
          <w:lang w:val="fr-CA"/>
        </w:rPr>
      </w:pPr>
      <w:r w:rsidRPr="005345DD">
        <w:rPr>
          <w:rFonts w:ascii="Arial Narrow" w:hAnsi="Arial Narrow"/>
          <w:b/>
          <w:bCs/>
          <w:color w:val="000080"/>
          <w:sz w:val="48"/>
          <w:szCs w:val="48"/>
          <w:lang w:val="fr-CA"/>
        </w:rPr>
        <w:lastRenderedPageBreak/>
        <w:t>Droits d’utilisation</w:t>
      </w:r>
    </w:p>
    <w:p w14:paraId="34474C36" w14:textId="77777777" w:rsidR="000757DD" w:rsidRPr="005345DD" w:rsidRDefault="001D1E11" w:rsidP="00125669">
      <w:pPr>
        <w:pStyle w:val="Corpsdetexte"/>
        <w:rPr>
          <w:lang w:val="fr-CA"/>
        </w:rPr>
      </w:pPr>
      <w:r>
        <w:rPr>
          <w:lang w:val="fr-CA"/>
        </w:rPr>
        <w:t>Toute utilisation de ce docu</w:t>
      </w:r>
      <w:r w:rsidR="00596CEB">
        <w:rPr>
          <w:lang w:val="fr-CA"/>
        </w:rPr>
        <w:t>ment à des fins commerciales est interdite.</w:t>
      </w:r>
      <w:r w:rsidR="00FC0F91" w:rsidRPr="005345DD">
        <w:rPr>
          <w:lang w:val="fr-CA"/>
        </w:rPr>
        <w:t xml:space="preserve"> </w:t>
      </w:r>
    </w:p>
    <w:p w14:paraId="2E438AD6" w14:textId="77777777" w:rsidR="008B390A" w:rsidRPr="008E2A37" w:rsidRDefault="000757DD" w:rsidP="008E2A37">
      <w:pPr>
        <w:framePr w:w="9072" w:hSpace="181" w:wrap="around" w:hAnchor="page" w:x="1419" w:yAlign="bottom"/>
        <w:jc w:val="right"/>
        <w:rPr>
          <w:b/>
          <w:bCs/>
          <w:sz w:val="28"/>
          <w:szCs w:val="28"/>
          <w:lang w:val="fr-CA"/>
        </w:rPr>
      </w:pPr>
      <w:r w:rsidRPr="005345DD">
        <w:rPr>
          <w:lang w:val="fr-CA"/>
        </w:rPr>
        <w:br w:type="page"/>
      </w:r>
      <w:r w:rsidR="008E2A37" w:rsidRPr="009D64B5">
        <w:rPr>
          <w:b/>
          <w:bCs/>
          <w:sz w:val="28"/>
          <w:szCs w:val="28"/>
          <w:lang w:val="fr-FR"/>
        </w:rPr>
        <w:t xml:space="preserve">Contacts </w:t>
      </w:r>
    </w:p>
    <w:p w14:paraId="7031F7B3" w14:textId="77777777" w:rsidR="008B390A" w:rsidRPr="005345DD" w:rsidRDefault="00B04308" w:rsidP="00F85406">
      <w:pPr>
        <w:framePr w:w="9072" w:hSpace="181" w:wrap="around" w:hAnchor="page" w:x="1419" w:yAlign="bottom"/>
        <w:spacing w:after="0"/>
        <w:jc w:val="right"/>
        <w:rPr>
          <w:lang w:val="fr-CA"/>
        </w:rPr>
      </w:pPr>
      <w:r w:rsidRPr="005345DD">
        <w:rPr>
          <w:lang w:val="fr-CA"/>
        </w:rPr>
        <w:t xml:space="preserve">Téléphone : </w:t>
      </w:r>
      <w:r w:rsidR="001A7478" w:rsidRPr="005345DD">
        <w:rPr>
          <w:lang w:val="fr-CA"/>
        </w:rPr>
        <w:fldChar w:fldCharType="begin">
          <w:ffData>
            <w:name w:val=""/>
            <w:enabled/>
            <w:calcOnExit w:val="0"/>
            <w:textInput>
              <w:default w:val="[No. de téléphone]"/>
            </w:textInput>
          </w:ffData>
        </w:fldChar>
      </w:r>
      <w:r w:rsidRPr="005345DD">
        <w:rPr>
          <w:lang w:val="fr-CA"/>
        </w:rPr>
        <w:instrText xml:space="preserve"> FORMTEXT </w:instrText>
      </w:r>
      <w:r w:rsidR="001A7478" w:rsidRPr="005345DD">
        <w:rPr>
          <w:lang w:val="fr-CA"/>
        </w:rPr>
      </w:r>
      <w:r w:rsidR="001A7478" w:rsidRPr="005345DD">
        <w:rPr>
          <w:lang w:val="fr-CA"/>
        </w:rPr>
        <w:fldChar w:fldCharType="separate"/>
      </w:r>
      <w:r w:rsidRPr="005345DD">
        <w:rPr>
          <w:noProof/>
          <w:lang w:val="fr-CA"/>
        </w:rPr>
        <w:t>[No. de téléphone]</w:t>
      </w:r>
      <w:r w:rsidR="001A7478" w:rsidRPr="005345DD">
        <w:rPr>
          <w:lang w:val="fr-CA"/>
        </w:rPr>
        <w:fldChar w:fldCharType="end"/>
      </w:r>
      <w:r w:rsidR="008B390A" w:rsidRPr="005345DD">
        <w:rPr>
          <w:lang w:val="fr-CA"/>
        </w:rPr>
        <w:br/>
      </w:r>
      <w:r w:rsidRPr="005345DD">
        <w:rPr>
          <w:lang w:val="fr-CA"/>
        </w:rPr>
        <w:t xml:space="preserve">Courriel </w:t>
      </w:r>
      <w:r w:rsidR="008B390A" w:rsidRPr="005345DD">
        <w:rPr>
          <w:lang w:val="fr-CA"/>
        </w:rPr>
        <w:t xml:space="preserve">: </w:t>
      </w:r>
      <w:bookmarkStart w:id="3" w:name="Text361"/>
      <w:r w:rsidR="001A7478" w:rsidRPr="005345DD">
        <w:rPr>
          <w:lang w:val="fr-CA"/>
        </w:rPr>
        <w:fldChar w:fldCharType="begin">
          <w:ffData>
            <w:name w:val="Text361"/>
            <w:enabled/>
            <w:calcOnExit w:val="0"/>
            <w:textInput>
              <w:default w:val="[Adresse de courriel]"/>
            </w:textInput>
          </w:ffData>
        </w:fldChar>
      </w:r>
      <w:r w:rsidRPr="005345DD">
        <w:rPr>
          <w:lang w:val="fr-CA"/>
        </w:rPr>
        <w:instrText xml:space="preserve"> FORMTEXT </w:instrText>
      </w:r>
      <w:r w:rsidR="001A7478" w:rsidRPr="005345DD">
        <w:rPr>
          <w:lang w:val="fr-CA"/>
        </w:rPr>
      </w:r>
      <w:r w:rsidR="001A7478" w:rsidRPr="005345DD">
        <w:rPr>
          <w:lang w:val="fr-CA"/>
        </w:rPr>
        <w:fldChar w:fldCharType="separate"/>
      </w:r>
      <w:r w:rsidRPr="005345DD">
        <w:rPr>
          <w:noProof/>
          <w:lang w:val="fr-CA"/>
        </w:rPr>
        <w:t>[Adresse de courriel]</w:t>
      </w:r>
      <w:r w:rsidR="001A7478" w:rsidRPr="005345DD">
        <w:rPr>
          <w:lang w:val="fr-CA"/>
        </w:rPr>
        <w:fldChar w:fldCharType="end"/>
      </w:r>
      <w:bookmarkEnd w:id="3"/>
      <w:r w:rsidR="008B390A" w:rsidRPr="005345DD">
        <w:rPr>
          <w:lang w:val="fr-CA"/>
        </w:rPr>
        <w:br/>
      </w:r>
      <w:r w:rsidRPr="005345DD">
        <w:rPr>
          <w:lang w:val="fr-CA"/>
        </w:rPr>
        <w:t xml:space="preserve">Site web </w:t>
      </w:r>
      <w:r w:rsidR="008B390A" w:rsidRPr="005345DD">
        <w:rPr>
          <w:lang w:val="fr-CA"/>
        </w:rPr>
        <w:t>: www.</w:t>
      </w:r>
      <w:bookmarkStart w:id="4" w:name="Text362"/>
      <w:r w:rsidR="001A7478" w:rsidRPr="005345DD">
        <w:rPr>
          <w:lang w:val="fr-CA"/>
        </w:rPr>
        <w:fldChar w:fldCharType="begin">
          <w:ffData>
            <w:name w:val="Text362"/>
            <w:enabled/>
            <w:calcOnExit w:val="0"/>
            <w:textInput>
              <w:default w:val="[Adresse du site web]"/>
            </w:textInput>
          </w:ffData>
        </w:fldChar>
      </w:r>
      <w:r w:rsidRPr="005345DD">
        <w:rPr>
          <w:lang w:val="fr-CA"/>
        </w:rPr>
        <w:instrText xml:space="preserve"> FORMTEXT </w:instrText>
      </w:r>
      <w:r w:rsidR="001A7478" w:rsidRPr="005345DD">
        <w:rPr>
          <w:lang w:val="fr-CA"/>
        </w:rPr>
      </w:r>
      <w:r w:rsidR="001A7478" w:rsidRPr="005345DD">
        <w:rPr>
          <w:lang w:val="fr-CA"/>
        </w:rPr>
        <w:fldChar w:fldCharType="separate"/>
      </w:r>
      <w:r w:rsidRPr="005345DD">
        <w:rPr>
          <w:noProof/>
          <w:lang w:val="fr-CA"/>
        </w:rPr>
        <w:t>[Adresse du site web]</w:t>
      </w:r>
      <w:r w:rsidR="001A7478" w:rsidRPr="005345DD">
        <w:rPr>
          <w:lang w:val="fr-CA"/>
        </w:rPr>
        <w:fldChar w:fldCharType="end"/>
      </w:r>
      <w:bookmarkEnd w:id="4"/>
    </w:p>
    <w:p w14:paraId="47F88490" w14:textId="77777777" w:rsidR="00E821BF" w:rsidRPr="005345DD" w:rsidRDefault="00E821BF" w:rsidP="00E821BF">
      <w:pPr>
        <w:pStyle w:val="Corpsdetexte"/>
        <w:spacing w:before="0"/>
        <w:rPr>
          <w:lang w:val="fr-CA"/>
        </w:rPr>
        <w:sectPr w:rsidR="00E821BF" w:rsidRPr="005345DD" w:rsidSect="00E821BF">
          <w:type w:val="oddPage"/>
          <w:pgSz w:w="11908" w:h="16833" w:code="9"/>
          <w:pgMar w:top="1701" w:right="1418" w:bottom="1701" w:left="1418" w:header="992" w:footer="992" w:gutter="0"/>
          <w:pgNumType w:start="1"/>
          <w:cols w:space="720"/>
          <w:noEndnote/>
          <w:docGrid w:linePitch="299"/>
        </w:sectPr>
      </w:pPr>
    </w:p>
    <w:p w14:paraId="24026FF1" w14:textId="77777777" w:rsidR="00741B8E" w:rsidRPr="005345DD" w:rsidRDefault="00B04308" w:rsidP="00E821BF">
      <w:pPr>
        <w:pStyle w:val="Corpsdetexte"/>
        <w:spacing w:before="0"/>
        <w:rPr>
          <w:rFonts w:ascii="Arial Narrow" w:hAnsi="Arial Narrow"/>
          <w:b/>
          <w:bCs/>
          <w:color w:val="000080"/>
          <w:sz w:val="48"/>
          <w:szCs w:val="48"/>
          <w:lang w:val="fr-CA"/>
        </w:rPr>
      </w:pPr>
      <w:r w:rsidRPr="005345DD">
        <w:rPr>
          <w:rFonts w:ascii="Arial Narrow" w:hAnsi="Arial Narrow"/>
          <w:b/>
          <w:bCs/>
          <w:color w:val="000080"/>
          <w:sz w:val="48"/>
          <w:szCs w:val="48"/>
          <w:lang w:val="fr-CA"/>
        </w:rPr>
        <w:lastRenderedPageBreak/>
        <w:t>Remerciements</w:t>
      </w:r>
      <w:r w:rsidR="001D1E11">
        <w:rPr>
          <w:rFonts w:ascii="Arial Narrow" w:hAnsi="Arial Narrow"/>
          <w:b/>
          <w:bCs/>
          <w:color w:val="000080"/>
          <w:sz w:val="48"/>
          <w:szCs w:val="48"/>
          <w:lang w:val="fr-CA"/>
        </w:rPr>
        <w:t xml:space="preserve"> </w:t>
      </w:r>
      <w:r w:rsidR="001D1E11" w:rsidRPr="008E2A37">
        <w:rPr>
          <w:rFonts w:ascii="Arial Narrow" w:hAnsi="Arial Narrow"/>
          <w:b/>
          <w:bCs/>
          <w:color w:val="000080"/>
          <w:sz w:val="48"/>
          <w:szCs w:val="48"/>
          <w:lang w:val="fr-CA"/>
        </w:rPr>
        <w:t>(si nécessaire)</w:t>
      </w:r>
    </w:p>
    <w:p w14:paraId="0C8D2C0C" w14:textId="77777777" w:rsidR="00741B8E" w:rsidRPr="005345DD" w:rsidRDefault="00B04308" w:rsidP="00B04308">
      <w:pPr>
        <w:pStyle w:val="Corpsdetexte"/>
        <w:rPr>
          <w:lang w:val="fr-CA"/>
        </w:rPr>
      </w:pPr>
      <w:r w:rsidRPr="005345DD">
        <w:rPr>
          <w:lang w:val="fr-CA"/>
        </w:rPr>
        <w:t xml:space="preserve">Les personnes et organismes suivants ont contribué à la réalisation de ce matériel. Leur détermination et leur créativité ont permis de développer un matériel de qualité </w:t>
      </w:r>
      <w:r w:rsidR="00E66664" w:rsidRPr="005345DD">
        <w:rPr>
          <w:lang w:val="fr-CA"/>
        </w:rPr>
        <w:t>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916474" w:rsidRPr="005345DD" w14:paraId="3FBEED6F" w14:textId="77777777">
        <w:tc>
          <w:tcPr>
            <w:tcW w:w="4644" w:type="dxa"/>
          </w:tcPr>
          <w:bookmarkStart w:id="5" w:name="Text340"/>
          <w:p w14:paraId="1EDF8461" w14:textId="77777777" w:rsidR="00916474" w:rsidRPr="005345DD" w:rsidRDefault="001A7478" w:rsidP="00125669">
            <w:pPr>
              <w:pStyle w:val="Corpsdetexte"/>
              <w:rPr>
                <w:lang w:val="fr-CA"/>
              </w:rPr>
            </w:pPr>
            <w:r w:rsidRPr="005345DD">
              <w:rPr>
                <w:lang w:val="fr-CA"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r w:rsidR="00125669" w:rsidRPr="005345DD">
              <w:rPr>
                <w:lang w:val="fr-CA"/>
              </w:rPr>
              <w:instrText xml:space="preserve"> FORMTEXT </w:instrText>
            </w:r>
            <w:r w:rsidRPr="005345DD">
              <w:rPr>
                <w:lang w:val="fr-CA"/>
              </w:rPr>
            </w:r>
            <w:r w:rsidRPr="005345DD">
              <w:rPr>
                <w:lang w:val="fr-CA"/>
              </w:rPr>
              <w:fldChar w:fldCharType="separate"/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Pr="005345DD">
              <w:rPr>
                <w:lang w:val="fr-CA"/>
              </w:rPr>
              <w:fldChar w:fldCharType="end"/>
            </w:r>
            <w:bookmarkEnd w:id="5"/>
          </w:p>
        </w:tc>
        <w:bookmarkStart w:id="6" w:name="Text341"/>
        <w:tc>
          <w:tcPr>
            <w:tcW w:w="4644" w:type="dxa"/>
          </w:tcPr>
          <w:p w14:paraId="7FE643AB" w14:textId="77777777" w:rsidR="00916474" w:rsidRPr="005345DD" w:rsidRDefault="001A7478" w:rsidP="00125669">
            <w:pPr>
              <w:pStyle w:val="Corpsdetexte"/>
              <w:rPr>
                <w:lang w:val="fr-CA"/>
              </w:rPr>
            </w:pPr>
            <w:r w:rsidRPr="005345DD">
              <w:rPr>
                <w:lang w:val="fr-CA"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r w:rsidR="00125669" w:rsidRPr="005345DD">
              <w:rPr>
                <w:lang w:val="fr-CA"/>
              </w:rPr>
              <w:instrText xml:space="preserve"> FORMTEXT </w:instrText>
            </w:r>
            <w:r w:rsidRPr="005345DD">
              <w:rPr>
                <w:lang w:val="fr-CA"/>
              </w:rPr>
            </w:r>
            <w:r w:rsidRPr="005345DD">
              <w:rPr>
                <w:lang w:val="fr-CA"/>
              </w:rPr>
              <w:fldChar w:fldCharType="separate"/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Pr="005345DD">
              <w:rPr>
                <w:lang w:val="fr-CA"/>
              </w:rPr>
              <w:fldChar w:fldCharType="end"/>
            </w:r>
            <w:bookmarkEnd w:id="6"/>
          </w:p>
        </w:tc>
      </w:tr>
      <w:bookmarkStart w:id="7" w:name="Text342"/>
      <w:tr w:rsidR="00916474" w:rsidRPr="005345DD" w14:paraId="3E76F759" w14:textId="77777777">
        <w:tc>
          <w:tcPr>
            <w:tcW w:w="4644" w:type="dxa"/>
          </w:tcPr>
          <w:p w14:paraId="1AA78DF9" w14:textId="77777777" w:rsidR="00916474" w:rsidRPr="005345DD" w:rsidRDefault="001A7478" w:rsidP="00125669">
            <w:pPr>
              <w:pStyle w:val="Corpsdetexte"/>
              <w:rPr>
                <w:lang w:val="fr-CA"/>
              </w:rPr>
            </w:pPr>
            <w:r w:rsidRPr="005345DD">
              <w:rPr>
                <w:lang w:val="fr-CA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r w:rsidR="00125669" w:rsidRPr="005345DD">
              <w:rPr>
                <w:lang w:val="fr-CA"/>
              </w:rPr>
              <w:instrText xml:space="preserve"> FORMTEXT </w:instrText>
            </w:r>
            <w:r w:rsidRPr="005345DD">
              <w:rPr>
                <w:lang w:val="fr-CA"/>
              </w:rPr>
            </w:r>
            <w:r w:rsidRPr="005345DD">
              <w:rPr>
                <w:lang w:val="fr-CA"/>
              </w:rPr>
              <w:fldChar w:fldCharType="separate"/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Pr="005345DD">
              <w:rPr>
                <w:lang w:val="fr-CA"/>
              </w:rPr>
              <w:fldChar w:fldCharType="end"/>
            </w:r>
            <w:bookmarkEnd w:id="7"/>
          </w:p>
        </w:tc>
        <w:bookmarkStart w:id="8" w:name="Text343"/>
        <w:tc>
          <w:tcPr>
            <w:tcW w:w="4644" w:type="dxa"/>
          </w:tcPr>
          <w:p w14:paraId="28FE4A59" w14:textId="77777777" w:rsidR="00916474" w:rsidRPr="005345DD" w:rsidRDefault="001A7478" w:rsidP="00125669">
            <w:pPr>
              <w:pStyle w:val="Corpsdetexte"/>
              <w:rPr>
                <w:lang w:val="fr-CA"/>
              </w:rPr>
            </w:pPr>
            <w:r w:rsidRPr="005345DD">
              <w:rPr>
                <w:lang w:val="fr-CA"/>
              </w:rP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r w:rsidR="00125669" w:rsidRPr="005345DD">
              <w:rPr>
                <w:lang w:val="fr-CA"/>
              </w:rPr>
              <w:instrText xml:space="preserve"> FORMTEXT </w:instrText>
            </w:r>
            <w:r w:rsidRPr="005345DD">
              <w:rPr>
                <w:lang w:val="fr-CA"/>
              </w:rPr>
            </w:r>
            <w:r w:rsidRPr="005345DD">
              <w:rPr>
                <w:lang w:val="fr-CA"/>
              </w:rPr>
              <w:fldChar w:fldCharType="separate"/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Pr="005345DD">
              <w:rPr>
                <w:lang w:val="fr-CA"/>
              </w:rPr>
              <w:fldChar w:fldCharType="end"/>
            </w:r>
            <w:bookmarkEnd w:id="8"/>
          </w:p>
        </w:tc>
      </w:tr>
      <w:bookmarkStart w:id="9" w:name="Text344"/>
      <w:tr w:rsidR="00E66664" w:rsidRPr="005345DD" w14:paraId="023ECDF3" w14:textId="77777777">
        <w:tc>
          <w:tcPr>
            <w:tcW w:w="4644" w:type="dxa"/>
          </w:tcPr>
          <w:p w14:paraId="74FBE1F4" w14:textId="77777777" w:rsidR="00E66664" w:rsidRPr="005345DD" w:rsidRDefault="001A7478" w:rsidP="00125669">
            <w:pPr>
              <w:pStyle w:val="Corpsdetexte"/>
              <w:rPr>
                <w:lang w:val="fr-CA"/>
              </w:rPr>
            </w:pPr>
            <w:r w:rsidRPr="005345DD">
              <w:rPr>
                <w:lang w:val="fr-CA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 w:rsidR="00125669" w:rsidRPr="005345DD">
              <w:rPr>
                <w:lang w:val="fr-CA"/>
              </w:rPr>
              <w:instrText xml:space="preserve"> FORMTEXT </w:instrText>
            </w:r>
            <w:r w:rsidRPr="005345DD">
              <w:rPr>
                <w:lang w:val="fr-CA"/>
              </w:rPr>
            </w:r>
            <w:r w:rsidRPr="005345DD">
              <w:rPr>
                <w:lang w:val="fr-CA"/>
              </w:rPr>
              <w:fldChar w:fldCharType="separate"/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Pr="005345DD">
              <w:rPr>
                <w:lang w:val="fr-CA"/>
              </w:rPr>
              <w:fldChar w:fldCharType="end"/>
            </w:r>
            <w:bookmarkEnd w:id="9"/>
          </w:p>
        </w:tc>
        <w:bookmarkStart w:id="10" w:name="Text345"/>
        <w:tc>
          <w:tcPr>
            <w:tcW w:w="4644" w:type="dxa"/>
          </w:tcPr>
          <w:p w14:paraId="7E18388F" w14:textId="77777777" w:rsidR="00E66664" w:rsidRPr="005345DD" w:rsidRDefault="001A7478" w:rsidP="00125669">
            <w:pPr>
              <w:pStyle w:val="Corpsdetexte"/>
              <w:rPr>
                <w:lang w:val="fr-CA"/>
              </w:rPr>
            </w:pPr>
            <w:r w:rsidRPr="005345DD">
              <w:rPr>
                <w:lang w:val="fr-CA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="00125669" w:rsidRPr="005345DD">
              <w:rPr>
                <w:lang w:val="fr-CA"/>
              </w:rPr>
              <w:instrText xml:space="preserve"> FORMTEXT </w:instrText>
            </w:r>
            <w:r w:rsidRPr="005345DD">
              <w:rPr>
                <w:lang w:val="fr-CA"/>
              </w:rPr>
            </w:r>
            <w:r w:rsidRPr="005345DD">
              <w:rPr>
                <w:lang w:val="fr-CA"/>
              </w:rPr>
              <w:fldChar w:fldCharType="separate"/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Pr="005345DD">
              <w:rPr>
                <w:lang w:val="fr-CA"/>
              </w:rPr>
              <w:fldChar w:fldCharType="end"/>
            </w:r>
            <w:bookmarkEnd w:id="10"/>
          </w:p>
        </w:tc>
      </w:tr>
      <w:bookmarkStart w:id="11" w:name="Text346"/>
      <w:tr w:rsidR="00F8021D" w:rsidRPr="005345DD" w14:paraId="57A1A858" w14:textId="77777777">
        <w:tc>
          <w:tcPr>
            <w:tcW w:w="4644" w:type="dxa"/>
          </w:tcPr>
          <w:p w14:paraId="3E6F8A77" w14:textId="77777777" w:rsidR="00F8021D" w:rsidRPr="005345DD" w:rsidRDefault="001A7478" w:rsidP="00125669">
            <w:pPr>
              <w:pStyle w:val="Corpsdetexte"/>
              <w:rPr>
                <w:lang w:val="fr-CA"/>
              </w:rPr>
            </w:pPr>
            <w:r w:rsidRPr="005345DD">
              <w:rPr>
                <w:lang w:val="fr-CA"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r w:rsidR="00125669" w:rsidRPr="005345DD">
              <w:rPr>
                <w:lang w:val="fr-CA"/>
              </w:rPr>
              <w:instrText xml:space="preserve"> FORMTEXT </w:instrText>
            </w:r>
            <w:r w:rsidRPr="005345DD">
              <w:rPr>
                <w:lang w:val="fr-CA"/>
              </w:rPr>
            </w:r>
            <w:r w:rsidRPr="005345DD">
              <w:rPr>
                <w:lang w:val="fr-CA"/>
              </w:rPr>
              <w:fldChar w:fldCharType="separate"/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Pr="005345DD">
              <w:rPr>
                <w:lang w:val="fr-CA"/>
              </w:rPr>
              <w:fldChar w:fldCharType="end"/>
            </w:r>
            <w:bookmarkEnd w:id="11"/>
          </w:p>
        </w:tc>
        <w:bookmarkStart w:id="12" w:name="Text347"/>
        <w:tc>
          <w:tcPr>
            <w:tcW w:w="4644" w:type="dxa"/>
          </w:tcPr>
          <w:p w14:paraId="581FD0FF" w14:textId="77777777" w:rsidR="00F8021D" w:rsidRPr="005345DD" w:rsidRDefault="001A7478" w:rsidP="00125669">
            <w:pPr>
              <w:pStyle w:val="Corpsdetexte"/>
              <w:rPr>
                <w:lang w:val="fr-CA"/>
              </w:rPr>
            </w:pPr>
            <w:r w:rsidRPr="005345DD">
              <w:rPr>
                <w:lang w:val="fr-CA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r w:rsidR="00125669" w:rsidRPr="005345DD">
              <w:rPr>
                <w:lang w:val="fr-CA"/>
              </w:rPr>
              <w:instrText xml:space="preserve"> FORMTEXT </w:instrText>
            </w:r>
            <w:r w:rsidRPr="005345DD">
              <w:rPr>
                <w:lang w:val="fr-CA"/>
              </w:rPr>
            </w:r>
            <w:r w:rsidRPr="005345DD">
              <w:rPr>
                <w:lang w:val="fr-CA"/>
              </w:rPr>
              <w:fldChar w:fldCharType="separate"/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Pr="005345DD">
              <w:rPr>
                <w:lang w:val="fr-CA"/>
              </w:rPr>
              <w:fldChar w:fldCharType="end"/>
            </w:r>
            <w:bookmarkEnd w:id="12"/>
          </w:p>
        </w:tc>
      </w:tr>
      <w:bookmarkStart w:id="13" w:name="Text348"/>
      <w:tr w:rsidR="00192978" w:rsidRPr="005345DD" w14:paraId="288F936D" w14:textId="77777777">
        <w:tc>
          <w:tcPr>
            <w:tcW w:w="4644" w:type="dxa"/>
          </w:tcPr>
          <w:p w14:paraId="6FC40C69" w14:textId="77777777" w:rsidR="00192978" w:rsidRPr="005345DD" w:rsidRDefault="001A7478" w:rsidP="00125669">
            <w:pPr>
              <w:pStyle w:val="Corpsdetexte"/>
              <w:rPr>
                <w:lang w:val="fr-CA"/>
              </w:rPr>
            </w:pPr>
            <w:r w:rsidRPr="005345DD">
              <w:rPr>
                <w:lang w:val="fr-CA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r w:rsidR="00125669" w:rsidRPr="005345DD">
              <w:rPr>
                <w:lang w:val="fr-CA"/>
              </w:rPr>
              <w:instrText xml:space="preserve"> FORMTEXT </w:instrText>
            </w:r>
            <w:r w:rsidRPr="005345DD">
              <w:rPr>
                <w:lang w:val="fr-CA"/>
              </w:rPr>
            </w:r>
            <w:r w:rsidRPr="005345DD">
              <w:rPr>
                <w:lang w:val="fr-CA"/>
              </w:rPr>
              <w:fldChar w:fldCharType="separate"/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Pr="005345DD">
              <w:rPr>
                <w:lang w:val="fr-CA"/>
              </w:rPr>
              <w:fldChar w:fldCharType="end"/>
            </w:r>
            <w:bookmarkEnd w:id="13"/>
          </w:p>
        </w:tc>
        <w:bookmarkStart w:id="14" w:name="Text349"/>
        <w:tc>
          <w:tcPr>
            <w:tcW w:w="4644" w:type="dxa"/>
          </w:tcPr>
          <w:p w14:paraId="4F1D0D2F" w14:textId="77777777" w:rsidR="00192978" w:rsidRPr="005345DD" w:rsidRDefault="001A7478" w:rsidP="00125669">
            <w:pPr>
              <w:pStyle w:val="Corpsdetexte"/>
              <w:rPr>
                <w:lang w:val="fr-CA"/>
              </w:rPr>
            </w:pPr>
            <w:r w:rsidRPr="005345DD">
              <w:rPr>
                <w:lang w:val="fr-CA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="00125669" w:rsidRPr="005345DD">
              <w:rPr>
                <w:lang w:val="fr-CA"/>
              </w:rPr>
              <w:instrText xml:space="preserve"> FORMTEXT </w:instrText>
            </w:r>
            <w:r w:rsidRPr="005345DD">
              <w:rPr>
                <w:lang w:val="fr-CA"/>
              </w:rPr>
            </w:r>
            <w:r w:rsidRPr="005345DD">
              <w:rPr>
                <w:lang w:val="fr-CA"/>
              </w:rPr>
              <w:fldChar w:fldCharType="separate"/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Pr="005345DD">
              <w:rPr>
                <w:lang w:val="fr-CA"/>
              </w:rPr>
              <w:fldChar w:fldCharType="end"/>
            </w:r>
            <w:bookmarkEnd w:id="14"/>
          </w:p>
        </w:tc>
      </w:tr>
      <w:bookmarkStart w:id="15" w:name="Text350"/>
      <w:tr w:rsidR="00192978" w:rsidRPr="005345DD" w14:paraId="267C44C9" w14:textId="77777777">
        <w:tc>
          <w:tcPr>
            <w:tcW w:w="4644" w:type="dxa"/>
          </w:tcPr>
          <w:p w14:paraId="27177DCA" w14:textId="77777777" w:rsidR="00192978" w:rsidRPr="005345DD" w:rsidRDefault="001A7478" w:rsidP="00125669">
            <w:pPr>
              <w:pStyle w:val="Corpsdetexte"/>
              <w:rPr>
                <w:lang w:val="fr-CA"/>
              </w:rPr>
            </w:pPr>
            <w:r w:rsidRPr="005345DD">
              <w:rPr>
                <w:lang w:val="fr-CA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r w:rsidR="00125669" w:rsidRPr="005345DD">
              <w:rPr>
                <w:lang w:val="fr-CA"/>
              </w:rPr>
              <w:instrText xml:space="preserve"> FORMTEXT </w:instrText>
            </w:r>
            <w:r w:rsidRPr="005345DD">
              <w:rPr>
                <w:lang w:val="fr-CA"/>
              </w:rPr>
            </w:r>
            <w:r w:rsidRPr="005345DD">
              <w:rPr>
                <w:lang w:val="fr-CA"/>
              </w:rPr>
              <w:fldChar w:fldCharType="separate"/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Pr="005345DD">
              <w:rPr>
                <w:lang w:val="fr-CA"/>
              </w:rPr>
              <w:fldChar w:fldCharType="end"/>
            </w:r>
            <w:bookmarkEnd w:id="15"/>
          </w:p>
        </w:tc>
        <w:bookmarkStart w:id="16" w:name="Text351"/>
        <w:tc>
          <w:tcPr>
            <w:tcW w:w="4644" w:type="dxa"/>
          </w:tcPr>
          <w:p w14:paraId="4B4162E8" w14:textId="77777777" w:rsidR="00192978" w:rsidRPr="005345DD" w:rsidRDefault="001A7478" w:rsidP="00125669">
            <w:pPr>
              <w:pStyle w:val="Corpsdetexte"/>
              <w:rPr>
                <w:lang w:val="fr-CA"/>
              </w:rPr>
            </w:pPr>
            <w:r w:rsidRPr="005345DD">
              <w:rPr>
                <w:lang w:val="fr-CA"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r w:rsidR="00125669" w:rsidRPr="005345DD">
              <w:rPr>
                <w:lang w:val="fr-CA"/>
              </w:rPr>
              <w:instrText xml:space="preserve"> FORMTEXT </w:instrText>
            </w:r>
            <w:r w:rsidRPr="005345DD">
              <w:rPr>
                <w:lang w:val="fr-CA"/>
              </w:rPr>
            </w:r>
            <w:r w:rsidRPr="005345DD">
              <w:rPr>
                <w:lang w:val="fr-CA"/>
              </w:rPr>
              <w:fldChar w:fldCharType="separate"/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Pr="005345DD">
              <w:rPr>
                <w:lang w:val="fr-CA"/>
              </w:rPr>
              <w:fldChar w:fldCharType="end"/>
            </w:r>
            <w:bookmarkEnd w:id="16"/>
          </w:p>
        </w:tc>
      </w:tr>
      <w:bookmarkStart w:id="17" w:name="Text352"/>
      <w:tr w:rsidR="00192978" w:rsidRPr="005345DD" w14:paraId="05607E7A" w14:textId="77777777">
        <w:tc>
          <w:tcPr>
            <w:tcW w:w="4644" w:type="dxa"/>
          </w:tcPr>
          <w:p w14:paraId="08679915" w14:textId="77777777" w:rsidR="00192978" w:rsidRPr="005345DD" w:rsidRDefault="001A7478" w:rsidP="00125669">
            <w:pPr>
              <w:pStyle w:val="Corpsdetexte"/>
              <w:rPr>
                <w:lang w:val="fr-CA"/>
              </w:rPr>
            </w:pPr>
            <w:r w:rsidRPr="005345DD">
              <w:rPr>
                <w:lang w:val="fr-CA"/>
              </w:rPr>
              <w:fldChar w:fldCharType="begin">
                <w:ffData>
                  <w:name w:val="Text352"/>
                  <w:enabled/>
                  <w:calcOnExit w:val="0"/>
                  <w:textInput/>
                </w:ffData>
              </w:fldChar>
            </w:r>
            <w:r w:rsidR="00125669" w:rsidRPr="005345DD">
              <w:rPr>
                <w:lang w:val="fr-CA"/>
              </w:rPr>
              <w:instrText xml:space="preserve"> FORMTEXT </w:instrText>
            </w:r>
            <w:r w:rsidRPr="005345DD">
              <w:rPr>
                <w:lang w:val="fr-CA"/>
              </w:rPr>
            </w:r>
            <w:r w:rsidRPr="005345DD">
              <w:rPr>
                <w:lang w:val="fr-CA"/>
              </w:rPr>
              <w:fldChar w:fldCharType="separate"/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Pr="005345DD">
              <w:rPr>
                <w:lang w:val="fr-CA"/>
              </w:rPr>
              <w:fldChar w:fldCharType="end"/>
            </w:r>
            <w:bookmarkEnd w:id="17"/>
          </w:p>
        </w:tc>
        <w:bookmarkStart w:id="18" w:name="Text353"/>
        <w:tc>
          <w:tcPr>
            <w:tcW w:w="4644" w:type="dxa"/>
          </w:tcPr>
          <w:p w14:paraId="096867BD" w14:textId="77777777" w:rsidR="00192978" w:rsidRPr="005345DD" w:rsidRDefault="001A7478" w:rsidP="00125669">
            <w:pPr>
              <w:pStyle w:val="Corpsdetexte"/>
              <w:rPr>
                <w:lang w:val="fr-CA"/>
              </w:rPr>
            </w:pPr>
            <w:r w:rsidRPr="005345DD">
              <w:rPr>
                <w:lang w:val="fr-CA"/>
              </w:rPr>
              <w:fldChar w:fldCharType="begin">
                <w:ffData>
                  <w:name w:val="Text353"/>
                  <w:enabled/>
                  <w:calcOnExit w:val="0"/>
                  <w:textInput/>
                </w:ffData>
              </w:fldChar>
            </w:r>
            <w:r w:rsidR="00125669" w:rsidRPr="005345DD">
              <w:rPr>
                <w:lang w:val="fr-CA"/>
              </w:rPr>
              <w:instrText xml:space="preserve"> FORMTEXT </w:instrText>
            </w:r>
            <w:r w:rsidRPr="005345DD">
              <w:rPr>
                <w:lang w:val="fr-CA"/>
              </w:rPr>
            </w:r>
            <w:r w:rsidRPr="005345DD">
              <w:rPr>
                <w:lang w:val="fr-CA"/>
              </w:rPr>
              <w:fldChar w:fldCharType="separate"/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="001701AE" w:rsidRPr="005345DD">
              <w:rPr>
                <w:noProof/>
                <w:lang w:val="fr-CA"/>
              </w:rPr>
              <w:t> </w:t>
            </w:r>
            <w:r w:rsidRPr="005345DD">
              <w:rPr>
                <w:lang w:val="fr-CA"/>
              </w:rPr>
              <w:fldChar w:fldCharType="end"/>
            </w:r>
            <w:bookmarkEnd w:id="18"/>
          </w:p>
        </w:tc>
      </w:tr>
    </w:tbl>
    <w:p w14:paraId="61E0C65D" w14:textId="77777777" w:rsidR="00665966" w:rsidRPr="005345DD" w:rsidRDefault="00665966" w:rsidP="007D49C6">
      <w:pPr>
        <w:pStyle w:val="Corpsdetexte"/>
        <w:rPr>
          <w:lang w:val="fr-CA"/>
        </w:rPr>
      </w:pPr>
    </w:p>
    <w:p w14:paraId="0726D8E5" w14:textId="77777777" w:rsidR="00741B8E" w:rsidRPr="005345DD" w:rsidRDefault="00741B8E" w:rsidP="0032043F">
      <w:pPr>
        <w:pStyle w:val="Corpsdetexte"/>
        <w:rPr>
          <w:lang w:val="fr-CA"/>
        </w:rPr>
        <w:sectPr w:rsidR="00741B8E" w:rsidRPr="005345DD" w:rsidSect="00E821BF">
          <w:type w:val="oddPage"/>
          <w:pgSz w:w="11908" w:h="16833" w:code="9"/>
          <w:pgMar w:top="1701" w:right="1418" w:bottom="1701" w:left="1418" w:header="992" w:footer="992" w:gutter="0"/>
          <w:pgNumType w:start="1"/>
          <w:cols w:space="720"/>
          <w:noEndnote/>
          <w:docGrid w:linePitch="299"/>
        </w:sectPr>
      </w:pPr>
    </w:p>
    <w:p w14:paraId="785B8D5F" w14:textId="77777777" w:rsidR="00741B8E" w:rsidRPr="005345DD" w:rsidRDefault="00B83EA1" w:rsidP="006C3254">
      <w:pPr>
        <w:pStyle w:val="TOCTitle"/>
      </w:pPr>
      <w:r w:rsidRPr="005345DD">
        <w:lastRenderedPageBreak/>
        <w:t>Table des matières</w:t>
      </w:r>
    </w:p>
    <w:p w14:paraId="6B4B80F3" w14:textId="77777777" w:rsidR="008E2A37" w:rsidRPr="009D64B5" w:rsidRDefault="001A7478">
      <w:pPr>
        <w:pStyle w:val="TM1"/>
        <w:rPr>
          <w:rFonts w:asciiTheme="minorHAnsi" w:eastAsiaTheme="minorEastAsia" w:hAnsiTheme="minorHAnsi" w:cstheme="minorBidi"/>
          <w:b w:val="0"/>
          <w:kern w:val="2"/>
          <w:szCs w:val="24"/>
          <w:lang w:val="fr-FR" w:eastAsia="zh-CN"/>
          <w14:ligatures w14:val="standardContextual"/>
        </w:rPr>
      </w:pPr>
      <w:r w:rsidRPr="005345DD">
        <w:rPr>
          <w:lang w:val="fr-CA"/>
        </w:rPr>
        <w:fldChar w:fldCharType="begin"/>
      </w:r>
      <w:r w:rsidR="00E12DC8" w:rsidRPr="005345DD">
        <w:rPr>
          <w:lang w:val="fr-CA"/>
        </w:rPr>
        <w:instrText xml:space="preserve"> TOC \o "1-5" </w:instrText>
      </w:r>
      <w:r w:rsidRPr="005345DD">
        <w:rPr>
          <w:lang w:val="fr-CA"/>
        </w:rPr>
        <w:fldChar w:fldCharType="separate"/>
      </w:r>
      <w:r w:rsidR="008E2A37" w:rsidRPr="008E2A37">
        <w:rPr>
          <w:lang w:val="fr-FR"/>
        </w:rPr>
        <w:t>Syllabus</w:t>
      </w:r>
      <w:r w:rsidR="008E2A37" w:rsidRPr="008E2A37">
        <w:rPr>
          <w:lang w:val="fr-FR"/>
        </w:rPr>
        <w:tab/>
      </w:r>
      <w:r w:rsidR="008E2A37">
        <w:fldChar w:fldCharType="begin"/>
      </w:r>
      <w:r w:rsidR="008E2A37" w:rsidRPr="008E2A37">
        <w:rPr>
          <w:lang w:val="fr-FR"/>
        </w:rPr>
        <w:instrText xml:space="preserve"> PAGEREF _Toc183008603 \h </w:instrText>
      </w:r>
      <w:r w:rsidR="008E2A37">
        <w:fldChar w:fldCharType="separate"/>
      </w:r>
      <w:r w:rsidR="00AA1CF3">
        <w:rPr>
          <w:lang w:val="fr-FR"/>
        </w:rPr>
        <w:t>3</w:t>
      </w:r>
      <w:r w:rsidR="008E2A37">
        <w:fldChar w:fldCharType="end"/>
      </w:r>
    </w:p>
    <w:p w14:paraId="4A9EEBD4" w14:textId="77777777" w:rsidR="008E2A37" w:rsidRPr="009D64B5" w:rsidRDefault="008E2A37">
      <w:pPr>
        <w:pStyle w:val="TM1"/>
        <w:rPr>
          <w:rFonts w:asciiTheme="minorHAnsi" w:eastAsiaTheme="minorEastAsia" w:hAnsiTheme="minorHAnsi" w:cstheme="minorBidi"/>
          <w:b w:val="0"/>
          <w:kern w:val="2"/>
          <w:szCs w:val="24"/>
          <w:lang w:val="fr-FR" w:eastAsia="zh-CN"/>
          <w14:ligatures w14:val="standardContextual"/>
        </w:rPr>
      </w:pPr>
      <w:r w:rsidRPr="008E2A37">
        <w:rPr>
          <w:lang w:val="fr-FR"/>
        </w:rPr>
        <w:t>Chapitre ou Séquence ou Module 1</w:t>
      </w:r>
      <w:r w:rsidRPr="008E2A37">
        <w:rPr>
          <w:lang w:val="fr-FR"/>
        </w:rPr>
        <w:tab/>
      </w:r>
      <w:r>
        <w:fldChar w:fldCharType="begin"/>
      </w:r>
      <w:r w:rsidRPr="008E2A37">
        <w:rPr>
          <w:lang w:val="fr-FR"/>
        </w:rPr>
        <w:instrText xml:space="preserve"> PAGEREF _Toc183008604 \h </w:instrText>
      </w:r>
      <w:r>
        <w:fldChar w:fldCharType="separate"/>
      </w:r>
      <w:r w:rsidR="00AA1CF3">
        <w:rPr>
          <w:lang w:val="fr-FR"/>
        </w:rPr>
        <w:t>5</w:t>
      </w:r>
      <w:r>
        <w:fldChar w:fldCharType="end"/>
      </w:r>
    </w:p>
    <w:p w14:paraId="4DCA001A" w14:textId="77777777" w:rsidR="008E2A37" w:rsidRPr="009D64B5" w:rsidRDefault="008E2A37">
      <w:pPr>
        <w:pStyle w:val="TM2"/>
        <w:rPr>
          <w:rFonts w:asciiTheme="minorHAnsi" w:eastAsiaTheme="minorEastAsia" w:hAnsiTheme="minorHAnsi" w:cstheme="minorBidi"/>
          <w:noProof/>
          <w:kern w:val="2"/>
          <w:szCs w:val="24"/>
          <w:lang w:val="fr-FR" w:eastAsia="zh-CN"/>
          <w14:ligatures w14:val="standardContextual"/>
        </w:rPr>
      </w:pPr>
      <w:r w:rsidRPr="002E020B">
        <w:rPr>
          <w:noProof/>
          <w:lang w:val="fr-CA"/>
        </w:rPr>
        <w:t>[Titre du chapitre ou séquence ou module]</w:t>
      </w:r>
      <w:r w:rsidRPr="008E2A37">
        <w:rPr>
          <w:noProof/>
          <w:lang w:val="fr-FR"/>
        </w:rPr>
        <w:tab/>
      </w:r>
      <w:r>
        <w:rPr>
          <w:noProof/>
        </w:rPr>
        <w:fldChar w:fldCharType="begin"/>
      </w:r>
      <w:r w:rsidRPr="008E2A37">
        <w:rPr>
          <w:noProof/>
          <w:lang w:val="fr-FR"/>
        </w:rPr>
        <w:instrText xml:space="preserve"> PAGEREF _Toc183008605 \h </w:instrText>
      </w:r>
      <w:r>
        <w:rPr>
          <w:noProof/>
        </w:rPr>
      </w:r>
      <w:r>
        <w:rPr>
          <w:noProof/>
        </w:rPr>
        <w:fldChar w:fldCharType="separate"/>
      </w:r>
      <w:r w:rsidR="00AA1CF3">
        <w:rPr>
          <w:noProof/>
          <w:lang w:val="fr-FR"/>
        </w:rPr>
        <w:t>5</w:t>
      </w:r>
      <w:r>
        <w:rPr>
          <w:noProof/>
        </w:rPr>
        <w:fldChar w:fldCharType="end"/>
      </w:r>
    </w:p>
    <w:p w14:paraId="5972C859" w14:textId="77777777" w:rsidR="008E2A37" w:rsidRPr="009D64B5" w:rsidRDefault="008E2A37">
      <w:pPr>
        <w:pStyle w:val="TM3"/>
        <w:rPr>
          <w:rFonts w:asciiTheme="minorHAnsi" w:eastAsiaTheme="minorEastAsia" w:hAnsiTheme="minorHAnsi" w:cstheme="minorBidi"/>
          <w:noProof/>
          <w:kern w:val="2"/>
          <w:szCs w:val="24"/>
          <w:lang w:val="fr-FR" w:eastAsia="zh-CN"/>
          <w14:ligatures w14:val="standardContextual"/>
        </w:rPr>
      </w:pPr>
      <w:r w:rsidRPr="008E2A37">
        <w:rPr>
          <w:noProof/>
          <w:lang w:val="fr-FR"/>
        </w:rPr>
        <w:t>Introduction</w:t>
      </w:r>
      <w:r w:rsidRPr="008E2A37">
        <w:rPr>
          <w:noProof/>
          <w:lang w:val="fr-FR"/>
        </w:rPr>
        <w:tab/>
      </w:r>
      <w:r>
        <w:rPr>
          <w:noProof/>
        </w:rPr>
        <w:fldChar w:fldCharType="begin"/>
      </w:r>
      <w:r w:rsidRPr="008E2A37">
        <w:rPr>
          <w:noProof/>
          <w:lang w:val="fr-FR"/>
        </w:rPr>
        <w:instrText xml:space="preserve"> PAGEREF _Toc183008606 \h </w:instrText>
      </w:r>
      <w:r>
        <w:rPr>
          <w:noProof/>
        </w:rPr>
      </w:r>
      <w:r>
        <w:rPr>
          <w:noProof/>
        </w:rPr>
        <w:fldChar w:fldCharType="separate"/>
      </w:r>
      <w:r w:rsidR="00AA1CF3">
        <w:rPr>
          <w:noProof/>
          <w:lang w:val="fr-FR"/>
        </w:rPr>
        <w:t>5</w:t>
      </w:r>
      <w:r>
        <w:rPr>
          <w:noProof/>
        </w:rPr>
        <w:fldChar w:fldCharType="end"/>
      </w:r>
    </w:p>
    <w:p w14:paraId="237CF58C" w14:textId="77777777" w:rsidR="008E2A37" w:rsidRPr="009D64B5" w:rsidRDefault="008E2A37">
      <w:pPr>
        <w:pStyle w:val="TM3"/>
        <w:rPr>
          <w:rFonts w:asciiTheme="minorHAnsi" w:eastAsiaTheme="minorEastAsia" w:hAnsiTheme="minorHAnsi" w:cstheme="minorBidi"/>
          <w:noProof/>
          <w:kern w:val="2"/>
          <w:szCs w:val="24"/>
          <w:lang w:val="fr-FR" w:eastAsia="zh-CN"/>
          <w14:ligatures w14:val="standardContextual"/>
        </w:rPr>
      </w:pPr>
      <w:r w:rsidRPr="008E2A37">
        <w:rPr>
          <w:noProof/>
          <w:lang w:val="fr-FR"/>
        </w:rPr>
        <w:t>[Titre du premier sujet]</w:t>
      </w:r>
      <w:r w:rsidRPr="008E2A37">
        <w:rPr>
          <w:noProof/>
          <w:lang w:val="fr-FR"/>
        </w:rPr>
        <w:tab/>
      </w:r>
      <w:r>
        <w:rPr>
          <w:noProof/>
        </w:rPr>
        <w:fldChar w:fldCharType="begin"/>
      </w:r>
      <w:r w:rsidRPr="008E2A37">
        <w:rPr>
          <w:noProof/>
          <w:lang w:val="fr-FR"/>
        </w:rPr>
        <w:instrText xml:space="preserve"> PAGEREF _Toc183008607 \h </w:instrText>
      </w:r>
      <w:r>
        <w:rPr>
          <w:noProof/>
        </w:rPr>
      </w:r>
      <w:r>
        <w:rPr>
          <w:noProof/>
        </w:rPr>
        <w:fldChar w:fldCharType="separate"/>
      </w:r>
      <w:r w:rsidR="00AA1CF3">
        <w:rPr>
          <w:noProof/>
          <w:lang w:val="fr-FR"/>
        </w:rPr>
        <w:t>5</w:t>
      </w:r>
      <w:r>
        <w:rPr>
          <w:noProof/>
        </w:rPr>
        <w:fldChar w:fldCharType="end"/>
      </w:r>
    </w:p>
    <w:p w14:paraId="0BE4AEF7" w14:textId="77777777" w:rsidR="008E2A37" w:rsidRPr="009D64B5" w:rsidRDefault="008E2A37">
      <w:pPr>
        <w:pStyle w:val="TM3"/>
        <w:rPr>
          <w:rFonts w:asciiTheme="minorHAnsi" w:eastAsiaTheme="minorEastAsia" w:hAnsiTheme="minorHAnsi" w:cstheme="minorBidi"/>
          <w:noProof/>
          <w:kern w:val="2"/>
          <w:szCs w:val="24"/>
          <w:lang w:val="fr-FR" w:eastAsia="zh-CN"/>
          <w14:ligatures w14:val="standardContextual"/>
        </w:rPr>
      </w:pPr>
      <w:r w:rsidRPr="008E2A37">
        <w:rPr>
          <w:noProof/>
          <w:lang w:val="fr-FR"/>
        </w:rPr>
        <w:t>[Titre du deuxième sujet]</w:t>
      </w:r>
      <w:r w:rsidRPr="008E2A37">
        <w:rPr>
          <w:noProof/>
          <w:lang w:val="fr-FR"/>
        </w:rPr>
        <w:tab/>
      </w:r>
      <w:r>
        <w:rPr>
          <w:noProof/>
        </w:rPr>
        <w:fldChar w:fldCharType="begin"/>
      </w:r>
      <w:r w:rsidRPr="008E2A37">
        <w:rPr>
          <w:noProof/>
          <w:lang w:val="fr-FR"/>
        </w:rPr>
        <w:instrText xml:space="preserve"> PAGEREF _Toc183008608 \h </w:instrText>
      </w:r>
      <w:r>
        <w:rPr>
          <w:noProof/>
        </w:rPr>
      </w:r>
      <w:r>
        <w:rPr>
          <w:noProof/>
        </w:rPr>
        <w:fldChar w:fldCharType="separate"/>
      </w:r>
      <w:r w:rsidR="00AA1CF3">
        <w:rPr>
          <w:noProof/>
          <w:lang w:val="fr-FR"/>
        </w:rPr>
        <w:t>6</w:t>
      </w:r>
      <w:r>
        <w:rPr>
          <w:noProof/>
        </w:rPr>
        <w:fldChar w:fldCharType="end"/>
      </w:r>
    </w:p>
    <w:p w14:paraId="5F18E88F" w14:textId="77777777" w:rsidR="008E2A37" w:rsidRPr="009D64B5" w:rsidRDefault="008E2A37">
      <w:pPr>
        <w:pStyle w:val="TM2"/>
        <w:rPr>
          <w:rFonts w:asciiTheme="minorHAnsi" w:eastAsiaTheme="minorEastAsia" w:hAnsiTheme="minorHAnsi" w:cstheme="minorBidi"/>
          <w:noProof/>
          <w:kern w:val="2"/>
          <w:szCs w:val="24"/>
          <w:lang w:val="fr-FR" w:eastAsia="zh-CN"/>
          <w14:ligatures w14:val="standardContextual"/>
        </w:rPr>
      </w:pPr>
      <w:r w:rsidRPr="002E020B">
        <w:rPr>
          <w:noProof/>
          <w:lang w:val="fr-CA"/>
        </w:rPr>
        <w:t>Résumé du chapitre ou séquence ou module (facultatif)</w:t>
      </w:r>
      <w:r w:rsidRPr="008E2A37">
        <w:rPr>
          <w:noProof/>
          <w:lang w:val="fr-FR"/>
        </w:rPr>
        <w:tab/>
      </w:r>
      <w:r>
        <w:rPr>
          <w:noProof/>
        </w:rPr>
        <w:fldChar w:fldCharType="begin"/>
      </w:r>
      <w:r w:rsidRPr="008E2A37">
        <w:rPr>
          <w:noProof/>
          <w:lang w:val="fr-FR"/>
        </w:rPr>
        <w:instrText xml:space="preserve"> PAGEREF _Toc183008609 \h </w:instrText>
      </w:r>
      <w:r>
        <w:rPr>
          <w:noProof/>
        </w:rPr>
      </w:r>
      <w:r>
        <w:rPr>
          <w:noProof/>
        </w:rPr>
        <w:fldChar w:fldCharType="separate"/>
      </w:r>
      <w:r w:rsidR="00AA1CF3">
        <w:rPr>
          <w:noProof/>
          <w:lang w:val="fr-FR"/>
        </w:rPr>
        <w:t>6</w:t>
      </w:r>
      <w:r>
        <w:rPr>
          <w:noProof/>
        </w:rPr>
        <w:fldChar w:fldCharType="end"/>
      </w:r>
    </w:p>
    <w:p w14:paraId="599EA3F1" w14:textId="77777777" w:rsidR="008E2A37" w:rsidRPr="009D64B5" w:rsidRDefault="008E2A37">
      <w:pPr>
        <w:pStyle w:val="TM2"/>
        <w:rPr>
          <w:rFonts w:asciiTheme="minorHAnsi" w:eastAsiaTheme="minorEastAsia" w:hAnsiTheme="minorHAnsi" w:cstheme="minorBidi"/>
          <w:noProof/>
          <w:kern w:val="2"/>
          <w:szCs w:val="24"/>
          <w:lang w:val="fr-FR" w:eastAsia="zh-CN"/>
          <w14:ligatures w14:val="standardContextual"/>
        </w:rPr>
      </w:pPr>
      <w:r w:rsidRPr="002E020B">
        <w:rPr>
          <w:noProof/>
          <w:lang w:val="fr-CA" w:eastAsia="en-GB"/>
        </w:rPr>
        <w:t>Evaluation formative</w:t>
      </w:r>
      <w:r w:rsidRPr="008E2A37">
        <w:rPr>
          <w:noProof/>
          <w:lang w:val="fr-FR"/>
        </w:rPr>
        <w:tab/>
      </w:r>
      <w:r>
        <w:rPr>
          <w:noProof/>
        </w:rPr>
        <w:fldChar w:fldCharType="begin"/>
      </w:r>
      <w:r w:rsidRPr="008E2A37">
        <w:rPr>
          <w:noProof/>
          <w:lang w:val="fr-FR"/>
        </w:rPr>
        <w:instrText xml:space="preserve"> PAGEREF _Toc183008610 \h </w:instrText>
      </w:r>
      <w:r>
        <w:rPr>
          <w:noProof/>
        </w:rPr>
      </w:r>
      <w:r>
        <w:rPr>
          <w:noProof/>
        </w:rPr>
        <w:fldChar w:fldCharType="separate"/>
      </w:r>
      <w:r w:rsidR="00AA1CF3">
        <w:rPr>
          <w:noProof/>
          <w:lang w:val="fr-FR"/>
        </w:rPr>
        <w:t>6</w:t>
      </w:r>
      <w:r>
        <w:rPr>
          <w:noProof/>
        </w:rPr>
        <w:fldChar w:fldCharType="end"/>
      </w:r>
    </w:p>
    <w:p w14:paraId="36044744" w14:textId="77777777" w:rsidR="008E2A37" w:rsidRPr="009D64B5" w:rsidRDefault="008E2A37">
      <w:pPr>
        <w:pStyle w:val="TM2"/>
        <w:rPr>
          <w:rFonts w:asciiTheme="minorHAnsi" w:eastAsiaTheme="minorEastAsia" w:hAnsiTheme="minorHAnsi" w:cstheme="minorBidi"/>
          <w:noProof/>
          <w:kern w:val="2"/>
          <w:szCs w:val="24"/>
          <w:lang w:val="fr-FR" w:eastAsia="zh-CN"/>
          <w14:ligatures w14:val="standardContextual"/>
        </w:rPr>
      </w:pPr>
      <w:r w:rsidRPr="002E020B">
        <w:rPr>
          <w:noProof/>
          <w:lang w:val="fr-CA"/>
        </w:rPr>
        <w:t>Auto-évaluation</w:t>
      </w:r>
      <w:r w:rsidRPr="008E2A37">
        <w:rPr>
          <w:noProof/>
          <w:lang w:val="fr-FR"/>
        </w:rPr>
        <w:tab/>
      </w:r>
      <w:r>
        <w:rPr>
          <w:noProof/>
        </w:rPr>
        <w:fldChar w:fldCharType="begin"/>
      </w:r>
      <w:r w:rsidRPr="008E2A37">
        <w:rPr>
          <w:noProof/>
          <w:lang w:val="fr-FR"/>
        </w:rPr>
        <w:instrText xml:space="preserve"> PAGEREF _Toc183008611 \h </w:instrText>
      </w:r>
      <w:r>
        <w:rPr>
          <w:noProof/>
        </w:rPr>
      </w:r>
      <w:r>
        <w:rPr>
          <w:noProof/>
        </w:rPr>
        <w:fldChar w:fldCharType="separate"/>
      </w:r>
      <w:r w:rsidR="00AA1CF3">
        <w:rPr>
          <w:noProof/>
          <w:lang w:val="fr-FR"/>
        </w:rPr>
        <w:t>6</w:t>
      </w:r>
      <w:r>
        <w:rPr>
          <w:noProof/>
        </w:rPr>
        <w:fldChar w:fldCharType="end"/>
      </w:r>
    </w:p>
    <w:p w14:paraId="5D2ED910" w14:textId="77777777" w:rsidR="008E2A37" w:rsidRPr="009D64B5" w:rsidRDefault="008E2A37">
      <w:pPr>
        <w:pStyle w:val="TM1"/>
        <w:rPr>
          <w:rFonts w:asciiTheme="minorHAnsi" w:eastAsiaTheme="minorEastAsia" w:hAnsiTheme="minorHAnsi" w:cstheme="minorBidi"/>
          <w:b w:val="0"/>
          <w:kern w:val="2"/>
          <w:szCs w:val="24"/>
          <w:lang w:val="fr-FR" w:eastAsia="zh-CN"/>
          <w14:ligatures w14:val="standardContextual"/>
        </w:rPr>
      </w:pPr>
      <w:r w:rsidRPr="008E2A37">
        <w:rPr>
          <w:lang w:val="fr-FR"/>
        </w:rPr>
        <w:t>Chapitre ou séquence ou module 2</w:t>
      </w:r>
      <w:r w:rsidRPr="008E2A37">
        <w:rPr>
          <w:lang w:val="fr-FR"/>
        </w:rPr>
        <w:tab/>
      </w:r>
      <w:r>
        <w:fldChar w:fldCharType="begin"/>
      </w:r>
      <w:r w:rsidRPr="008E2A37">
        <w:rPr>
          <w:lang w:val="fr-FR"/>
        </w:rPr>
        <w:instrText xml:space="preserve"> PAGEREF _Toc183008612 \h </w:instrText>
      </w:r>
      <w:r>
        <w:fldChar w:fldCharType="separate"/>
      </w:r>
      <w:r w:rsidR="00AA1CF3">
        <w:rPr>
          <w:lang w:val="fr-FR"/>
        </w:rPr>
        <w:t>7</w:t>
      </w:r>
      <w:r>
        <w:fldChar w:fldCharType="end"/>
      </w:r>
    </w:p>
    <w:p w14:paraId="694A2116" w14:textId="77777777" w:rsidR="008E2A37" w:rsidRPr="009D64B5" w:rsidRDefault="008E2A37">
      <w:pPr>
        <w:pStyle w:val="TM2"/>
        <w:rPr>
          <w:rFonts w:asciiTheme="minorHAnsi" w:eastAsiaTheme="minorEastAsia" w:hAnsiTheme="minorHAnsi" w:cstheme="minorBidi"/>
          <w:noProof/>
          <w:kern w:val="2"/>
          <w:szCs w:val="24"/>
          <w:lang w:val="fr-FR" w:eastAsia="zh-CN"/>
          <w14:ligatures w14:val="standardContextual"/>
        </w:rPr>
      </w:pPr>
      <w:r w:rsidRPr="002E020B">
        <w:rPr>
          <w:noProof/>
          <w:lang w:val="fr-CA"/>
        </w:rPr>
        <w:t>[Titre du Chapitre ou séquence ou module]</w:t>
      </w:r>
      <w:r w:rsidRPr="008E2A37">
        <w:rPr>
          <w:noProof/>
          <w:lang w:val="fr-FR"/>
        </w:rPr>
        <w:tab/>
      </w:r>
      <w:r>
        <w:rPr>
          <w:noProof/>
        </w:rPr>
        <w:fldChar w:fldCharType="begin"/>
      </w:r>
      <w:r w:rsidRPr="008E2A37">
        <w:rPr>
          <w:noProof/>
          <w:lang w:val="fr-FR"/>
        </w:rPr>
        <w:instrText xml:space="preserve"> PAGEREF _Toc183008613 \h </w:instrText>
      </w:r>
      <w:r>
        <w:rPr>
          <w:noProof/>
        </w:rPr>
      </w:r>
      <w:r>
        <w:rPr>
          <w:noProof/>
        </w:rPr>
        <w:fldChar w:fldCharType="separate"/>
      </w:r>
      <w:r w:rsidR="00AA1CF3">
        <w:rPr>
          <w:noProof/>
          <w:lang w:val="fr-FR"/>
        </w:rPr>
        <w:t>7</w:t>
      </w:r>
      <w:r>
        <w:rPr>
          <w:noProof/>
        </w:rPr>
        <w:fldChar w:fldCharType="end"/>
      </w:r>
    </w:p>
    <w:p w14:paraId="5BE446DF" w14:textId="77777777" w:rsidR="008E2A37" w:rsidRPr="009D64B5" w:rsidRDefault="008E2A37">
      <w:pPr>
        <w:pStyle w:val="TM3"/>
        <w:rPr>
          <w:rFonts w:asciiTheme="minorHAnsi" w:eastAsiaTheme="minorEastAsia" w:hAnsiTheme="minorHAnsi" w:cstheme="minorBidi"/>
          <w:noProof/>
          <w:kern w:val="2"/>
          <w:szCs w:val="24"/>
          <w:lang w:val="fr-FR" w:eastAsia="zh-CN"/>
          <w14:ligatures w14:val="standardContextual"/>
        </w:rPr>
      </w:pPr>
      <w:r w:rsidRPr="008E2A37">
        <w:rPr>
          <w:noProof/>
          <w:lang w:val="fr-FR"/>
        </w:rPr>
        <w:t>Introduction</w:t>
      </w:r>
      <w:r w:rsidRPr="008E2A37">
        <w:rPr>
          <w:noProof/>
          <w:lang w:val="fr-FR"/>
        </w:rPr>
        <w:tab/>
      </w:r>
      <w:r>
        <w:rPr>
          <w:noProof/>
        </w:rPr>
        <w:fldChar w:fldCharType="begin"/>
      </w:r>
      <w:r w:rsidRPr="008E2A37">
        <w:rPr>
          <w:noProof/>
          <w:lang w:val="fr-FR"/>
        </w:rPr>
        <w:instrText xml:space="preserve"> PAGEREF _Toc183008614 \h </w:instrText>
      </w:r>
      <w:r>
        <w:rPr>
          <w:noProof/>
        </w:rPr>
      </w:r>
      <w:r>
        <w:rPr>
          <w:noProof/>
        </w:rPr>
        <w:fldChar w:fldCharType="separate"/>
      </w:r>
      <w:r w:rsidR="00AA1CF3">
        <w:rPr>
          <w:noProof/>
          <w:lang w:val="fr-FR"/>
        </w:rPr>
        <w:t>7</w:t>
      </w:r>
      <w:r>
        <w:rPr>
          <w:noProof/>
        </w:rPr>
        <w:fldChar w:fldCharType="end"/>
      </w:r>
    </w:p>
    <w:p w14:paraId="5F7FB8D8" w14:textId="77777777" w:rsidR="008E2A37" w:rsidRPr="009D64B5" w:rsidRDefault="008E2A37">
      <w:pPr>
        <w:pStyle w:val="TM3"/>
        <w:rPr>
          <w:rFonts w:asciiTheme="minorHAnsi" w:eastAsiaTheme="minorEastAsia" w:hAnsiTheme="minorHAnsi" w:cstheme="minorBidi"/>
          <w:noProof/>
          <w:kern w:val="2"/>
          <w:szCs w:val="24"/>
          <w:lang w:val="fr-FR" w:eastAsia="zh-CN"/>
          <w14:ligatures w14:val="standardContextual"/>
        </w:rPr>
      </w:pPr>
      <w:r w:rsidRPr="008E2A37">
        <w:rPr>
          <w:noProof/>
          <w:lang w:val="fr-FR"/>
        </w:rPr>
        <w:t>[Titre du premier sujet]</w:t>
      </w:r>
      <w:r w:rsidRPr="008E2A37">
        <w:rPr>
          <w:noProof/>
          <w:lang w:val="fr-FR"/>
        </w:rPr>
        <w:tab/>
      </w:r>
      <w:r>
        <w:rPr>
          <w:noProof/>
        </w:rPr>
        <w:fldChar w:fldCharType="begin"/>
      </w:r>
      <w:r w:rsidRPr="008E2A37">
        <w:rPr>
          <w:noProof/>
          <w:lang w:val="fr-FR"/>
        </w:rPr>
        <w:instrText xml:space="preserve"> PAGEREF _Toc183008615 \h </w:instrText>
      </w:r>
      <w:r>
        <w:rPr>
          <w:noProof/>
        </w:rPr>
      </w:r>
      <w:r>
        <w:rPr>
          <w:noProof/>
        </w:rPr>
        <w:fldChar w:fldCharType="separate"/>
      </w:r>
      <w:r w:rsidR="00AA1CF3">
        <w:rPr>
          <w:noProof/>
          <w:lang w:val="fr-FR"/>
        </w:rPr>
        <w:t>7</w:t>
      </w:r>
      <w:r>
        <w:rPr>
          <w:noProof/>
        </w:rPr>
        <w:fldChar w:fldCharType="end"/>
      </w:r>
    </w:p>
    <w:p w14:paraId="41E31C85" w14:textId="77777777" w:rsidR="008E2A37" w:rsidRPr="009D64B5" w:rsidRDefault="008E2A37">
      <w:pPr>
        <w:pStyle w:val="TM3"/>
        <w:rPr>
          <w:rFonts w:asciiTheme="minorHAnsi" w:eastAsiaTheme="minorEastAsia" w:hAnsiTheme="minorHAnsi" w:cstheme="minorBidi"/>
          <w:noProof/>
          <w:kern w:val="2"/>
          <w:szCs w:val="24"/>
          <w:lang w:val="fr-FR" w:eastAsia="zh-CN"/>
          <w14:ligatures w14:val="standardContextual"/>
        </w:rPr>
      </w:pPr>
      <w:r w:rsidRPr="008E2A37">
        <w:rPr>
          <w:noProof/>
          <w:lang w:val="fr-FR"/>
        </w:rPr>
        <w:t>[Titre du deuxième sujet]</w:t>
      </w:r>
      <w:r w:rsidRPr="008E2A37">
        <w:rPr>
          <w:noProof/>
          <w:lang w:val="fr-FR"/>
        </w:rPr>
        <w:tab/>
      </w:r>
      <w:r>
        <w:rPr>
          <w:noProof/>
        </w:rPr>
        <w:fldChar w:fldCharType="begin"/>
      </w:r>
      <w:r w:rsidRPr="008E2A37">
        <w:rPr>
          <w:noProof/>
          <w:lang w:val="fr-FR"/>
        </w:rPr>
        <w:instrText xml:space="preserve"> PAGEREF _Toc183008616 \h </w:instrText>
      </w:r>
      <w:r>
        <w:rPr>
          <w:noProof/>
        </w:rPr>
      </w:r>
      <w:r>
        <w:rPr>
          <w:noProof/>
        </w:rPr>
        <w:fldChar w:fldCharType="separate"/>
      </w:r>
      <w:r w:rsidR="00AA1CF3">
        <w:rPr>
          <w:noProof/>
          <w:lang w:val="fr-FR"/>
        </w:rPr>
        <w:t>8</w:t>
      </w:r>
      <w:r>
        <w:rPr>
          <w:noProof/>
        </w:rPr>
        <w:fldChar w:fldCharType="end"/>
      </w:r>
    </w:p>
    <w:p w14:paraId="40CA034B" w14:textId="77777777" w:rsidR="008E2A37" w:rsidRPr="009D64B5" w:rsidRDefault="008E2A37">
      <w:pPr>
        <w:pStyle w:val="TM2"/>
        <w:rPr>
          <w:rFonts w:asciiTheme="minorHAnsi" w:eastAsiaTheme="minorEastAsia" w:hAnsiTheme="minorHAnsi" w:cstheme="minorBidi"/>
          <w:noProof/>
          <w:kern w:val="2"/>
          <w:szCs w:val="24"/>
          <w:lang w:val="fr-FR" w:eastAsia="zh-CN"/>
          <w14:ligatures w14:val="standardContextual"/>
        </w:rPr>
      </w:pPr>
      <w:r w:rsidRPr="002E020B">
        <w:rPr>
          <w:noProof/>
          <w:lang w:val="fr-CA"/>
        </w:rPr>
        <w:t>Résumé du Chapitre ou séquence ou module (facultatif)</w:t>
      </w:r>
      <w:r w:rsidRPr="008E2A37">
        <w:rPr>
          <w:noProof/>
          <w:lang w:val="fr-FR"/>
        </w:rPr>
        <w:tab/>
      </w:r>
      <w:r>
        <w:rPr>
          <w:noProof/>
        </w:rPr>
        <w:fldChar w:fldCharType="begin"/>
      </w:r>
      <w:r w:rsidRPr="008E2A37">
        <w:rPr>
          <w:noProof/>
          <w:lang w:val="fr-FR"/>
        </w:rPr>
        <w:instrText xml:space="preserve"> PAGEREF _Toc183008617 \h </w:instrText>
      </w:r>
      <w:r>
        <w:rPr>
          <w:noProof/>
        </w:rPr>
      </w:r>
      <w:r>
        <w:rPr>
          <w:noProof/>
        </w:rPr>
        <w:fldChar w:fldCharType="separate"/>
      </w:r>
      <w:r w:rsidR="00AA1CF3">
        <w:rPr>
          <w:noProof/>
          <w:lang w:val="fr-FR"/>
        </w:rPr>
        <w:t>8</w:t>
      </w:r>
      <w:r>
        <w:rPr>
          <w:noProof/>
        </w:rPr>
        <w:fldChar w:fldCharType="end"/>
      </w:r>
    </w:p>
    <w:p w14:paraId="20ED1A15" w14:textId="77777777" w:rsidR="008E2A37" w:rsidRPr="009D64B5" w:rsidRDefault="008E2A37">
      <w:pPr>
        <w:pStyle w:val="TM2"/>
        <w:rPr>
          <w:rFonts w:asciiTheme="minorHAnsi" w:eastAsiaTheme="minorEastAsia" w:hAnsiTheme="minorHAnsi" w:cstheme="minorBidi"/>
          <w:noProof/>
          <w:kern w:val="2"/>
          <w:szCs w:val="24"/>
          <w:lang w:val="fr-FR" w:eastAsia="zh-CN"/>
          <w14:ligatures w14:val="standardContextual"/>
        </w:rPr>
      </w:pPr>
      <w:r w:rsidRPr="002E020B">
        <w:rPr>
          <w:noProof/>
          <w:lang w:val="fr-CA" w:eastAsia="en-GB"/>
        </w:rPr>
        <w:t>Evaluation formative</w:t>
      </w:r>
      <w:r w:rsidRPr="008E2A37">
        <w:rPr>
          <w:noProof/>
          <w:lang w:val="fr-FR"/>
        </w:rPr>
        <w:tab/>
      </w:r>
      <w:r>
        <w:rPr>
          <w:noProof/>
        </w:rPr>
        <w:fldChar w:fldCharType="begin"/>
      </w:r>
      <w:r w:rsidRPr="008E2A37">
        <w:rPr>
          <w:noProof/>
          <w:lang w:val="fr-FR"/>
        </w:rPr>
        <w:instrText xml:space="preserve"> PAGEREF _Toc183008618 \h </w:instrText>
      </w:r>
      <w:r>
        <w:rPr>
          <w:noProof/>
        </w:rPr>
      </w:r>
      <w:r>
        <w:rPr>
          <w:noProof/>
        </w:rPr>
        <w:fldChar w:fldCharType="separate"/>
      </w:r>
      <w:r w:rsidR="00AA1CF3">
        <w:rPr>
          <w:noProof/>
          <w:lang w:val="fr-FR"/>
        </w:rPr>
        <w:t>8</w:t>
      </w:r>
      <w:r>
        <w:rPr>
          <w:noProof/>
        </w:rPr>
        <w:fldChar w:fldCharType="end"/>
      </w:r>
    </w:p>
    <w:p w14:paraId="430E5632" w14:textId="77777777" w:rsidR="008E2A37" w:rsidRPr="009D64B5" w:rsidRDefault="008E2A37">
      <w:pPr>
        <w:pStyle w:val="TM2"/>
        <w:rPr>
          <w:rFonts w:asciiTheme="minorHAnsi" w:eastAsiaTheme="minorEastAsia" w:hAnsiTheme="minorHAnsi" w:cstheme="minorBidi"/>
          <w:noProof/>
          <w:kern w:val="2"/>
          <w:szCs w:val="24"/>
          <w:lang w:val="fr-FR" w:eastAsia="zh-CN"/>
          <w14:ligatures w14:val="standardContextual"/>
        </w:rPr>
      </w:pPr>
      <w:r w:rsidRPr="002E020B">
        <w:rPr>
          <w:noProof/>
          <w:lang w:val="fr-CA"/>
        </w:rPr>
        <w:t>Auto-évaluation</w:t>
      </w:r>
      <w:r w:rsidRPr="008E2A37">
        <w:rPr>
          <w:noProof/>
          <w:lang w:val="fr-FR"/>
        </w:rPr>
        <w:tab/>
      </w:r>
      <w:r>
        <w:rPr>
          <w:noProof/>
        </w:rPr>
        <w:fldChar w:fldCharType="begin"/>
      </w:r>
      <w:r w:rsidRPr="008E2A37">
        <w:rPr>
          <w:noProof/>
          <w:lang w:val="fr-FR"/>
        </w:rPr>
        <w:instrText xml:space="preserve"> PAGEREF _Toc183008619 \h </w:instrText>
      </w:r>
      <w:r>
        <w:rPr>
          <w:noProof/>
        </w:rPr>
      </w:r>
      <w:r>
        <w:rPr>
          <w:noProof/>
        </w:rPr>
        <w:fldChar w:fldCharType="separate"/>
      </w:r>
      <w:r w:rsidR="00AA1CF3">
        <w:rPr>
          <w:noProof/>
          <w:lang w:val="fr-FR"/>
        </w:rPr>
        <w:t>8</w:t>
      </w:r>
      <w:r>
        <w:rPr>
          <w:noProof/>
        </w:rPr>
        <w:fldChar w:fldCharType="end"/>
      </w:r>
    </w:p>
    <w:p w14:paraId="180D8958" w14:textId="77777777" w:rsidR="008E2A37" w:rsidRPr="009D64B5" w:rsidRDefault="008E2A37">
      <w:pPr>
        <w:pStyle w:val="TM1"/>
        <w:rPr>
          <w:rFonts w:asciiTheme="minorHAnsi" w:eastAsiaTheme="minorEastAsia" w:hAnsiTheme="minorHAnsi" w:cstheme="minorBidi"/>
          <w:b w:val="0"/>
          <w:kern w:val="2"/>
          <w:szCs w:val="24"/>
          <w:lang w:val="fr-FR" w:eastAsia="zh-CN"/>
          <w14:ligatures w14:val="standardContextual"/>
        </w:rPr>
      </w:pPr>
      <w:r w:rsidRPr="008E2A37">
        <w:rPr>
          <w:lang w:val="fr-FR"/>
        </w:rPr>
        <w:t>Chapitre ou séquence ou module 3</w:t>
      </w:r>
      <w:r w:rsidRPr="008E2A37">
        <w:rPr>
          <w:lang w:val="fr-FR"/>
        </w:rPr>
        <w:tab/>
      </w:r>
      <w:r>
        <w:fldChar w:fldCharType="begin"/>
      </w:r>
      <w:r w:rsidRPr="008E2A37">
        <w:rPr>
          <w:lang w:val="fr-FR"/>
        </w:rPr>
        <w:instrText xml:space="preserve"> PAGEREF _Toc183008620 \h </w:instrText>
      </w:r>
      <w:r>
        <w:fldChar w:fldCharType="separate"/>
      </w:r>
      <w:r w:rsidR="00AA1CF3">
        <w:rPr>
          <w:lang w:val="fr-FR"/>
        </w:rPr>
        <w:t>9</w:t>
      </w:r>
      <w:r>
        <w:fldChar w:fldCharType="end"/>
      </w:r>
    </w:p>
    <w:p w14:paraId="5A5AABE4" w14:textId="77777777" w:rsidR="008E2A37" w:rsidRPr="009D64B5" w:rsidRDefault="008E2A37">
      <w:pPr>
        <w:pStyle w:val="TM2"/>
        <w:rPr>
          <w:rFonts w:asciiTheme="minorHAnsi" w:eastAsiaTheme="minorEastAsia" w:hAnsiTheme="minorHAnsi" w:cstheme="minorBidi"/>
          <w:noProof/>
          <w:kern w:val="2"/>
          <w:szCs w:val="24"/>
          <w:lang w:val="fr-FR" w:eastAsia="zh-CN"/>
          <w14:ligatures w14:val="standardContextual"/>
        </w:rPr>
      </w:pPr>
      <w:r w:rsidRPr="002E020B">
        <w:rPr>
          <w:noProof/>
          <w:lang w:val="fr-CA"/>
        </w:rPr>
        <w:t>[Titre du Chapitre ou séquence ou module]</w:t>
      </w:r>
      <w:r w:rsidRPr="008E2A37">
        <w:rPr>
          <w:noProof/>
          <w:lang w:val="fr-FR"/>
        </w:rPr>
        <w:tab/>
      </w:r>
      <w:r>
        <w:rPr>
          <w:noProof/>
        </w:rPr>
        <w:fldChar w:fldCharType="begin"/>
      </w:r>
      <w:r w:rsidRPr="008E2A37">
        <w:rPr>
          <w:noProof/>
          <w:lang w:val="fr-FR"/>
        </w:rPr>
        <w:instrText xml:space="preserve"> PAGEREF _Toc183008621 \h </w:instrText>
      </w:r>
      <w:r>
        <w:rPr>
          <w:noProof/>
        </w:rPr>
      </w:r>
      <w:r>
        <w:rPr>
          <w:noProof/>
        </w:rPr>
        <w:fldChar w:fldCharType="separate"/>
      </w:r>
      <w:r w:rsidR="00AA1CF3">
        <w:rPr>
          <w:noProof/>
          <w:lang w:val="fr-FR"/>
        </w:rPr>
        <w:t>9</w:t>
      </w:r>
      <w:r>
        <w:rPr>
          <w:noProof/>
        </w:rPr>
        <w:fldChar w:fldCharType="end"/>
      </w:r>
    </w:p>
    <w:p w14:paraId="63812923" w14:textId="77777777" w:rsidR="008E2A37" w:rsidRPr="009D64B5" w:rsidRDefault="008E2A37">
      <w:pPr>
        <w:pStyle w:val="TM3"/>
        <w:rPr>
          <w:rFonts w:asciiTheme="minorHAnsi" w:eastAsiaTheme="minorEastAsia" w:hAnsiTheme="minorHAnsi" w:cstheme="minorBidi"/>
          <w:noProof/>
          <w:kern w:val="2"/>
          <w:szCs w:val="24"/>
          <w:lang w:val="fr-FR" w:eastAsia="zh-CN"/>
          <w14:ligatures w14:val="standardContextual"/>
        </w:rPr>
      </w:pPr>
      <w:r w:rsidRPr="008E2A37">
        <w:rPr>
          <w:noProof/>
          <w:lang w:val="fr-FR"/>
        </w:rPr>
        <w:t>Introduction</w:t>
      </w:r>
      <w:r w:rsidRPr="008E2A37">
        <w:rPr>
          <w:noProof/>
          <w:lang w:val="fr-FR"/>
        </w:rPr>
        <w:tab/>
      </w:r>
      <w:r>
        <w:rPr>
          <w:noProof/>
        </w:rPr>
        <w:fldChar w:fldCharType="begin"/>
      </w:r>
      <w:r w:rsidRPr="008E2A37">
        <w:rPr>
          <w:noProof/>
          <w:lang w:val="fr-FR"/>
        </w:rPr>
        <w:instrText xml:space="preserve"> PAGEREF _Toc183008622 \h </w:instrText>
      </w:r>
      <w:r>
        <w:rPr>
          <w:noProof/>
        </w:rPr>
      </w:r>
      <w:r>
        <w:rPr>
          <w:noProof/>
        </w:rPr>
        <w:fldChar w:fldCharType="separate"/>
      </w:r>
      <w:r w:rsidR="00AA1CF3">
        <w:rPr>
          <w:noProof/>
          <w:lang w:val="fr-FR"/>
        </w:rPr>
        <w:t>9</w:t>
      </w:r>
      <w:r>
        <w:rPr>
          <w:noProof/>
        </w:rPr>
        <w:fldChar w:fldCharType="end"/>
      </w:r>
    </w:p>
    <w:p w14:paraId="6D13FF5A" w14:textId="77777777" w:rsidR="008E2A37" w:rsidRPr="009D64B5" w:rsidRDefault="008E2A37">
      <w:pPr>
        <w:pStyle w:val="TM3"/>
        <w:rPr>
          <w:rFonts w:asciiTheme="minorHAnsi" w:eastAsiaTheme="minorEastAsia" w:hAnsiTheme="minorHAnsi" w:cstheme="minorBidi"/>
          <w:noProof/>
          <w:kern w:val="2"/>
          <w:szCs w:val="24"/>
          <w:lang w:val="fr-FR" w:eastAsia="zh-CN"/>
          <w14:ligatures w14:val="standardContextual"/>
        </w:rPr>
      </w:pPr>
      <w:r w:rsidRPr="008E2A37">
        <w:rPr>
          <w:noProof/>
          <w:lang w:val="fr-FR"/>
        </w:rPr>
        <w:t>[Titre du premier sujet]</w:t>
      </w:r>
      <w:r w:rsidRPr="008E2A37">
        <w:rPr>
          <w:noProof/>
          <w:lang w:val="fr-FR"/>
        </w:rPr>
        <w:tab/>
      </w:r>
      <w:r>
        <w:rPr>
          <w:noProof/>
        </w:rPr>
        <w:fldChar w:fldCharType="begin"/>
      </w:r>
      <w:r w:rsidRPr="008E2A37">
        <w:rPr>
          <w:noProof/>
          <w:lang w:val="fr-FR"/>
        </w:rPr>
        <w:instrText xml:space="preserve"> PAGEREF _Toc183008623 \h </w:instrText>
      </w:r>
      <w:r>
        <w:rPr>
          <w:noProof/>
        </w:rPr>
      </w:r>
      <w:r>
        <w:rPr>
          <w:noProof/>
        </w:rPr>
        <w:fldChar w:fldCharType="separate"/>
      </w:r>
      <w:r w:rsidR="00AA1CF3">
        <w:rPr>
          <w:noProof/>
          <w:lang w:val="fr-FR"/>
        </w:rPr>
        <w:t>9</w:t>
      </w:r>
      <w:r>
        <w:rPr>
          <w:noProof/>
        </w:rPr>
        <w:fldChar w:fldCharType="end"/>
      </w:r>
    </w:p>
    <w:p w14:paraId="3337FF28" w14:textId="77777777" w:rsidR="008E2A37" w:rsidRPr="009D64B5" w:rsidRDefault="008E2A37">
      <w:pPr>
        <w:pStyle w:val="TM3"/>
        <w:rPr>
          <w:rFonts w:asciiTheme="minorHAnsi" w:eastAsiaTheme="minorEastAsia" w:hAnsiTheme="minorHAnsi" w:cstheme="minorBidi"/>
          <w:noProof/>
          <w:kern w:val="2"/>
          <w:szCs w:val="24"/>
          <w:lang w:val="fr-FR" w:eastAsia="zh-CN"/>
          <w14:ligatures w14:val="standardContextual"/>
        </w:rPr>
      </w:pPr>
      <w:r w:rsidRPr="008E2A37">
        <w:rPr>
          <w:noProof/>
          <w:lang w:val="fr-FR"/>
        </w:rPr>
        <w:t>[Titre du deuxième sujet]</w:t>
      </w:r>
      <w:r w:rsidRPr="008E2A37">
        <w:rPr>
          <w:noProof/>
          <w:lang w:val="fr-FR"/>
        </w:rPr>
        <w:tab/>
      </w:r>
      <w:r>
        <w:rPr>
          <w:noProof/>
        </w:rPr>
        <w:fldChar w:fldCharType="begin"/>
      </w:r>
      <w:r w:rsidRPr="008E2A37">
        <w:rPr>
          <w:noProof/>
          <w:lang w:val="fr-FR"/>
        </w:rPr>
        <w:instrText xml:space="preserve"> PAGEREF _Toc183008624 \h </w:instrText>
      </w:r>
      <w:r>
        <w:rPr>
          <w:noProof/>
        </w:rPr>
      </w:r>
      <w:r>
        <w:rPr>
          <w:noProof/>
        </w:rPr>
        <w:fldChar w:fldCharType="separate"/>
      </w:r>
      <w:r w:rsidR="00AA1CF3">
        <w:rPr>
          <w:noProof/>
          <w:lang w:val="fr-FR"/>
        </w:rPr>
        <w:t>10</w:t>
      </w:r>
      <w:r>
        <w:rPr>
          <w:noProof/>
        </w:rPr>
        <w:fldChar w:fldCharType="end"/>
      </w:r>
    </w:p>
    <w:p w14:paraId="064464E5" w14:textId="77777777" w:rsidR="008E2A37" w:rsidRPr="009D64B5" w:rsidRDefault="008E2A37">
      <w:pPr>
        <w:pStyle w:val="TM2"/>
        <w:rPr>
          <w:rFonts w:asciiTheme="minorHAnsi" w:eastAsiaTheme="minorEastAsia" w:hAnsiTheme="minorHAnsi" w:cstheme="minorBidi"/>
          <w:noProof/>
          <w:kern w:val="2"/>
          <w:szCs w:val="24"/>
          <w:lang w:val="fr-FR" w:eastAsia="zh-CN"/>
          <w14:ligatures w14:val="standardContextual"/>
        </w:rPr>
      </w:pPr>
      <w:r w:rsidRPr="002E020B">
        <w:rPr>
          <w:noProof/>
          <w:lang w:val="fr-CA"/>
        </w:rPr>
        <w:t>Résumé du Chapitre ou séquence ou module (facultatif)</w:t>
      </w:r>
      <w:r w:rsidRPr="008E2A37">
        <w:rPr>
          <w:noProof/>
          <w:lang w:val="fr-FR"/>
        </w:rPr>
        <w:tab/>
      </w:r>
      <w:r>
        <w:rPr>
          <w:noProof/>
        </w:rPr>
        <w:fldChar w:fldCharType="begin"/>
      </w:r>
      <w:r w:rsidRPr="008E2A37">
        <w:rPr>
          <w:noProof/>
          <w:lang w:val="fr-FR"/>
        </w:rPr>
        <w:instrText xml:space="preserve"> PAGEREF _Toc183008625 \h </w:instrText>
      </w:r>
      <w:r>
        <w:rPr>
          <w:noProof/>
        </w:rPr>
      </w:r>
      <w:r>
        <w:rPr>
          <w:noProof/>
        </w:rPr>
        <w:fldChar w:fldCharType="separate"/>
      </w:r>
      <w:r w:rsidR="00AA1CF3">
        <w:rPr>
          <w:noProof/>
          <w:lang w:val="fr-FR"/>
        </w:rPr>
        <w:t>10</w:t>
      </w:r>
      <w:r>
        <w:rPr>
          <w:noProof/>
        </w:rPr>
        <w:fldChar w:fldCharType="end"/>
      </w:r>
    </w:p>
    <w:p w14:paraId="08DF63FC" w14:textId="77777777" w:rsidR="008E2A37" w:rsidRPr="009D64B5" w:rsidRDefault="008E2A37">
      <w:pPr>
        <w:pStyle w:val="TM2"/>
        <w:rPr>
          <w:rFonts w:asciiTheme="minorHAnsi" w:eastAsiaTheme="minorEastAsia" w:hAnsiTheme="minorHAnsi" w:cstheme="minorBidi"/>
          <w:noProof/>
          <w:kern w:val="2"/>
          <w:szCs w:val="24"/>
          <w:lang w:val="fr-FR" w:eastAsia="zh-CN"/>
          <w14:ligatures w14:val="standardContextual"/>
        </w:rPr>
      </w:pPr>
      <w:r w:rsidRPr="002E020B">
        <w:rPr>
          <w:noProof/>
          <w:lang w:val="fr-CA" w:eastAsia="en-GB"/>
        </w:rPr>
        <w:t>Evaluation formative</w:t>
      </w:r>
      <w:r w:rsidRPr="008E2A37">
        <w:rPr>
          <w:noProof/>
          <w:lang w:val="fr-FR"/>
        </w:rPr>
        <w:tab/>
      </w:r>
      <w:r>
        <w:rPr>
          <w:noProof/>
        </w:rPr>
        <w:fldChar w:fldCharType="begin"/>
      </w:r>
      <w:r w:rsidRPr="008E2A37">
        <w:rPr>
          <w:noProof/>
          <w:lang w:val="fr-FR"/>
        </w:rPr>
        <w:instrText xml:space="preserve"> PAGEREF _Toc183008626 \h </w:instrText>
      </w:r>
      <w:r>
        <w:rPr>
          <w:noProof/>
        </w:rPr>
      </w:r>
      <w:r>
        <w:rPr>
          <w:noProof/>
        </w:rPr>
        <w:fldChar w:fldCharType="separate"/>
      </w:r>
      <w:r w:rsidR="00AA1CF3">
        <w:rPr>
          <w:noProof/>
          <w:lang w:val="fr-FR"/>
        </w:rPr>
        <w:t>10</w:t>
      </w:r>
      <w:r>
        <w:rPr>
          <w:noProof/>
        </w:rPr>
        <w:fldChar w:fldCharType="end"/>
      </w:r>
    </w:p>
    <w:p w14:paraId="7D0B7643" w14:textId="77777777" w:rsidR="008E2A37" w:rsidRPr="009D64B5" w:rsidRDefault="008E2A37">
      <w:pPr>
        <w:pStyle w:val="TM2"/>
        <w:rPr>
          <w:rFonts w:asciiTheme="minorHAnsi" w:eastAsiaTheme="minorEastAsia" w:hAnsiTheme="minorHAnsi" w:cstheme="minorBidi"/>
          <w:noProof/>
          <w:kern w:val="2"/>
          <w:szCs w:val="24"/>
          <w:lang w:val="fr-FR" w:eastAsia="zh-CN"/>
          <w14:ligatures w14:val="standardContextual"/>
        </w:rPr>
      </w:pPr>
      <w:r w:rsidRPr="002E020B">
        <w:rPr>
          <w:noProof/>
          <w:lang w:val="fr-CA"/>
        </w:rPr>
        <w:t>Auto-évaluation</w:t>
      </w:r>
      <w:r w:rsidRPr="008E2A37">
        <w:rPr>
          <w:noProof/>
          <w:lang w:val="fr-FR"/>
        </w:rPr>
        <w:tab/>
      </w:r>
      <w:r>
        <w:rPr>
          <w:noProof/>
        </w:rPr>
        <w:fldChar w:fldCharType="begin"/>
      </w:r>
      <w:r w:rsidRPr="008E2A37">
        <w:rPr>
          <w:noProof/>
          <w:lang w:val="fr-FR"/>
        </w:rPr>
        <w:instrText xml:space="preserve"> PAGEREF _Toc183008627 \h </w:instrText>
      </w:r>
      <w:r>
        <w:rPr>
          <w:noProof/>
        </w:rPr>
      </w:r>
      <w:r>
        <w:rPr>
          <w:noProof/>
        </w:rPr>
        <w:fldChar w:fldCharType="separate"/>
      </w:r>
      <w:r w:rsidR="00AA1CF3">
        <w:rPr>
          <w:noProof/>
          <w:lang w:val="fr-FR"/>
        </w:rPr>
        <w:t>10</w:t>
      </w:r>
      <w:r>
        <w:rPr>
          <w:noProof/>
        </w:rPr>
        <w:fldChar w:fldCharType="end"/>
      </w:r>
    </w:p>
    <w:p w14:paraId="3BC4DFA0" w14:textId="77777777" w:rsidR="008E2A37" w:rsidRPr="009D64B5" w:rsidRDefault="008E2A37">
      <w:pPr>
        <w:pStyle w:val="TM1"/>
        <w:rPr>
          <w:rFonts w:asciiTheme="minorHAnsi" w:eastAsiaTheme="minorEastAsia" w:hAnsiTheme="minorHAnsi" w:cstheme="minorBidi"/>
          <w:b w:val="0"/>
          <w:kern w:val="2"/>
          <w:szCs w:val="24"/>
          <w:lang w:val="fr-FR" w:eastAsia="zh-CN"/>
          <w14:ligatures w14:val="standardContextual"/>
        </w:rPr>
      </w:pPr>
      <w:r w:rsidRPr="008E2A37">
        <w:rPr>
          <w:lang w:val="fr-FR"/>
        </w:rPr>
        <w:t>Chapitre ou séquence ou module X</w:t>
      </w:r>
      <w:r w:rsidRPr="008E2A37">
        <w:rPr>
          <w:lang w:val="fr-FR"/>
        </w:rPr>
        <w:tab/>
      </w:r>
      <w:r>
        <w:fldChar w:fldCharType="begin"/>
      </w:r>
      <w:r w:rsidRPr="008E2A37">
        <w:rPr>
          <w:lang w:val="fr-FR"/>
        </w:rPr>
        <w:instrText xml:space="preserve"> PAGEREF _Toc183008628 \h </w:instrText>
      </w:r>
      <w:r>
        <w:fldChar w:fldCharType="separate"/>
      </w:r>
      <w:r w:rsidR="00AA1CF3">
        <w:rPr>
          <w:lang w:val="fr-FR"/>
        </w:rPr>
        <w:t>11</w:t>
      </w:r>
      <w:r>
        <w:fldChar w:fldCharType="end"/>
      </w:r>
    </w:p>
    <w:p w14:paraId="0AC3DD90" w14:textId="77777777" w:rsidR="008E2A37" w:rsidRPr="009D64B5" w:rsidRDefault="008E2A37">
      <w:pPr>
        <w:pStyle w:val="TM2"/>
        <w:rPr>
          <w:rFonts w:asciiTheme="minorHAnsi" w:eastAsiaTheme="minorEastAsia" w:hAnsiTheme="minorHAnsi" w:cstheme="minorBidi"/>
          <w:noProof/>
          <w:kern w:val="2"/>
          <w:szCs w:val="24"/>
          <w:lang w:val="fr-FR" w:eastAsia="zh-CN"/>
          <w14:ligatures w14:val="standardContextual"/>
        </w:rPr>
      </w:pPr>
      <w:r w:rsidRPr="002E020B">
        <w:rPr>
          <w:noProof/>
          <w:lang w:val="fr-CA"/>
        </w:rPr>
        <w:t>[Titre du Chapitre ou séquence ou module]</w:t>
      </w:r>
      <w:r w:rsidRPr="008E2A37">
        <w:rPr>
          <w:noProof/>
          <w:lang w:val="fr-FR"/>
        </w:rPr>
        <w:tab/>
      </w:r>
      <w:r>
        <w:rPr>
          <w:noProof/>
        </w:rPr>
        <w:fldChar w:fldCharType="begin"/>
      </w:r>
      <w:r w:rsidRPr="008E2A37">
        <w:rPr>
          <w:noProof/>
          <w:lang w:val="fr-FR"/>
        </w:rPr>
        <w:instrText xml:space="preserve"> PAGEREF _Toc183008629 \h </w:instrText>
      </w:r>
      <w:r>
        <w:rPr>
          <w:noProof/>
        </w:rPr>
      </w:r>
      <w:r>
        <w:rPr>
          <w:noProof/>
        </w:rPr>
        <w:fldChar w:fldCharType="separate"/>
      </w:r>
      <w:r w:rsidR="00AA1CF3">
        <w:rPr>
          <w:noProof/>
          <w:lang w:val="fr-FR"/>
        </w:rPr>
        <w:t>11</w:t>
      </w:r>
      <w:r>
        <w:rPr>
          <w:noProof/>
        </w:rPr>
        <w:fldChar w:fldCharType="end"/>
      </w:r>
    </w:p>
    <w:p w14:paraId="17178806" w14:textId="77777777" w:rsidR="008E2A37" w:rsidRPr="009D64B5" w:rsidRDefault="008E2A37">
      <w:pPr>
        <w:pStyle w:val="TM3"/>
        <w:rPr>
          <w:rFonts w:asciiTheme="minorHAnsi" w:eastAsiaTheme="minorEastAsia" w:hAnsiTheme="minorHAnsi" w:cstheme="minorBidi"/>
          <w:noProof/>
          <w:kern w:val="2"/>
          <w:szCs w:val="24"/>
          <w:lang w:val="fr-FR" w:eastAsia="zh-CN"/>
          <w14:ligatures w14:val="standardContextual"/>
        </w:rPr>
      </w:pPr>
      <w:r w:rsidRPr="008E2A37">
        <w:rPr>
          <w:noProof/>
          <w:lang w:val="fr-FR"/>
        </w:rPr>
        <w:t>Introduction</w:t>
      </w:r>
      <w:r w:rsidRPr="008E2A37">
        <w:rPr>
          <w:noProof/>
          <w:lang w:val="fr-FR"/>
        </w:rPr>
        <w:tab/>
      </w:r>
      <w:r>
        <w:rPr>
          <w:noProof/>
        </w:rPr>
        <w:fldChar w:fldCharType="begin"/>
      </w:r>
      <w:r w:rsidRPr="008E2A37">
        <w:rPr>
          <w:noProof/>
          <w:lang w:val="fr-FR"/>
        </w:rPr>
        <w:instrText xml:space="preserve"> PAGEREF _Toc183008630 \h </w:instrText>
      </w:r>
      <w:r>
        <w:rPr>
          <w:noProof/>
        </w:rPr>
      </w:r>
      <w:r>
        <w:rPr>
          <w:noProof/>
        </w:rPr>
        <w:fldChar w:fldCharType="separate"/>
      </w:r>
      <w:r w:rsidR="00AA1CF3">
        <w:rPr>
          <w:noProof/>
          <w:lang w:val="fr-FR"/>
        </w:rPr>
        <w:t>11</w:t>
      </w:r>
      <w:r>
        <w:rPr>
          <w:noProof/>
        </w:rPr>
        <w:fldChar w:fldCharType="end"/>
      </w:r>
    </w:p>
    <w:p w14:paraId="7CCA162F" w14:textId="77777777" w:rsidR="008E2A37" w:rsidRPr="009D64B5" w:rsidRDefault="008E2A37">
      <w:pPr>
        <w:pStyle w:val="TM3"/>
        <w:rPr>
          <w:rFonts w:asciiTheme="minorHAnsi" w:eastAsiaTheme="minorEastAsia" w:hAnsiTheme="minorHAnsi" w:cstheme="minorBidi"/>
          <w:noProof/>
          <w:kern w:val="2"/>
          <w:szCs w:val="24"/>
          <w:lang w:val="fr-FR" w:eastAsia="zh-CN"/>
          <w14:ligatures w14:val="standardContextual"/>
        </w:rPr>
      </w:pPr>
      <w:r w:rsidRPr="008E2A37">
        <w:rPr>
          <w:noProof/>
          <w:lang w:val="fr-FR"/>
        </w:rPr>
        <w:t>[Titre du premier sujet]</w:t>
      </w:r>
      <w:r w:rsidRPr="008E2A37">
        <w:rPr>
          <w:noProof/>
          <w:lang w:val="fr-FR"/>
        </w:rPr>
        <w:tab/>
      </w:r>
      <w:r>
        <w:rPr>
          <w:noProof/>
        </w:rPr>
        <w:fldChar w:fldCharType="begin"/>
      </w:r>
      <w:r w:rsidRPr="008E2A37">
        <w:rPr>
          <w:noProof/>
          <w:lang w:val="fr-FR"/>
        </w:rPr>
        <w:instrText xml:space="preserve"> PAGEREF _Toc183008631 \h </w:instrText>
      </w:r>
      <w:r>
        <w:rPr>
          <w:noProof/>
        </w:rPr>
      </w:r>
      <w:r>
        <w:rPr>
          <w:noProof/>
        </w:rPr>
        <w:fldChar w:fldCharType="separate"/>
      </w:r>
      <w:r w:rsidR="00AA1CF3">
        <w:rPr>
          <w:noProof/>
          <w:lang w:val="fr-FR"/>
        </w:rPr>
        <w:t>11</w:t>
      </w:r>
      <w:r>
        <w:rPr>
          <w:noProof/>
        </w:rPr>
        <w:fldChar w:fldCharType="end"/>
      </w:r>
    </w:p>
    <w:p w14:paraId="6FC1F844" w14:textId="77777777" w:rsidR="008E2A37" w:rsidRPr="009D64B5" w:rsidRDefault="008E2A37">
      <w:pPr>
        <w:pStyle w:val="TM3"/>
        <w:rPr>
          <w:rFonts w:asciiTheme="minorHAnsi" w:eastAsiaTheme="minorEastAsia" w:hAnsiTheme="minorHAnsi" w:cstheme="minorBidi"/>
          <w:noProof/>
          <w:kern w:val="2"/>
          <w:szCs w:val="24"/>
          <w:lang w:val="fr-FR" w:eastAsia="zh-CN"/>
          <w14:ligatures w14:val="standardContextual"/>
        </w:rPr>
      </w:pPr>
      <w:r w:rsidRPr="008E2A37">
        <w:rPr>
          <w:noProof/>
          <w:lang w:val="fr-FR"/>
        </w:rPr>
        <w:t>[Titre du deuxième sujet]</w:t>
      </w:r>
      <w:r w:rsidRPr="008E2A37">
        <w:rPr>
          <w:noProof/>
          <w:lang w:val="fr-FR"/>
        </w:rPr>
        <w:tab/>
      </w:r>
      <w:r>
        <w:rPr>
          <w:noProof/>
        </w:rPr>
        <w:fldChar w:fldCharType="begin"/>
      </w:r>
      <w:r w:rsidRPr="008E2A37">
        <w:rPr>
          <w:noProof/>
          <w:lang w:val="fr-FR"/>
        </w:rPr>
        <w:instrText xml:space="preserve"> PAGEREF _Toc183008632 \h </w:instrText>
      </w:r>
      <w:r>
        <w:rPr>
          <w:noProof/>
        </w:rPr>
      </w:r>
      <w:r>
        <w:rPr>
          <w:noProof/>
        </w:rPr>
        <w:fldChar w:fldCharType="separate"/>
      </w:r>
      <w:r w:rsidR="00AA1CF3">
        <w:rPr>
          <w:noProof/>
          <w:lang w:val="fr-FR"/>
        </w:rPr>
        <w:t>12</w:t>
      </w:r>
      <w:r>
        <w:rPr>
          <w:noProof/>
        </w:rPr>
        <w:fldChar w:fldCharType="end"/>
      </w:r>
    </w:p>
    <w:p w14:paraId="7F5E37D1" w14:textId="77777777" w:rsidR="008E2A37" w:rsidRPr="009D64B5" w:rsidRDefault="008E2A37">
      <w:pPr>
        <w:pStyle w:val="TM2"/>
        <w:rPr>
          <w:rFonts w:asciiTheme="minorHAnsi" w:eastAsiaTheme="minorEastAsia" w:hAnsiTheme="minorHAnsi" w:cstheme="minorBidi"/>
          <w:noProof/>
          <w:kern w:val="2"/>
          <w:szCs w:val="24"/>
          <w:lang w:val="fr-FR" w:eastAsia="zh-CN"/>
          <w14:ligatures w14:val="standardContextual"/>
        </w:rPr>
      </w:pPr>
      <w:r w:rsidRPr="002E020B">
        <w:rPr>
          <w:noProof/>
          <w:lang w:val="fr-CA"/>
        </w:rPr>
        <w:t>Résumé du Chapitre ou séquence ou module (facultatif)</w:t>
      </w:r>
      <w:r w:rsidRPr="008E2A37">
        <w:rPr>
          <w:noProof/>
          <w:lang w:val="fr-FR"/>
        </w:rPr>
        <w:tab/>
      </w:r>
      <w:r>
        <w:rPr>
          <w:noProof/>
        </w:rPr>
        <w:fldChar w:fldCharType="begin"/>
      </w:r>
      <w:r w:rsidRPr="008E2A37">
        <w:rPr>
          <w:noProof/>
          <w:lang w:val="fr-FR"/>
        </w:rPr>
        <w:instrText xml:space="preserve"> PAGEREF _Toc183008633 \h </w:instrText>
      </w:r>
      <w:r>
        <w:rPr>
          <w:noProof/>
        </w:rPr>
      </w:r>
      <w:r>
        <w:rPr>
          <w:noProof/>
        </w:rPr>
        <w:fldChar w:fldCharType="separate"/>
      </w:r>
      <w:r w:rsidR="00AA1CF3">
        <w:rPr>
          <w:noProof/>
          <w:lang w:val="fr-FR"/>
        </w:rPr>
        <w:t>12</w:t>
      </w:r>
      <w:r>
        <w:rPr>
          <w:noProof/>
        </w:rPr>
        <w:fldChar w:fldCharType="end"/>
      </w:r>
    </w:p>
    <w:p w14:paraId="5C905B83" w14:textId="77777777" w:rsidR="008E2A37" w:rsidRPr="009D64B5" w:rsidRDefault="008E2A37">
      <w:pPr>
        <w:pStyle w:val="TM2"/>
        <w:rPr>
          <w:rFonts w:asciiTheme="minorHAnsi" w:eastAsiaTheme="minorEastAsia" w:hAnsiTheme="minorHAnsi" w:cstheme="minorBidi"/>
          <w:noProof/>
          <w:kern w:val="2"/>
          <w:szCs w:val="24"/>
          <w:lang w:val="fr-FR" w:eastAsia="zh-CN"/>
          <w14:ligatures w14:val="standardContextual"/>
        </w:rPr>
      </w:pPr>
      <w:r w:rsidRPr="002E020B">
        <w:rPr>
          <w:noProof/>
          <w:lang w:val="fr-CA"/>
        </w:rPr>
        <w:t>Évaluation formative</w:t>
      </w:r>
      <w:r w:rsidRPr="008E2A37">
        <w:rPr>
          <w:noProof/>
          <w:lang w:val="fr-FR"/>
        </w:rPr>
        <w:tab/>
      </w:r>
      <w:r>
        <w:rPr>
          <w:noProof/>
        </w:rPr>
        <w:fldChar w:fldCharType="begin"/>
      </w:r>
      <w:r w:rsidRPr="008E2A37">
        <w:rPr>
          <w:noProof/>
          <w:lang w:val="fr-FR"/>
        </w:rPr>
        <w:instrText xml:space="preserve"> PAGEREF _Toc183008634 \h </w:instrText>
      </w:r>
      <w:r>
        <w:rPr>
          <w:noProof/>
        </w:rPr>
      </w:r>
      <w:r>
        <w:rPr>
          <w:noProof/>
        </w:rPr>
        <w:fldChar w:fldCharType="separate"/>
      </w:r>
      <w:r w:rsidR="00AA1CF3">
        <w:rPr>
          <w:noProof/>
          <w:lang w:val="fr-FR"/>
        </w:rPr>
        <w:t>12</w:t>
      </w:r>
      <w:r>
        <w:rPr>
          <w:noProof/>
        </w:rPr>
        <w:fldChar w:fldCharType="end"/>
      </w:r>
    </w:p>
    <w:p w14:paraId="2913A3E8" w14:textId="77777777" w:rsidR="008E2A37" w:rsidRPr="009D64B5" w:rsidRDefault="008E2A37">
      <w:pPr>
        <w:pStyle w:val="TM2"/>
        <w:rPr>
          <w:rFonts w:asciiTheme="minorHAnsi" w:eastAsiaTheme="minorEastAsia" w:hAnsiTheme="minorHAnsi" w:cstheme="minorBidi"/>
          <w:noProof/>
          <w:kern w:val="2"/>
          <w:szCs w:val="24"/>
          <w:lang w:val="fr-FR" w:eastAsia="zh-CN"/>
          <w14:ligatures w14:val="standardContextual"/>
        </w:rPr>
      </w:pPr>
      <w:r w:rsidRPr="002E020B">
        <w:rPr>
          <w:noProof/>
          <w:lang w:val="fr-CA"/>
        </w:rPr>
        <w:t>Auto-évaluation</w:t>
      </w:r>
      <w:r w:rsidRPr="008E2A37">
        <w:rPr>
          <w:noProof/>
          <w:lang w:val="fr-FR"/>
        </w:rPr>
        <w:tab/>
      </w:r>
      <w:r>
        <w:rPr>
          <w:noProof/>
        </w:rPr>
        <w:fldChar w:fldCharType="begin"/>
      </w:r>
      <w:r w:rsidRPr="008E2A37">
        <w:rPr>
          <w:noProof/>
          <w:lang w:val="fr-FR"/>
        </w:rPr>
        <w:instrText xml:space="preserve"> PAGEREF _Toc183008635 \h </w:instrText>
      </w:r>
      <w:r>
        <w:rPr>
          <w:noProof/>
        </w:rPr>
      </w:r>
      <w:r>
        <w:rPr>
          <w:noProof/>
        </w:rPr>
        <w:fldChar w:fldCharType="separate"/>
      </w:r>
      <w:r w:rsidR="00AA1CF3">
        <w:rPr>
          <w:noProof/>
          <w:lang w:val="fr-FR"/>
        </w:rPr>
        <w:t>12</w:t>
      </w:r>
      <w:r>
        <w:rPr>
          <w:noProof/>
        </w:rPr>
        <w:fldChar w:fldCharType="end"/>
      </w:r>
    </w:p>
    <w:p w14:paraId="7183C3A9" w14:textId="77777777" w:rsidR="008E2A37" w:rsidRPr="009D64B5" w:rsidRDefault="008E2A37">
      <w:pPr>
        <w:pStyle w:val="TM1"/>
        <w:rPr>
          <w:rFonts w:asciiTheme="minorHAnsi" w:eastAsiaTheme="minorEastAsia" w:hAnsiTheme="minorHAnsi" w:cstheme="minorBidi"/>
          <w:b w:val="0"/>
          <w:kern w:val="2"/>
          <w:szCs w:val="24"/>
          <w:lang w:val="fr-FR" w:eastAsia="zh-CN"/>
          <w14:ligatures w14:val="standardContextual"/>
        </w:rPr>
      </w:pPr>
      <w:r w:rsidRPr="008E2A37">
        <w:rPr>
          <w:lang w:val="fr-FR"/>
        </w:rPr>
        <w:t>Ressources supplémentaires (facultatif)</w:t>
      </w:r>
      <w:r w:rsidRPr="008E2A37">
        <w:rPr>
          <w:lang w:val="fr-FR"/>
        </w:rPr>
        <w:tab/>
      </w:r>
      <w:r>
        <w:fldChar w:fldCharType="begin"/>
      </w:r>
      <w:r w:rsidRPr="008E2A37">
        <w:rPr>
          <w:lang w:val="fr-FR"/>
        </w:rPr>
        <w:instrText xml:space="preserve"> PAGEREF _Toc183008636 \h </w:instrText>
      </w:r>
      <w:r>
        <w:fldChar w:fldCharType="separate"/>
      </w:r>
      <w:r w:rsidR="00AA1CF3">
        <w:rPr>
          <w:lang w:val="fr-FR"/>
        </w:rPr>
        <w:t>13</w:t>
      </w:r>
      <w:r>
        <w:fldChar w:fldCharType="end"/>
      </w:r>
    </w:p>
    <w:p w14:paraId="66F61610" w14:textId="77777777" w:rsidR="00741B8E" w:rsidRPr="005345DD" w:rsidRDefault="001A7478" w:rsidP="007D49C6">
      <w:pPr>
        <w:pStyle w:val="Corpsdetexte"/>
        <w:rPr>
          <w:highlight w:val="cyan"/>
          <w:lang w:val="fr-CA"/>
        </w:rPr>
        <w:sectPr w:rsidR="00741B8E" w:rsidRPr="005345DD" w:rsidSect="00142BB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oddPage"/>
          <w:pgSz w:w="11908" w:h="16833" w:code="9"/>
          <w:pgMar w:top="1701" w:right="1418" w:bottom="1701" w:left="1418" w:header="992" w:footer="992" w:gutter="0"/>
          <w:pgNumType w:fmt="lowerRoman" w:start="1"/>
          <w:cols w:space="720"/>
          <w:noEndnote/>
          <w:docGrid w:linePitch="299"/>
        </w:sectPr>
      </w:pPr>
      <w:r w:rsidRPr="005345DD">
        <w:rPr>
          <w:rFonts w:ascii="Arial Narrow" w:hAnsi="Arial Narrow"/>
          <w:noProof/>
          <w:sz w:val="24"/>
          <w:szCs w:val="20"/>
          <w:lang w:val="fr-CA"/>
        </w:rPr>
        <w:fldChar w:fldCharType="end"/>
      </w:r>
    </w:p>
    <w:p w14:paraId="09B964C5" w14:textId="77777777" w:rsidR="00741B8E" w:rsidRPr="009A64E7" w:rsidRDefault="00A133EB" w:rsidP="006C3254">
      <w:pPr>
        <w:pStyle w:val="Titre1"/>
      </w:pPr>
      <w:bookmarkStart w:id="19" w:name="_Toc183008603"/>
      <w:r w:rsidRPr="008E2A37">
        <w:lastRenderedPageBreak/>
        <w:t>Syllabus</w:t>
      </w:r>
      <w:bookmarkEnd w:id="19"/>
    </w:p>
    <w:p w14:paraId="285B7DD5" w14:textId="77777777" w:rsidR="00E37D7E" w:rsidRPr="00A133EB" w:rsidRDefault="00E37D7E" w:rsidP="00125669">
      <w:pPr>
        <w:pStyle w:val="Corpsdetexte"/>
        <w:rPr>
          <w:highlight w:val="red"/>
          <w:lang w:val="fr-CA"/>
        </w:rPr>
      </w:pPr>
    </w:p>
    <w:p w14:paraId="58F72AEB" w14:textId="77777777" w:rsidR="00C8304D" w:rsidRPr="005345DD" w:rsidRDefault="00C8304D" w:rsidP="00125669">
      <w:pPr>
        <w:pStyle w:val="Corpsdetexte"/>
        <w:rPr>
          <w:lang w:val="fr-CA"/>
        </w:rPr>
      </w:pPr>
    </w:p>
    <w:p w14:paraId="1D3671B5" w14:textId="77777777" w:rsidR="00516438" w:rsidRPr="005345DD" w:rsidRDefault="00516438" w:rsidP="00125669">
      <w:pPr>
        <w:pStyle w:val="Corpsdetexte"/>
        <w:rPr>
          <w:lang w:val="fr-CA"/>
        </w:rPr>
        <w:sectPr w:rsidR="00516438" w:rsidRPr="005345DD" w:rsidSect="009A64E7">
          <w:headerReference w:type="even" r:id="rId24"/>
          <w:headerReference w:type="default" r:id="rId25"/>
          <w:footerReference w:type="even" r:id="rId26"/>
          <w:footerReference w:type="default" r:id="rId27"/>
          <w:footerReference w:type="first" r:id="rId28"/>
          <w:type w:val="oddPage"/>
          <w:pgSz w:w="11908" w:h="16833" w:code="9"/>
          <w:pgMar w:top="1701" w:right="1418" w:bottom="1701" w:left="2835" w:header="992" w:footer="992" w:gutter="0"/>
          <w:cols w:space="720"/>
          <w:noEndnote/>
          <w:docGrid w:linePitch="299"/>
        </w:sectPr>
      </w:pPr>
      <w:bookmarkStart w:id="20" w:name="_Toc90697523"/>
    </w:p>
    <w:p w14:paraId="4CB4FBA7" w14:textId="77777777" w:rsidR="005F0020" w:rsidRPr="009D64B5" w:rsidRDefault="00333028" w:rsidP="008E2A37">
      <w:pPr>
        <w:rPr>
          <w:rStyle w:val="Accentuation"/>
          <w:b/>
          <w:bCs/>
          <w:sz w:val="40"/>
          <w:szCs w:val="44"/>
          <w:lang w:val="fr-FR"/>
        </w:rPr>
      </w:pPr>
      <w:r w:rsidRPr="009D64B5">
        <w:rPr>
          <w:rStyle w:val="Accentuation"/>
          <w:b/>
          <w:bCs/>
          <w:sz w:val="40"/>
          <w:szCs w:val="44"/>
          <w:lang w:val="fr-FR"/>
        </w:rPr>
        <w:lastRenderedPageBreak/>
        <w:t>Icônes de marge</w:t>
      </w:r>
      <w:bookmarkEnd w:id="20"/>
    </w:p>
    <w:p w14:paraId="562719C5" w14:textId="77777777" w:rsidR="005F0020" w:rsidRPr="005345DD" w:rsidRDefault="00333028" w:rsidP="00333028">
      <w:pPr>
        <w:pStyle w:val="Corpsdetexte"/>
        <w:rPr>
          <w:noProof/>
          <w:lang w:val="fr-CA"/>
        </w:rPr>
      </w:pPr>
      <w:r>
        <w:rPr>
          <w:lang w:val="fr-CA"/>
        </w:rPr>
        <w:t>Dans ce document, vous remarquerez l’utilisation assez fréquente d’icônes dans la marge de gauche. Elles sont là pour vous aider à repérer différentes composantes du cours.  Jetez un coup d’œil sur l’ensemble des icônes dans le tableau ci-bas—familiarisez-vous avec leur signification</w:t>
      </w:r>
      <w:r w:rsidR="005F0020" w:rsidRPr="005345DD">
        <w:rPr>
          <w:noProof/>
          <w:lang w:val="fr-CA"/>
        </w:rPr>
        <w:t>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684"/>
        <w:gridCol w:w="1684"/>
        <w:gridCol w:w="1684"/>
        <w:gridCol w:w="1685"/>
      </w:tblGrid>
      <w:tr w:rsidR="005F0020" w:rsidRPr="005345DD" w14:paraId="1A017669" w14:textId="77777777" w:rsidTr="00192DB7">
        <w:trPr>
          <w:cantSplit/>
          <w:jc w:val="center"/>
        </w:trPr>
        <w:tc>
          <w:tcPr>
            <w:tcW w:w="168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35148E2F" w14:textId="77777777" w:rsidR="005F0020" w:rsidRPr="005345DD" w:rsidRDefault="001E47D8" w:rsidP="007D49C6">
            <w:pPr>
              <w:pStyle w:val="Corpsdetexte"/>
              <w:jc w:val="center"/>
              <w:rPr>
                <w:i/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1DC0436D" wp14:editId="73E770B4">
                  <wp:extent cx="602615" cy="57023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14:paraId="709F5EF6" w14:textId="77777777" w:rsidR="005F0020" w:rsidRPr="005345DD" w:rsidRDefault="001E47D8" w:rsidP="007D49C6">
            <w:pPr>
              <w:pStyle w:val="Corpsdetexte"/>
              <w:jc w:val="center"/>
              <w:rPr>
                <w:i/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10DBADDE" wp14:editId="56A9D685">
                  <wp:extent cx="564515" cy="54356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14:paraId="2D0B04EB" w14:textId="77777777" w:rsidR="005F0020" w:rsidRPr="005345DD" w:rsidRDefault="001E47D8" w:rsidP="007D49C6">
            <w:pPr>
              <w:pStyle w:val="Corpsdetexte"/>
              <w:jc w:val="center"/>
              <w:rPr>
                <w:i/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4C9780FC" wp14:editId="6B3C2720">
                  <wp:extent cx="516255" cy="516255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14:paraId="1AC88776" w14:textId="77777777" w:rsidR="005F0020" w:rsidRPr="005345DD" w:rsidRDefault="001E47D8" w:rsidP="007D49C6">
            <w:pPr>
              <w:pStyle w:val="Corpsdetexte"/>
              <w:jc w:val="center"/>
              <w:rPr>
                <w:i/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7DB5DFD2" wp14:editId="45587C64">
                  <wp:extent cx="494665" cy="489585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020" w:rsidRPr="005345DD" w14:paraId="5F206F27" w14:textId="77777777" w:rsidTr="00192DB7">
        <w:trPr>
          <w:cantSplit/>
          <w:jc w:val="center"/>
        </w:trPr>
        <w:tc>
          <w:tcPr>
            <w:tcW w:w="168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5286AFE" w14:textId="77777777" w:rsidR="005F0020" w:rsidRPr="005345DD" w:rsidRDefault="00522CE5" w:rsidP="007D49C6">
            <w:pPr>
              <w:pStyle w:val="Corpsdetexte"/>
              <w:jc w:val="center"/>
              <w:rPr>
                <w:color w:val="000080"/>
                <w:lang w:val="fr-CA"/>
              </w:rPr>
            </w:pPr>
            <w:r>
              <w:rPr>
                <w:color w:val="000080"/>
                <w:lang w:val="fr-CA"/>
              </w:rPr>
              <w:t>Durée</w:t>
            </w:r>
          </w:p>
        </w:tc>
        <w:tc>
          <w:tcPr>
            <w:tcW w:w="168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A9D6BBD" w14:textId="77777777" w:rsidR="005F0020" w:rsidRPr="005345DD" w:rsidRDefault="00522CE5" w:rsidP="007D49C6">
            <w:pPr>
              <w:pStyle w:val="Corpsdetexte"/>
              <w:jc w:val="center"/>
              <w:rPr>
                <w:color w:val="000080"/>
                <w:lang w:val="fr-CA"/>
              </w:rPr>
            </w:pPr>
            <w:r>
              <w:rPr>
                <w:color w:val="000080"/>
                <w:lang w:val="fr-CA"/>
              </w:rPr>
              <w:t>Objectifs</w:t>
            </w:r>
          </w:p>
        </w:tc>
        <w:tc>
          <w:tcPr>
            <w:tcW w:w="168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43B06DB" w14:textId="77777777" w:rsidR="005F0020" w:rsidRPr="005345DD" w:rsidRDefault="00522CE5" w:rsidP="007D49C6">
            <w:pPr>
              <w:pStyle w:val="Corpsdetexte"/>
              <w:jc w:val="center"/>
              <w:rPr>
                <w:color w:val="000080"/>
                <w:lang w:val="fr-CA"/>
              </w:rPr>
            </w:pPr>
            <w:r>
              <w:rPr>
                <w:color w:val="000080"/>
                <w:lang w:val="fr-CA"/>
              </w:rPr>
              <w:t>Pré-organisateur /Résumé</w:t>
            </w:r>
          </w:p>
        </w:tc>
        <w:tc>
          <w:tcPr>
            <w:tcW w:w="168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782C731" w14:textId="77777777" w:rsidR="005F0020" w:rsidRPr="005345DD" w:rsidRDefault="00522CE5" w:rsidP="007D49C6">
            <w:pPr>
              <w:pStyle w:val="Corpsdetexte"/>
              <w:jc w:val="center"/>
              <w:rPr>
                <w:color w:val="000080"/>
                <w:lang w:val="fr-CA"/>
              </w:rPr>
            </w:pPr>
            <w:r>
              <w:rPr>
                <w:color w:val="000080"/>
                <w:lang w:val="fr-CA"/>
              </w:rPr>
              <w:t>Lecture</w:t>
            </w:r>
          </w:p>
        </w:tc>
      </w:tr>
      <w:tr w:rsidR="005F0020" w:rsidRPr="005345DD" w14:paraId="2BCF2791" w14:textId="77777777" w:rsidTr="00192DB7">
        <w:trPr>
          <w:cantSplit/>
          <w:jc w:val="center"/>
        </w:trPr>
        <w:tc>
          <w:tcPr>
            <w:tcW w:w="168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7A550886" w14:textId="77777777" w:rsidR="005F0020" w:rsidRPr="005345DD" w:rsidRDefault="001E47D8" w:rsidP="007D49C6">
            <w:pPr>
              <w:pStyle w:val="Corpsdetexte"/>
              <w:jc w:val="center"/>
              <w:rPr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6EA8E0F7" wp14:editId="5FCB5F5C">
                  <wp:extent cx="527050" cy="489585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14:paraId="2B350952" w14:textId="77777777" w:rsidR="005F0020" w:rsidRPr="005345DD" w:rsidRDefault="001E47D8" w:rsidP="007D49C6">
            <w:pPr>
              <w:pStyle w:val="Corpsdetexte"/>
              <w:jc w:val="center"/>
              <w:rPr>
                <w:i/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1816418A" wp14:editId="28DCFAF0">
                  <wp:extent cx="672465" cy="57023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14:paraId="2CB36662" w14:textId="77777777" w:rsidR="005F0020" w:rsidRPr="005345DD" w:rsidRDefault="001E47D8" w:rsidP="007D49C6">
            <w:pPr>
              <w:pStyle w:val="Corpsdetexte"/>
              <w:jc w:val="center"/>
              <w:rPr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40939EAE" wp14:editId="7A3B5CB6">
                  <wp:extent cx="532765" cy="532765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14:paraId="796B7E09" w14:textId="77777777" w:rsidR="005F0020" w:rsidRPr="005345DD" w:rsidRDefault="001E47D8" w:rsidP="007D49C6">
            <w:pPr>
              <w:pStyle w:val="Corpsdetexte"/>
              <w:jc w:val="center"/>
              <w:rPr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5260BAB6" wp14:editId="63E7B70D">
                  <wp:extent cx="494665" cy="494665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020" w:rsidRPr="005345DD" w14:paraId="363C054A" w14:textId="77777777" w:rsidTr="00192DB7">
        <w:trPr>
          <w:cantSplit/>
          <w:jc w:val="center"/>
        </w:trPr>
        <w:tc>
          <w:tcPr>
            <w:tcW w:w="168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52DA8BD" w14:textId="77777777" w:rsidR="005F0020" w:rsidRPr="005345DD" w:rsidRDefault="00522CE5" w:rsidP="007D49C6">
            <w:pPr>
              <w:pStyle w:val="Corpsdetexte"/>
              <w:jc w:val="center"/>
              <w:rPr>
                <w:color w:val="000080"/>
                <w:lang w:val="fr-CA"/>
              </w:rPr>
            </w:pPr>
            <w:r w:rsidRPr="005345DD">
              <w:rPr>
                <w:color w:val="000080"/>
                <w:lang w:val="fr-CA"/>
              </w:rPr>
              <w:t>Cas</w:t>
            </w:r>
            <w:r>
              <w:rPr>
                <w:color w:val="000080"/>
                <w:lang w:val="fr-CA"/>
              </w:rPr>
              <w:t>/Problème</w:t>
            </w:r>
          </w:p>
        </w:tc>
        <w:tc>
          <w:tcPr>
            <w:tcW w:w="168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AF23F2" w14:textId="77777777" w:rsidR="005F0020" w:rsidRPr="005345DD" w:rsidRDefault="00522CE5" w:rsidP="007D49C6">
            <w:pPr>
              <w:pStyle w:val="Corpsdetexte"/>
              <w:jc w:val="center"/>
              <w:rPr>
                <w:color w:val="000080"/>
                <w:lang w:val="fr-CA"/>
              </w:rPr>
            </w:pPr>
            <w:r w:rsidRPr="005345DD">
              <w:rPr>
                <w:color w:val="000080"/>
                <w:lang w:val="fr-CA"/>
              </w:rPr>
              <w:t>Activit</w:t>
            </w:r>
            <w:r>
              <w:rPr>
                <w:color w:val="000080"/>
                <w:lang w:val="fr-CA"/>
              </w:rPr>
              <w:t>é</w:t>
            </w:r>
          </w:p>
        </w:tc>
        <w:tc>
          <w:tcPr>
            <w:tcW w:w="168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102A0C0" w14:textId="77777777" w:rsidR="005F0020" w:rsidRPr="005345DD" w:rsidRDefault="00333028" w:rsidP="007D49C6">
            <w:pPr>
              <w:pStyle w:val="Corpsdetexte"/>
              <w:jc w:val="center"/>
              <w:rPr>
                <w:color w:val="000080"/>
                <w:lang w:val="fr-CA"/>
              </w:rPr>
            </w:pPr>
            <w:r>
              <w:rPr>
                <w:color w:val="000080"/>
                <w:lang w:val="fr-CA"/>
              </w:rPr>
              <w:t>Jeu</w:t>
            </w:r>
          </w:p>
        </w:tc>
        <w:tc>
          <w:tcPr>
            <w:tcW w:w="168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DDDB8A" w14:textId="77777777" w:rsidR="005F0020" w:rsidRPr="005345DD" w:rsidRDefault="00333028" w:rsidP="007D49C6">
            <w:pPr>
              <w:pStyle w:val="Corpsdetexte"/>
              <w:jc w:val="center"/>
              <w:rPr>
                <w:color w:val="000080"/>
                <w:lang w:val="fr-CA"/>
              </w:rPr>
            </w:pPr>
            <w:r>
              <w:rPr>
                <w:color w:val="000080"/>
                <w:lang w:val="fr-CA"/>
              </w:rPr>
              <w:t>Guide référence</w:t>
            </w:r>
          </w:p>
        </w:tc>
      </w:tr>
      <w:tr w:rsidR="005F0020" w:rsidRPr="005345DD" w14:paraId="4BD4679B" w14:textId="77777777" w:rsidTr="00192DB7">
        <w:trPr>
          <w:cantSplit/>
          <w:jc w:val="center"/>
        </w:trPr>
        <w:tc>
          <w:tcPr>
            <w:tcW w:w="168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37A3BEA7" w14:textId="77777777" w:rsidR="005F0020" w:rsidRPr="005345DD" w:rsidRDefault="001E47D8" w:rsidP="007D49C6">
            <w:pPr>
              <w:pStyle w:val="Corpsdetexte"/>
              <w:jc w:val="center"/>
              <w:rPr>
                <w:i/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4B664CE2" wp14:editId="2EA047CE">
                  <wp:extent cx="494665" cy="494665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14:paraId="1FD5CD2F" w14:textId="77777777" w:rsidR="005F0020" w:rsidRPr="005345DD" w:rsidRDefault="001E47D8" w:rsidP="007D49C6">
            <w:pPr>
              <w:pStyle w:val="Corpsdetexte"/>
              <w:jc w:val="center"/>
              <w:rPr>
                <w:i/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55EF6B2C" wp14:editId="5CEF5FCF">
                  <wp:extent cx="435610" cy="54864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1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14:paraId="682D469C" w14:textId="77777777" w:rsidR="005F0020" w:rsidRPr="005345DD" w:rsidRDefault="001E47D8" w:rsidP="007D49C6">
            <w:pPr>
              <w:pStyle w:val="Corpsdetexte"/>
              <w:jc w:val="center"/>
              <w:rPr>
                <w:i/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663B6675" wp14:editId="0FD683AD">
                  <wp:extent cx="677545" cy="424815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14:paraId="2BFAB3E7" w14:textId="77777777" w:rsidR="005F0020" w:rsidRPr="005345DD" w:rsidRDefault="001E47D8" w:rsidP="007D49C6">
            <w:pPr>
              <w:pStyle w:val="Corpsdetexte"/>
              <w:jc w:val="center"/>
              <w:rPr>
                <w:b/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33865047" wp14:editId="42C271C2">
                  <wp:extent cx="596900" cy="532765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020" w:rsidRPr="005345DD" w14:paraId="24991B99" w14:textId="77777777" w:rsidTr="00192DB7">
        <w:trPr>
          <w:cantSplit/>
          <w:jc w:val="center"/>
        </w:trPr>
        <w:tc>
          <w:tcPr>
            <w:tcW w:w="168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E97721D" w14:textId="77777777" w:rsidR="005F0020" w:rsidRPr="005345DD" w:rsidRDefault="00522CE5" w:rsidP="007D49C6">
            <w:pPr>
              <w:pStyle w:val="Corpsdetexte"/>
              <w:jc w:val="center"/>
              <w:rPr>
                <w:color w:val="000080"/>
                <w:lang w:val="fr-CA"/>
              </w:rPr>
            </w:pPr>
            <w:r>
              <w:rPr>
                <w:color w:val="000080"/>
                <w:lang w:val="fr-CA"/>
              </w:rPr>
              <w:t>Mise en garde</w:t>
            </w:r>
          </w:p>
        </w:tc>
        <w:tc>
          <w:tcPr>
            <w:tcW w:w="168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017CFC" w14:textId="77777777" w:rsidR="005F0020" w:rsidRPr="005345DD" w:rsidRDefault="00333028" w:rsidP="007D49C6">
            <w:pPr>
              <w:pStyle w:val="Corpsdetexte"/>
              <w:jc w:val="center"/>
              <w:rPr>
                <w:color w:val="000080"/>
                <w:lang w:val="fr-CA"/>
              </w:rPr>
            </w:pPr>
            <w:r>
              <w:rPr>
                <w:color w:val="000080"/>
                <w:lang w:val="fr-CA"/>
              </w:rPr>
              <w:t>Astuce</w:t>
            </w:r>
          </w:p>
        </w:tc>
        <w:tc>
          <w:tcPr>
            <w:tcW w:w="168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B2476BB" w14:textId="77777777" w:rsidR="005F0020" w:rsidRPr="005345DD" w:rsidRDefault="00C77CBB" w:rsidP="007D49C6">
            <w:pPr>
              <w:pStyle w:val="Corpsdetexte"/>
              <w:jc w:val="center"/>
              <w:rPr>
                <w:color w:val="000080"/>
                <w:lang w:val="fr-CA"/>
              </w:rPr>
            </w:pPr>
            <w:r>
              <w:rPr>
                <w:color w:val="000080"/>
                <w:lang w:val="fr-CA"/>
              </w:rPr>
              <w:t>Saviez-vous ?</w:t>
            </w:r>
          </w:p>
        </w:tc>
        <w:tc>
          <w:tcPr>
            <w:tcW w:w="168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0EBE410" w14:textId="77777777" w:rsidR="005F0020" w:rsidRPr="005345DD" w:rsidRDefault="00333028" w:rsidP="007D49C6">
            <w:pPr>
              <w:pStyle w:val="Corpsdetexte"/>
              <w:jc w:val="center"/>
              <w:rPr>
                <w:color w:val="000080"/>
                <w:lang w:val="fr-CA"/>
              </w:rPr>
            </w:pPr>
            <w:r w:rsidRPr="005345DD">
              <w:rPr>
                <w:color w:val="000080"/>
                <w:lang w:val="fr-CA"/>
              </w:rPr>
              <w:t>Note</w:t>
            </w:r>
          </w:p>
        </w:tc>
      </w:tr>
      <w:tr w:rsidR="005F0020" w:rsidRPr="005345DD" w14:paraId="6CFC5636" w14:textId="77777777" w:rsidTr="00192DB7">
        <w:trPr>
          <w:cantSplit/>
          <w:jc w:val="center"/>
        </w:trPr>
        <w:tc>
          <w:tcPr>
            <w:tcW w:w="168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20C471B5" w14:textId="77777777" w:rsidR="005F0020" w:rsidRPr="005345DD" w:rsidRDefault="001E47D8" w:rsidP="00522CE5">
            <w:pPr>
              <w:pStyle w:val="Corpsdetexte"/>
              <w:jc w:val="center"/>
              <w:rPr>
                <w:color w:val="000080"/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389301A2" wp14:editId="7AB27BBD">
                  <wp:extent cx="635000" cy="494665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14:paraId="2B4AFE47" w14:textId="77777777" w:rsidR="005F0020" w:rsidRPr="005345DD" w:rsidRDefault="001E47D8" w:rsidP="007D49C6">
            <w:pPr>
              <w:pStyle w:val="Corpsdetexte"/>
              <w:jc w:val="center"/>
              <w:rPr>
                <w:color w:val="000080"/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2C420456" wp14:editId="7BAD28B0">
                  <wp:extent cx="553720" cy="532765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14:paraId="7709B53E" w14:textId="77777777" w:rsidR="005F0020" w:rsidRPr="005345DD" w:rsidRDefault="001E47D8" w:rsidP="007D49C6">
            <w:pPr>
              <w:pStyle w:val="Corpsdetexte"/>
              <w:jc w:val="center"/>
              <w:rPr>
                <w:color w:val="000080"/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3CFED2C9" wp14:editId="16E943C3">
                  <wp:extent cx="532765" cy="532765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14:paraId="4A7B085B" w14:textId="77777777" w:rsidR="005F0020" w:rsidRPr="005345DD" w:rsidRDefault="001E47D8" w:rsidP="007D49C6">
            <w:pPr>
              <w:pStyle w:val="Corpsdetexte"/>
              <w:jc w:val="center"/>
              <w:rPr>
                <w:color w:val="000080"/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0DD9420C" wp14:editId="62C76E4B">
                  <wp:extent cx="655955" cy="478790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55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020" w:rsidRPr="005345DD" w14:paraId="2FBFACAE" w14:textId="77777777" w:rsidTr="00192DB7">
        <w:trPr>
          <w:cantSplit/>
          <w:jc w:val="center"/>
        </w:trPr>
        <w:tc>
          <w:tcPr>
            <w:tcW w:w="168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7843694" w14:textId="77777777" w:rsidR="005F0020" w:rsidRPr="005345DD" w:rsidRDefault="00333028" w:rsidP="007D49C6">
            <w:pPr>
              <w:pStyle w:val="Corpsdetexte"/>
              <w:jc w:val="center"/>
              <w:rPr>
                <w:color w:val="000080"/>
                <w:lang w:val="fr-CA"/>
              </w:rPr>
            </w:pPr>
            <w:r>
              <w:rPr>
                <w:color w:val="000080"/>
                <w:lang w:val="fr-CA"/>
              </w:rPr>
              <w:t>Devoir/Travail</w:t>
            </w:r>
          </w:p>
        </w:tc>
        <w:tc>
          <w:tcPr>
            <w:tcW w:w="168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62E810B" w14:textId="77777777" w:rsidR="005F0020" w:rsidRPr="005345DD" w:rsidRDefault="00CF41DD" w:rsidP="007D49C6">
            <w:pPr>
              <w:pStyle w:val="Corpsdetexte"/>
              <w:jc w:val="center"/>
              <w:rPr>
                <w:color w:val="000080"/>
                <w:lang w:val="fr-CA"/>
              </w:rPr>
            </w:pPr>
            <w:r>
              <w:rPr>
                <w:color w:val="000080"/>
                <w:lang w:val="fr-CA"/>
              </w:rPr>
              <w:t>Glossaire</w:t>
            </w:r>
          </w:p>
        </w:tc>
        <w:tc>
          <w:tcPr>
            <w:tcW w:w="168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193C18" w14:textId="77777777" w:rsidR="005F0020" w:rsidRPr="005345DD" w:rsidRDefault="00333028" w:rsidP="007D49C6">
            <w:pPr>
              <w:pStyle w:val="Corpsdetexte"/>
              <w:jc w:val="center"/>
              <w:rPr>
                <w:color w:val="000080"/>
                <w:lang w:val="fr-CA"/>
              </w:rPr>
            </w:pPr>
            <w:r>
              <w:rPr>
                <w:color w:val="000080"/>
                <w:lang w:val="fr-CA"/>
              </w:rPr>
              <w:t>Évaluation</w:t>
            </w:r>
          </w:p>
        </w:tc>
        <w:tc>
          <w:tcPr>
            <w:tcW w:w="168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02327EF" w14:textId="77777777" w:rsidR="005F0020" w:rsidRPr="005345DD" w:rsidRDefault="00333028" w:rsidP="007D49C6">
            <w:pPr>
              <w:pStyle w:val="Corpsdetexte"/>
              <w:jc w:val="center"/>
              <w:rPr>
                <w:color w:val="000080"/>
                <w:lang w:val="fr-CA"/>
              </w:rPr>
            </w:pPr>
            <w:r>
              <w:rPr>
                <w:color w:val="000080"/>
                <w:lang w:val="fr-CA"/>
              </w:rPr>
              <w:t>Aide</w:t>
            </w:r>
          </w:p>
        </w:tc>
      </w:tr>
    </w:tbl>
    <w:p w14:paraId="6750532B" w14:textId="77777777" w:rsidR="00AA32FB" w:rsidRPr="005345DD" w:rsidRDefault="00AA32FB" w:rsidP="00125669">
      <w:pPr>
        <w:pStyle w:val="Corpsdetexte"/>
        <w:rPr>
          <w:lang w:val="fr-CA"/>
        </w:rPr>
      </w:pPr>
    </w:p>
    <w:p w14:paraId="0F938F29" w14:textId="77777777" w:rsidR="006712A4" w:rsidRPr="005345DD" w:rsidRDefault="006712A4" w:rsidP="00125669">
      <w:pPr>
        <w:pStyle w:val="Corpsdetexte"/>
        <w:rPr>
          <w:lang w:val="fr-CA"/>
        </w:rPr>
        <w:sectPr w:rsidR="006712A4" w:rsidRPr="005345DD" w:rsidSect="00192DB7">
          <w:footerReference w:type="even" r:id="rId45"/>
          <w:pgSz w:w="11908" w:h="16833" w:code="9"/>
          <w:pgMar w:top="1701" w:right="1418" w:bottom="1701" w:left="2835" w:header="992" w:footer="992" w:gutter="0"/>
          <w:cols w:space="720"/>
          <w:noEndnote/>
          <w:docGrid w:linePitch="299"/>
        </w:sectPr>
      </w:pPr>
    </w:p>
    <w:p w14:paraId="2AE7D902" w14:textId="77777777" w:rsidR="00D10AE8" w:rsidRPr="005345DD" w:rsidRDefault="00F51D31" w:rsidP="006C3254">
      <w:pPr>
        <w:pStyle w:val="Titre1"/>
      </w:pPr>
      <w:bookmarkStart w:id="21" w:name="_Toc183008604"/>
      <w:r w:rsidRPr="00C80316">
        <w:lastRenderedPageBreak/>
        <w:t xml:space="preserve">Chapitre ou </w:t>
      </w:r>
      <w:r w:rsidR="00C80316" w:rsidRPr="00C80316">
        <w:t>Séquence</w:t>
      </w:r>
      <w:r w:rsidR="00D10AE8" w:rsidRPr="00C80316">
        <w:t xml:space="preserve"> </w:t>
      </w:r>
      <w:r w:rsidR="00C80316" w:rsidRPr="00C80316">
        <w:t>ou Module</w:t>
      </w:r>
      <w:r w:rsidRPr="00C80316">
        <w:t xml:space="preserve"> </w:t>
      </w:r>
      <w:r w:rsidR="00D72973" w:rsidRPr="00C80316">
        <w:t>1</w:t>
      </w:r>
      <w:bookmarkEnd w:id="21"/>
    </w:p>
    <w:bookmarkStart w:id="22" w:name="Text157"/>
    <w:p w14:paraId="1B7CF5A6" w14:textId="77777777" w:rsidR="00D10AE8" w:rsidRPr="005345DD" w:rsidRDefault="00B5115F" w:rsidP="007E72BF">
      <w:pPr>
        <w:pStyle w:val="Titre2"/>
        <w:rPr>
          <w:lang w:val="fr-CA"/>
        </w:rPr>
      </w:pPr>
      <w:r>
        <w:rPr>
          <w:lang w:val="fr-CA"/>
        </w:rPr>
        <w:fldChar w:fldCharType="begin">
          <w:ffData>
            <w:name w:val="Text157"/>
            <w:enabled/>
            <w:calcOnExit w:val="0"/>
            <w:textInput>
              <w:default w:val="[Titre de l'unité d'enseignement]"/>
            </w:textInput>
          </w:ffData>
        </w:fldChar>
      </w:r>
      <w:r>
        <w:rPr>
          <w:lang w:val="fr-CA"/>
        </w:rPr>
        <w:instrText xml:space="preserve"> FORMTEXT </w:instrText>
      </w:r>
      <w:r>
        <w:rPr>
          <w:lang w:val="fr-CA"/>
        </w:rPr>
      </w:r>
      <w:r>
        <w:rPr>
          <w:lang w:val="fr-CA"/>
        </w:rPr>
        <w:fldChar w:fldCharType="separate"/>
      </w:r>
      <w:bookmarkStart w:id="23" w:name="_Toc183008605"/>
      <w:r>
        <w:rPr>
          <w:noProof/>
          <w:lang w:val="fr-CA"/>
        </w:rPr>
        <w:t>[Titre d</w:t>
      </w:r>
      <w:r w:rsidR="00C951BF">
        <w:rPr>
          <w:noProof/>
          <w:lang w:val="fr-CA"/>
        </w:rPr>
        <w:t xml:space="preserve">u </w:t>
      </w:r>
      <w:r w:rsidR="00F51D31">
        <w:rPr>
          <w:noProof/>
          <w:lang w:val="fr-CA"/>
        </w:rPr>
        <w:t xml:space="preserve">chapitre ou séquence </w:t>
      </w:r>
      <w:r w:rsidR="00C80316">
        <w:rPr>
          <w:noProof/>
          <w:lang w:val="fr-CA"/>
        </w:rPr>
        <w:t>ou module</w:t>
      </w:r>
      <w:r>
        <w:rPr>
          <w:noProof/>
          <w:lang w:val="fr-CA"/>
        </w:rPr>
        <w:t>]</w:t>
      </w:r>
      <w:bookmarkEnd w:id="23"/>
      <w:r>
        <w:rPr>
          <w:lang w:val="fr-CA"/>
        </w:rPr>
        <w:fldChar w:fldCharType="end"/>
      </w:r>
      <w:bookmarkEnd w:id="22"/>
    </w:p>
    <w:p w14:paraId="23E8A591" w14:textId="77777777" w:rsidR="00D10AE8" w:rsidRPr="005345DD" w:rsidRDefault="00D10AE8" w:rsidP="007E72BF">
      <w:pPr>
        <w:pStyle w:val="Titre3"/>
      </w:pPr>
      <w:bookmarkStart w:id="24" w:name="_Toc183008606"/>
      <w:r w:rsidRPr="007E72BF">
        <w:t>Introduction</w:t>
      </w:r>
      <w:bookmarkEnd w:id="24"/>
    </w:p>
    <w:tbl>
      <w:tblPr>
        <w:tblW w:w="0" w:type="auto"/>
        <w:tblInd w:w="-759" w:type="dxa"/>
        <w:tblLook w:val="01E0" w:firstRow="1" w:lastRow="1" w:firstColumn="1" w:lastColumn="1" w:noHBand="0" w:noVBand="0"/>
      </w:tblPr>
      <w:tblGrid>
        <w:gridCol w:w="1450"/>
        <w:gridCol w:w="7765"/>
      </w:tblGrid>
      <w:tr w:rsidR="00570A95" w:rsidRPr="009D64B5" w14:paraId="0ECEB0A3" w14:textId="77777777" w:rsidTr="006C3254">
        <w:trPr>
          <w:trHeight w:val="1316"/>
        </w:trPr>
        <w:tc>
          <w:tcPr>
            <w:tcW w:w="1450" w:type="dxa"/>
          </w:tcPr>
          <w:p w14:paraId="2F24715C" w14:textId="77777777" w:rsidR="00570A95" w:rsidRPr="005345DD" w:rsidRDefault="001E47D8" w:rsidP="00F85406">
            <w:pPr>
              <w:pStyle w:val="Corpsdetexte"/>
              <w:keepNext/>
              <w:jc w:val="center"/>
              <w:rPr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17DF2C55" wp14:editId="67B480BC">
                  <wp:extent cx="516255" cy="516255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1DAD6A" w14:textId="77777777" w:rsidR="00570A95" w:rsidRPr="005345DD" w:rsidRDefault="00570A95" w:rsidP="00F85406">
            <w:pPr>
              <w:pStyle w:val="Corpsdetexte"/>
              <w:jc w:val="center"/>
              <w:rPr>
                <w:lang w:val="fr-CA"/>
              </w:rPr>
            </w:pPr>
            <w:r>
              <w:rPr>
                <w:color w:val="000080"/>
                <w:lang w:val="fr-CA"/>
              </w:rPr>
              <w:t>Survol</w:t>
            </w:r>
          </w:p>
        </w:tc>
        <w:tc>
          <w:tcPr>
            <w:tcW w:w="7765" w:type="dxa"/>
          </w:tcPr>
          <w:p w14:paraId="219290EE" w14:textId="77777777" w:rsidR="00570A95" w:rsidRPr="008C2B49" w:rsidRDefault="001A7478" w:rsidP="00F85406">
            <w:pPr>
              <w:pStyle w:val="Corpsdetexte"/>
              <w:rPr>
                <w:szCs w:val="4"/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érez ici un schéma ou une description qui résume bien le module. ]"/>
                    <w:format w:val="Minuscules"/>
                  </w:textInput>
                </w:ffData>
              </w:fldChar>
            </w:r>
            <w:r w:rsidR="00606636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606636">
              <w:rPr>
                <w:noProof/>
                <w:lang w:val="fr-CA"/>
              </w:rPr>
              <w:t xml:space="preserve">[insérez ici un schéma ou une description qui résume bien le </w:t>
            </w:r>
            <w:r w:rsidR="00C80316">
              <w:rPr>
                <w:noProof/>
                <w:lang w:val="fr-CA"/>
              </w:rPr>
              <w:t>Chapitre ou séquence ou module</w:t>
            </w:r>
            <w:r w:rsidR="00606636">
              <w:rPr>
                <w:noProof/>
                <w:lang w:val="fr-CA"/>
              </w:rPr>
              <w:t>. ]</w:t>
            </w:r>
            <w:r>
              <w:rPr>
                <w:lang w:val="fr-CA"/>
              </w:rPr>
              <w:fldChar w:fldCharType="end"/>
            </w:r>
            <w:r w:rsidR="00570A95" w:rsidRPr="005345DD">
              <w:rPr>
                <w:lang w:val="fr-CA"/>
              </w:rPr>
              <w:t xml:space="preserve"> </w:t>
            </w:r>
          </w:p>
        </w:tc>
      </w:tr>
    </w:tbl>
    <w:p w14:paraId="2A5B1D35" w14:textId="77777777" w:rsidR="00570A95" w:rsidRDefault="00570A95" w:rsidP="00125669">
      <w:pPr>
        <w:pStyle w:val="Corpsdetexte"/>
        <w:rPr>
          <w:lang w:val="fr-CA"/>
        </w:rPr>
      </w:pPr>
    </w:p>
    <w:p w14:paraId="047C3261" w14:textId="77777777" w:rsidR="0097776A" w:rsidRPr="005345DD" w:rsidRDefault="00570A95" w:rsidP="00125669">
      <w:pPr>
        <w:pStyle w:val="Corpsdetexte"/>
        <w:rPr>
          <w:lang w:val="fr-CA"/>
        </w:rPr>
      </w:pPr>
      <w:r>
        <w:rPr>
          <w:lang w:val="fr-CA"/>
        </w:rPr>
        <w:t xml:space="preserve">À la fin de ce </w:t>
      </w:r>
      <w:r w:rsidR="00C80316">
        <w:rPr>
          <w:lang w:val="fr-CA"/>
        </w:rPr>
        <w:t>Chapitre ou séquence ou module</w:t>
      </w:r>
      <w:r>
        <w:rPr>
          <w:lang w:val="fr-CA"/>
        </w:rPr>
        <w:t xml:space="preserve">, vous serez en mesure de </w:t>
      </w:r>
      <w:r w:rsidR="0097776A" w:rsidRPr="005345DD">
        <w:rPr>
          <w:lang w:val="fr-CA"/>
        </w:rPr>
        <w:t>:</w:t>
      </w:r>
    </w:p>
    <w:tbl>
      <w:tblPr>
        <w:tblW w:w="0" w:type="auto"/>
        <w:tblInd w:w="-591" w:type="dxa"/>
        <w:tblLook w:val="01E0" w:firstRow="1" w:lastRow="1" w:firstColumn="1" w:lastColumn="1" w:noHBand="0" w:noVBand="0"/>
      </w:tblPr>
      <w:tblGrid>
        <w:gridCol w:w="1450"/>
        <w:gridCol w:w="7765"/>
      </w:tblGrid>
      <w:tr w:rsidR="003F0075" w:rsidRPr="005345DD" w14:paraId="783BF67E" w14:textId="77777777" w:rsidTr="006C3254">
        <w:tc>
          <w:tcPr>
            <w:tcW w:w="1450" w:type="dxa"/>
          </w:tcPr>
          <w:p w14:paraId="2BA56897" w14:textId="77777777" w:rsidR="003F0075" w:rsidRPr="005345DD" w:rsidRDefault="001E47D8" w:rsidP="007A5D13">
            <w:pPr>
              <w:pStyle w:val="Corpsdetexte"/>
              <w:keepNext/>
              <w:jc w:val="center"/>
              <w:rPr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12BB8D8F" wp14:editId="40325195">
                  <wp:extent cx="564515" cy="543560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AA28EC" w14:textId="77777777" w:rsidR="003F0075" w:rsidRPr="005345DD" w:rsidRDefault="00542C68" w:rsidP="007D49C6">
            <w:pPr>
              <w:pStyle w:val="Corpsdetexte"/>
              <w:jc w:val="center"/>
              <w:rPr>
                <w:lang w:val="fr-CA"/>
              </w:rPr>
            </w:pPr>
            <w:r>
              <w:rPr>
                <w:color w:val="000080"/>
                <w:lang w:val="fr-CA"/>
              </w:rPr>
              <w:t>Objectifs</w:t>
            </w:r>
          </w:p>
        </w:tc>
        <w:tc>
          <w:tcPr>
            <w:tcW w:w="7765" w:type="dxa"/>
          </w:tcPr>
          <w:p w14:paraId="31F0A4D3" w14:textId="77777777" w:rsidR="00570A95" w:rsidRPr="005345DD" w:rsidRDefault="001A7478" w:rsidP="00570A95">
            <w:pPr>
              <w:pStyle w:val="Listepuces"/>
              <w:rPr>
                <w:szCs w:val="4"/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u besoin, pour une ou plusieurs tâches essentielles, rédiger objectif complet, avec conditions, énoncé d'action et niveau de performance souhaité.]"/>
                    <w:format w:val="Minuscules"/>
                  </w:textInput>
                </w:ffData>
              </w:fldChar>
            </w:r>
            <w:r w:rsidR="00606636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606636">
              <w:rPr>
                <w:noProof/>
                <w:lang w:val="fr-CA"/>
              </w:rPr>
              <w:t>[au besoin, pour une ou plusieurs tâches essentielles, rédiger objectif complet, avec conditions, énoncé d'action et niveau de performance souhaité.]</w:t>
            </w:r>
            <w:r>
              <w:rPr>
                <w:lang w:val="fr-CA"/>
              </w:rPr>
              <w:fldChar w:fldCharType="end"/>
            </w:r>
          </w:p>
          <w:p w14:paraId="77F00A3E" w14:textId="77777777" w:rsidR="00570A95" w:rsidRPr="005345DD" w:rsidRDefault="001A7478" w:rsidP="00570A95">
            <w:pPr>
              <w:pStyle w:val="Listepuces"/>
              <w:rPr>
                <w:szCs w:val="4"/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rbe d'action]"/>
                    <w:format w:val="Minuscules"/>
                  </w:textInput>
                </w:ffData>
              </w:fldChar>
            </w:r>
            <w:r w:rsidR="00570A95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570A95">
              <w:rPr>
                <w:noProof/>
                <w:lang w:val="fr-CA"/>
              </w:rPr>
              <w:t>[verbe d'action]</w:t>
            </w:r>
            <w:r>
              <w:rPr>
                <w:lang w:val="fr-CA"/>
              </w:rPr>
              <w:fldChar w:fldCharType="end"/>
            </w:r>
            <w:r w:rsidR="00570A95" w:rsidRPr="005345DD">
              <w:rPr>
                <w:lang w:val="fr-CA"/>
              </w:rPr>
              <w:t xml:space="preserve"> </w:t>
            </w:r>
            <w:r>
              <w:rPr>
                <w:lang w:val="fr-CA"/>
              </w:rPr>
              <w:fldChar w:fldCharType="begin">
                <w:ffData>
                  <w:name w:val="Text212"/>
                  <w:enabled/>
                  <w:calcOnExit w:val="0"/>
                  <w:textInput>
                    <w:default w:val="[completer l'énoncé]"/>
                    <w:format w:val="Minuscules"/>
                  </w:textInput>
                </w:ffData>
              </w:fldChar>
            </w:r>
            <w:r w:rsidR="00570A95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570A95">
              <w:rPr>
                <w:noProof/>
                <w:lang w:val="fr-CA"/>
              </w:rPr>
              <w:t>[completer l'énoncé]</w:t>
            </w:r>
            <w:r>
              <w:rPr>
                <w:lang w:val="fr-CA"/>
              </w:rPr>
              <w:fldChar w:fldCharType="end"/>
            </w:r>
            <w:r w:rsidR="00570A95" w:rsidRPr="005345DD">
              <w:rPr>
                <w:lang w:val="fr-CA"/>
              </w:rPr>
              <w:t>.</w:t>
            </w:r>
          </w:p>
          <w:p w14:paraId="4EC5D353" w14:textId="77777777" w:rsidR="00570A95" w:rsidRPr="005345DD" w:rsidRDefault="001A7478" w:rsidP="00570A95">
            <w:pPr>
              <w:pStyle w:val="Listepuces"/>
              <w:rPr>
                <w:szCs w:val="4"/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rbe d'action]"/>
                    <w:format w:val="Minuscules"/>
                  </w:textInput>
                </w:ffData>
              </w:fldChar>
            </w:r>
            <w:r w:rsidR="00570A95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570A95">
              <w:rPr>
                <w:noProof/>
                <w:lang w:val="fr-CA"/>
              </w:rPr>
              <w:t>[verbe d'action]</w:t>
            </w:r>
            <w:r>
              <w:rPr>
                <w:lang w:val="fr-CA"/>
              </w:rPr>
              <w:fldChar w:fldCharType="end"/>
            </w:r>
            <w:r w:rsidR="00570A95" w:rsidRPr="005345DD">
              <w:rPr>
                <w:lang w:val="fr-CA"/>
              </w:rPr>
              <w:t xml:space="preserve"> </w:t>
            </w:r>
            <w:r>
              <w:rPr>
                <w:lang w:val="fr-CA"/>
              </w:rPr>
              <w:fldChar w:fldCharType="begin">
                <w:ffData>
                  <w:name w:val="Text212"/>
                  <w:enabled/>
                  <w:calcOnExit w:val="0"/>
                  <w:textInput>
                    <w:default w:val="[completer l'énoncé]"/>
                    <w:format w:val="Minuscules"/>
                  </w:textInput>
                </w:ffData>
              </w:fldChar>
            </w:r>
            <w:r w:rsidR="00570A95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570A95">
              <w:rPr>
                <w:noProof/>
                <w:lang w:val="fr-CA"/>
              </w:rPr>
              <w:t>[completer l'énoncé]</w:t>
            </w:r>
            <w:r>
              <w:rPr>
                <w:lang w:val="fr-CA"/>
              </w:rPr>
              <w:fldChar w:fldCharType="end"/>
            </w:r>
            <w:r w:rsidR="00570A95" w:rsidRPr="005345DD">
              <w:rPr>
                <w:lang w:val="fr-CA"/>
              </w:rPr>
              <w:t>.</w:t>
            </w:r>
          </w:p>
          <w:p w14:paraId="1648F916" w14:textId="77777777" w:rsidR="00570A95" w:rsidRPr="005345DD" w:rsidRDefault="001A7478" w:rsidP="00570A95">
            <w:pPr>
              <w:pStyle w:val="Listepuces"/>
              <w:rPr>
                <w:szCs w:val="4"/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rbe d'action]"/>
                    <w:format w:val="Minuscules"/>
                  </w:textInput>
                </w:ffData>
              </w:fldChar>
            </w:r>
            <w:r w:rsidR="00570A95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570A95">
              <w:rPr>
                <w:noProof/>
                <w:lang w:val="fr-CA"/>
              </w:rPr>
              <w:t>[verbe d'action]</w:t>
            </w:r>
            <w:r>
              <w:rPr>
                <w:lang w:val="fr-CA"/>
              </w:rPr>
              <w:fldChar w:fldCharType="end"/>
            </w:r>
            <w:r w:rsidR="00570A95" w:rsidRPr="005345DD">
              <w:rPr>
                <w:lang w:val="fr-CA"/>
              </w:rPr>
              <w:t xml:space="preserve"> </w:t>
            </w:r>
            <w:r>
              <w:rPr>
                <w:lang w:val="fr-CA"/>
              </w:rPr>
              <w:fldChar w:fldCharType="begin">
                <w:ffData>
                  <w:name w:val="Text212"/>
                  <w:enabled/>
                  <w:calcOnExit w:val="0"/>
                  <w:textInput>
                    <w:default w:val="[completer l'énoncé]"/>
                    <w:format w:val="Minuscules"/>
                  </w:textInput>
                </w:ffData>
              </w:fldChar>
            </w:r>
            <w:r w:rsidR="00570A95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570A95">
              <w:rPr>
                <w:noProof/>
                <w:lang w:val="fr-CA"/>
              </w:rPr>
              <w:t>[completer l'énoncé]</w:t>
            </w:r>
            <w:r>
              <w:rPr>
                <w:lang w:val="fr-CA"/>
              </w:rPr>
              <w:fldChar w:fldCharType="end"/>
            </w:r>
            <w:r w:rsidR="00570A95" w:rsidRPr="005345DD">
              <w:rPr>
                <w:lang w:val="fr-CA"/>
              </w:rPr>
              <w:t>.</w:t>
            </w:r>
          </w:p>
          <w:p w14:paraId="088883FB" w14:textId="77777777" w:rsidR="00F44DF8" w:rsidRPr="00C80316" w:rsidRDefault="001A7478" w:rsidP="00C80316">
            <w:pPr>
              <w:pStyle w:val="Listepuces"/>
              <w:rPr>
                <w:szCs w:val="4"/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rbe d'action]"/>
                    <w:format w:val="Minuscules"/>
                  </w:textInput>
                </w:ffData>
              </w:fldChar>
            </w:r>
            <w:r w:rsidR="00570A95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570A95">
              <w:rPr>
                <w:noProof/>
                <w:lang w:val="fr-CA"/>
              </w:rPr>
              <w:t>[verbe d'action]</w:t>
            </w:r>
            <w:r>
              <w:rPr>
                <w:lang w:val="fr-CA"/>
              </w:rPr>
              <w:fldChar w:fldCharType="end"/>
            </w:r>
            <w:r w:rsidR="00570A95" w:rsidRPr="005345DD">
              <w:rPr>
                <w:lang w:val="fr-CA"/>
              </w:rPr>
              <w:t xml:space="preserve"> </w:t>
            </w:r>
            <w:r>
              <w:rPr>
                <w:lang w:val="fr-CA"/>
              </w:rPr>
              <w:fldChar w:fldCharType="begin">
                <w:ffData>
                  <w:name w:val="Text212"/>
                  <w:enabled/>
                  <w:calcOnExit w:val="0"/>
                  <w:textInput>
                    <w:default w:val="[completer l'énoncé]"/>
                    <w:format w:val="Minuscules"/>
                  </w:textInput>
                </w:ffData>
              </w:fldChar>
            </w:r>
            <w:r w:rsidR="00570A95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570A95">
              <w:rPr>
                <w:noProof/>
                <w:lang w:val="fr-CA"/>
              </w:rPr>
              <w:t>[completer l'énoncé]</w:t>
            </w:r>
            <w:r>
              <w:rPr>
                <w:lang w:val="fr-CA"/>
              </w:rPr>
              <w:fldChar w:fldCharType="end"/>
            </w:r>
            <w:r w:rsidR="00570A95" w:rsidRPr="005345DD">
              <w:rPr>
                <w:lang w:val="fr-CA"/>
              </w:rPr>
              <w:t>.</w:t>
            </w:r>
          </w:p>
        </w:tc>
      </w:tr>
    </w:tbl>
    <w:p w14:paraId="2F6C3676" w14:textId="77777777" w:rsidR="003F0075" w:rsidRDefault="003F0075" w:rsidP="00125669">
      <w:pPr>
        <w:pStyle w:val="Corpsdetexte"/>
        <w:rPr>
          <w:lang w:val="fr-CA"/>
        </w:rPr>
      </w:pPr>
    </w:p>
    <w:p w14:paraId="65721BEA" w14:textId="77777777" w:rsidR="008C2B49" w:rsidRDefault="00606636" w:rsidP="00125669">
      <w:pPr>
        <w:pStyle w:val="Corpsdetexte"/>
        <w:rPr>
          <w:lang w:val="fr-CA"/>
        </w:rPr>
      </w:pPr>
      <w:r>
        <w:rPr>
          <w:lang w:val="fr-CA"/>
        </w:rPr>
        <w:t xml:space="preserve">Dans ce </w:t>
      </w:r>
      <w:r w:rsidR="00C80316">
        <w:rPr>
          <w:lang w:val="fr-CA"/>
        </w:rPr>
        <w:t>Chapitre ou séquence ou module</w:t>
      </w:r>
      <w:r>
        <w:rPr>
          <w:lang w:val="fr-CA"/>
        </w:rPr>
        <w:t>, vous verrez les nouvelles notions qui suivent :</w:t>
      </w:r>
    </w:p>
    <w:tbl>
      <w:tblPr>
        <w:tblW w:w="0" w:type="auto"/>
        <w:tblInd w:w="-698" w:type="dxa"/>
        <w:tblLayout w:type="fixed"/>
        <w:tblLook w:val="01E0" w:firstRow="1" w:lastRow="1" w:firstColumn="1" w:lastColumn="1" w:noHBand="0" w:noVBand="0"/>
      </w:tblPr>
      <w:tblGrid>
        <w:gridCol w:w="1436"/>
        <w:gridCol w:w="1994"/>
        <w:gridCol w:w="5785"/>
      </w:tblGrid>
      <w:tr w:rsidR="00FB29DD" w:rsidRPr="005345DD" w14:paraId="26F7140C" w14:textId="77777777" w:rsidTr="006C3254">
        <w:tc>
          <w:tcPr>
            <w:tcW w:w="1436" w:type="dxa"/>
            <w:vMerge w:val="restart"/>
          </w:tcPr>
          <w:p w14:paraId="65A5D20C" w14:textId="77777777" w:rsidR="00FB29DD" w:rsidRPr="005345DD" w:rsidRDefault="001E47D8" w:rsidP="007A5D13">
            <w:pPr>
              <w:pStyle w:val="Corpsdetexte"/>
              <w:keepNext/>
              <w:jc w:val="center"/>
              <w:rPr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6570A887" wp14:editId="2DFE365C">
                  <wp:extent cx="553720" cy="532765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7801BC" w14:textId="77777777" w:rsidR="00FB29DD" w:rsidRPr="005345DD" w:rsidRDefault="00F51D31" w:rsidP="007D49C6">
            <w:pPr>
              <w:pStyle w:val="Corpsdetexte"/>
              <w:jc w:val="center"/>
              <w:rPr>
                <w:color w:val="000080"/>
                <w:lang w:val="fr-CA"/>
              </w:rPr>
            </w:pPr>
            <w:r w:rsidRPr="00C80316">
              <w:rPr>
                <w:color w:val="000080"/>
                <w:lang w:val="fr-CA"/>
              </w:rPr>
              <w:t>Concepts (si nécessaire)</w:t>
            </w:r>
          </w:p>
        </w:tc>
        <w:bookmarkStart w:id="25" w:name="Text337"/>
        <w:tc>
          <w:tcPr>
            <w:tcW w:w="1994" w:type="dxa"/>
          </w:tcPr>
          <w:p w14:paraId="07E747F1" w14:textId="77777777" w:rsidR="00FB29DD" w:rsidRPr="005345DD" w:rsidRDefault="001A7478" w:rsidP="007803B6">
            <w:pPr>
              <w:pStyle w:val="Corpsdetexte"/>
              <w:rPr>
                <w:lang w:val="fr-CA"/>
              </w:rPr>
            </w:pPr>
            <w:r>
              <w:rPr>
                <w:rStyle w:val="GlossaryTermChar"/>
                <w:lang w:val="fr-CA"/>
              </w:rPr>
              <w:fldChar w:fldCharType="begin">
                <w:ffData>
                  <w:name w:val="Text337"/>
                  <w:enabled/>
                  <w:calcOnExit w:val="0"/>
                  <w:textInput>
                    <w:default w:val="[Notion]"/>
                  </w:textInput>
                </w:ffData>
              </w:fldChar>
            </w:r>
            <w:r w:rsidR="008C2B49">
              <w:rPr>
                <w:rStyle w:val="GlossaryTermChar"/>
                <w:lang w:val="fr-CA"/>
              </w:rPr>
              <w:instrText xml:space="preserve"> FORMTEXT </w:instrText>
            </w:r>
            <w:r>
              <w:rPr>
                <w:rStyle w:val="GlossaryTermChar"/>
                <w:lang w:val="fr-CA"/>
              </w:rPr>
            </w:r>
            <w:r>
              <w:rPr>
                <w:rStyle w:val="GlossaryTermChar"/>
                <w:lang w:val="fr-CA"/>
              </w:rPr>
              <w:fldChar w:fldCharType="separate"/>
            </w:r>
            <w:r w:rsidR="008C2B49">
              <w:rPr>
                <w:rStyle w:val="GlossaryTermChar"/>
                <w:noProof/>
                <w:lang w:val="fr-CA"/>
              </w:rPr>
              <w:t>[Notion]</w:t>
            </w:r>
            <w:r>
              <w:rPr>
                <w:rStyle w:val="GlossaryTermChar"/>
                <w:lang w:val="fr-CA"/>
              </w:rPr>
              <w:fldChar w:fldCharType="end"/>
            </w:r>
            <w:bookmarkEnd w:id="25"/>
            <w:r w:rsidR="00FB29DD" w:rsidRPr="005345DD">
              <w:rPr>
                <w:rStyle w:val="GlossaryTermChar"/>
                <w:lang w:val="fr-CA"/>
              </w:rPr>
              <w:t>:</w:t>
            </w:r>
          </w:p>
        </w:tc>
        <w:bookmarkStart w:id="26" w:name="Text335"/>
        <w:tc>
          <w:tcPr>
            <w:tcW w:w="5785" w:type="dxa"/>
          </w:tcPr>
          <w:p w14:paraId="4EBF9655" w14:textId="77777777" w:rsidR="00FB29DD" w:rsidRPr="005345DD" w:rsidRDefault="001A7478" w:rsidP="007803B6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335"/>
                  <w:enabled/>
                  <w:calcOnExit w:val="0"/>
                  <w:textInput>
                    <w:default w:val="[Définition sommaire]"/>
                  </w:textInput>
                </w:ffData>
              </w:fldChar>
            </w:r>
            <w:r w:rsidR="008C2B49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8C2B49">
              <w:rPr>
                <w:noProof/>
                <w:lang w:val="fr-CA"/>
              </w:rPr>
              <w:t>[Définition sommaire]</w:t>
            </w:r>
            <w:r>
              <w:rPr>
                <w:lang w:val="fr-CA"/>
              </w:rPr>
              <w:fldChar w:fldCharType="end"/>
            </w:r>
            <w:bookmarkEnd w:id="26"/>
          </w:p>
        </w:tc>
      </w:tr>
      <w:tr w:rsidR="008C2B49" w:rsidRPr="005345DD" w14:paraId="50BAAE98" w14:textId="77777777" w:rsidTr="006C3254">
        <w:tc>
          <w:tcPr>
            <w:tcW w:w="1436" w:type="dxa"/>
            <w:vMerge/>
          </w:tcPr>
          <w:p w14:paraId="6FC8C9AD" w14:textId="77777777" w:rsidR="008C2B49" w:rsidRPr="005345DD" w:rsidRDefault="008C2B49" w:rsidP="00135977">
            <w:pPr>
              <w:ind w:left="-19"/>
              <w:jc w:val="center"/>
              <w:rPr>
                <w:lang w:val="fr-CA"/>
              </w:rPr>
            </w:pPr>
          </w:p>
        </w:tc>
        <w:tc>
          <w:tcPr>
            <w:tcW w:w="1994" w:type="dxa"/>
          </w:tcPr>
          <w:p w14:paraId="04EDF055" w14:textId="77777777" w:rsidR="008C2B49" w:rsidRPr="005345DD" w:rsidRDefault="001A7478" w:rsidP="007803B6">
            <w:pPr>
              <w:pStyle w:val="Corpsdetexte"/>
              <w:rPr>
                <w:lang w:val="fr-CA"/>
              </w:rPr>
            </w:pPr>
            <w:r>
              <w:rPr>
                <w:rStyle w:val="GlossaryTermChar"/>
                <w:lang w:val="fr-CA"/>
              </w:rPr>
              <w:fldChar w:fldCharType="begin">
                <w:ffData>
                  <w:name w:val="Text337"/>
                  <w:enabled/>
                  <w:calcOnExit w:val="0"/>
                  <w:textInput>
                    <w:default w:val="[Notion]"/>
                  </w:textInput>
                </w:ffData>
              </w:fldChar>
            </w:r>
            <w:r w:rsidR="008C2B49">
              <w:rPr>
                <w:rStyle w:val="GlossaryTermChar"/>
                <w:lang w:val="fr-CA"/>
              </w:rPr>
              <w:instrText xml:space="preserve"> FORMTEXT </w:instrText>
            </w:r>
            <w:r>
              <w:rPr>
                <w:rStyle w:val="GlossaryTermChar"/>
                <w:lang w:val="fr-CA"/>
              </w:rPr>
            </w:r>
            <w:r>
              <w:rPr>
                <w:rStyle w:val="GlossaryTermChar"/>
                <w:lang w:val="fr-CA"/>
              </w:rPr>
              <w:fldChar w:fldCharType="separate"/>
            </w:r>
            <w:r w:rsidR="008C2B49">
              <w:rPr>
                <w:rStyle w:val="GlossaryTermChar"/>
                <w:noProof/>
                <w:lang w:val="fr-CA"/>
              </w:rPr>
              <w:t>[Notion]</w:t>
            </w:r>
            <w:r>
              <w:rPr>
                <w:rStyle w:val="GlossaryTermChar"/>
                <w:lang w:val="fr-CA"/>
              </w:rPr>
              <w:fldChar w:fldCharType="end"/>
            </w:r>
            <w:r w:rsidR="008C2B49" w:rsidRPr="005345DD">
              <w:rPr>
                <w:rStyle w:val="GlossaryTermChar"/>
                <w:lang w:val="fr-CA"/>
              </w:rPr>
              <w:t>:</w:t>
            </w:r>
          </w:p>
        </w:tc>
        <w:tc>
          <w:tcPr>
            <w:tcW w:w="5785" w:type="dxa"/>
          </w:tcPr>
          <w:p w14:paraId="3729915F" w14:textId="77777777" w:rsidR="008C2B49" w:rsidRPr="005345DD" w:rsidRDefault="001A7478" w:rsidP="007803B6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335"/>
                  <w:enabled/>
                  <w:calcOnExit w:val="0"/>
                  <w:textInput>
                    <w:default w:val="[Définition sommaire]"/>
                  </w:textInput>
                </w:ffData>
              </w:fldChar>
            </w:r>
            <w:r w:rsidR="008C2B49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8C2B49">
              <w:rPr>
                <w:noProof/>
                <w:lang w:val="fr-CA"/>
              </w:rPr>
              <w:t>[Définition sommaire]</w:t>
            </w:r>
            <w:r>
              <w:rPr>
                <w:lang w:val="fr-CA"/>
              </w:rPr>
              <w:fldChar w:fldCharType="end"/>
            </w:r>
          </w:p>
        </w:tc>
      </w:tr>
      <w:tr w:rsidR="008C2B49" w:rsidRPr="005345DD" w14:paraId="099DF7F7" w14:textId="77777777" w:rsidTr="006C3254">
        <w:tc>
          <w:tcPr>
            <w:tcW w:w="1436" w:type="dxa"/>
            <w:vMerge/>
          </w:tcPr>
          <w:p w14:paraId="24C8E931" w14:textId="77777777" w:rsidR="008C2B49" w:rsidRPr="005345DD" w:rsidRDefault="008C2B49" w:rsidP="00135977">
            <w:pPr>
              <w:ind w:left="-19"/>
              <w:jc w:val="center"/>
              <w:rPr>
                <w:lang w:val="fr-CA"/>
              </w:rPr>
            </w:pPr>
          </w:p>
        </w:tc>
        <w:tc>
          <w:tcPr>
            <w:tcW w:w="1994" w:type="dxa"/>
          </w:tcPr>
          <w:p w14:paraId="4AA6CCD3" w14:textId="77777777" w:rsidR="008C2B49" w:rsidRPr="005345DD" w:rsidRDefault="001A7478" w:rsidP="007803B6">
            <w:pPr>
              <w:pStyle w:val="Corpsdetexte"/>
              <w:rPr>
                <w:lang w:val="fr-CA"/>
              </w:rPr>
            </w:pPr>
            <w:r>
              <w:rPr>
                <w:rStyle w:val="GlossaryTermChar"/>
                <w:lang w:val="fr-CA"/>
              </w:rPr>
              <w:fldChar w:fldCharType="begin">
                <w:ffData>
                  <w:name w:val="Text337"/>
                  <w:enabled/>
                  <w:calcOnExit w:val="0"/>
                  <w:textInput>
                    <w:default w:val="[Notion]"/>
                  </w:textInput>
                </w:ffData>
              </w:fldChar>
            </w:r>
            <w:r w:rsidR="008C2B49">
              <w:rPr>
                <w:rStyle w:val="GlossaryTermChar"/>
                <w:lang w:val="fr-CA"/>
              </w:rPr>
              <w:instrText xml:space="preserve"> FORMTEXT </w:instrText>
            </w:r>
            <w:r>
              <w:rPr>
                <w:rStyle w:val="GlossaryTermChar"/>
                <w:lang w:val="fr-CA"/>
              </w:rPr>
            </w:r>
            <w:r>
              <w:rPr>
                <w:rStyle w:val="GlossaryTermChar"/>
                <w:lang w:val="fr-CA"/>
              </w:rPr>
              <w:fldChar w:fldCharType="separate"/>
            </w:r>
            <w:r w:rsidR="008C2B49">
              <w:rPr>
                <w:rStyle w:val="GlossaryTermChar"/>
                <w:noProof/>
                <w:lang w:val="fr-CA"/>
              </w:rPr>
              <w:t>[Notion]</w:t>
            </w:r>
            <w:r>
              <w:rPr>
                <w:rStyle w:val="GlossaryTermChar"/>
                <w:lang w:val="fr-CA"/>
              </w:rPr>
              <w:fldChar w:fldCharType="end"/>
            </w:r>
            <w:r w:rsidR="008C2B49" w:rsidRPr="005345DD">
              <w:rPr>
                <w:rStyle w:val="GlossaryTermChar"/>
                <w:lang w:val="fr-CA"/>
              </w:rPr>
              <w:t>:</w:t>
            </w:r>
          </w:p>
        </w:tc>
        <w:tc>
          <w:tcPr>
            <w:tcW w:w="5785" w:type="dxa"/>
          </w:tcPr>
          <w:p w14:paraId="7C0C9430" w14:textId="77777777" w:rsidR="008C2B49" w:rsidRPr="005345DD" w:rsidRDefault="001A7478" w:rsidP="007803B6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335"/>
                  <w:enabled/>
                  <w:calcOnExit w:val="0"/>
                  <w:textInput>
                    <w:default w:val="[Définition sommaire]"/>
                  </w:textInput>
                </w:ffData>
              </w:fldChar>
            </w:r>
            <w:r w:rsidR="008C2B49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8C2B49">
              <w:rPr>
                <w:noProof/>
                <w:lang w:val="fr-CA"/>
              </w:rPr>
              <w:t>[Définition sommaire]</w:t>
            </w:r>
            <w:r>
              <w:rPr>
                <w:lang w:val="fr-CA"/>
              </w:rPr>
              <w:fldChar w:fldCharType="end"/>
            </w:r>
          </w:p>
        </w:tc>
      </w:tr>
      <w:tr w:rsidR="008C2B49" w:rsidRPr="005345DD" w14:paraId="42B18A6F" w14:textId="77777777" w:rsidTr="006C3254">
        <w:tc>
          <w:tcPr>
            <w:tcW w:w="1436" w:type="dxa"/>
            <w:vMerge/>
          </w:tcPr>
          <w:p w14:paraId="0C3E8265" w14:textId="77777777" w:rsidR="008C2B49" w:rsidRPr="005345DD" w:rsidRDefault="008C2B49" w:rsidP="00135977">
            <w:pPr>
              <w:ind w:left="-19"/>
              <w:jc w:val="center"/>
              <w:rPr>
                <w:lang w:val="fr-CA"/>
              </w:rPr>
            </w:pPr>
          </w:p>
        </w:tc>
        <w:tc>
          <w:tcPr>
            <w:tcW w:w="1994" w:type="dxa"/>
          </w:tcPr>
          <w:p w14:paraId="551D10FE" w14:textId="77777777" w:rsidR="008C2B49" w:rsidRPr="005345DD" w:rsidRDefault="001A7478" w:rsidP="007803B6">
            <w:pPr>
              <w:pStyle w:val="Corpsdetexte"/>
              <w:rPr>
                <w:lang w:val="fr-CA"/>
              </w:rPr>
            </w:pPr>
            <w:r>
              <w:rPr>
                <w:rStyle w:val="GlossaryTermChar"/>
                <w:lang w:val="fr-CA"/>
              </w:rPr>
              <w:fldChar w:fldCharType="begin">
                <w:ffData>
                  <w:name w:val="Text337"/>
                  <w:enabled/>
                  <w:calcOnExit w:val="0"/>
                  <w:textInput>
                    <w:default w:val="[Notion]"/>
                  </w:textInput>
                </w:ffData>
              </w:fldChar>
            </w:r>
            <w:r w:rsidR="008C2B49">
              <w:rPr>
                <w:rStyle w:val="GlossaryTermChar"/>
                <w:lang w:val="fr-CA"/>
              </w:rPr>
              <w:instrText xml:space="preserve"> FORMTEXT </w:instrText>
            </w:r>
            <w:r>
              <w:rPr>
                <w:rStyle w:val="GlossaryTermChar"/>
                <w:lang w:val="fr-CA"/>
              </w:rPr>
            </w:r>
            <w:r>
              <w:rPr>
                <w:rStyle w:val="GlossaryTermChar"/>
                <w:lang w:val="fr-CA"/>
              </w:rPr>
              <w:fldChar w:fldCharType="separate"/>
            </w:r>
            <w:r w:rsidR="008C2B49">
              <w:rPr>
                <w:rStyle w:val="GlossaryTermChar"/>
                <w:noProof/>
                <w:lang w:val="fr-CA"/>
              </w:rPr>
              <w:t>[Notion]</w:t>
            </w:r>
            <w:r>
              <w:rPr>
                <w:rStyle w:val="GlossaryTermChar"/>
                <w:lang w:val="fr-CA"/>
              </w:rPr>
              <w:fldChar w:fldCharType="end"/>
            </w:r>
            <w:r w:rsidR="008C2B49" w:rsidRPr="005345DD">
              <w:rPr>
                <w:rStyle w:val="GlossaryTermChar"/>
                <w:lang w:val="fr-CA"/>
              </w:rPr>
              <w:t>:</w:t>
            </w:r>
          </w:p>
        </w:tc>
        <w:tc>
          <w:tcPr>
            <w:tcW w:w="5785" w:type="dxa"/>
          </w:tcPr>
          <w:p w14:paraId="5721B1DF" w14:textId="77777777" w:rsidR="008C2B49" w:rsidRPr="005345DD" w:rsidRDefault="001A7478" w:rsidP="007803B6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335"/>
                  <w:enabled/>
                  <w:calcOnExit w:val="0"/>
                  <w:textInput>
                    <w:default w:val="[Définition sommaire]"/>
                  </w:textInput>
                </w:ffData>
              </w:fldChar>
            </w:r>
            <w:r w:rsidR="008C2B49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8C2B49">
              <w:rPr>
                <w:noProof/>
                <w:lang w:val="fr-CA"/>
              </w:rPr>
              <w:t>[Définition sommaire]</w:t>
            </w:r>
            <w:r>
              <w:rPr>
                <w:lang w:val="fr-CA"/>
              </w:rPr>
              <w:fldChar w:fldCharType="end"/>
            </w:r>
          </w:p>
        </w:tc>
      </w:tr>
      <w:tr w:rsidR="008C2B49" w:rsidRPr="005345DD" w14:paraId="0D07CE26" w14:textId="77777777" w:rsidTr="006C3254">
        <w:tc>
          <w:tcPr>
            <w:tcW w:w="1436" w:type="dxa"/>
            <w:vMerge/>
          </w:tcPr>
          <w:p w14:paraId="301896AC" w14:textId="77777777" w:rsidR="008C2B49" w:rsidRPr="005345DD" w:rsidRDefault="008C2B49" w:rsidP="00135977">
            <w:pPr>
              <w:ind w:left="-19"/>
              <w:jc w:val="center"/>
              <w:rPr>
                <w:lang w:val="fr-CA"/>
              </w:rPr>
            </w:pPr>
          </w:p>
        </w:tc>
        <w:tc>
          <w:tcPr>
            <w:tcW w:w="1994" w:type="dxa"/>
          </w:tcPr>
          <w:p w14:paraId="3A590FDD" w14:textId="77777777" w:rsidR="008C2B49" w:rsidRPr="005345DD" w:rsidRDefault="001A7478" w:rsidP="007803B6">
            <w:pPr>
              <w:pStyle w:val="Corpsdetexte"/>
              <w:rPr>
                <w:lang w:val="fr-CA"/>
              </w:rPr>
            </w:pPr>
            <w:r>
              <w:rPr>
                <w:rStyle w:val="GlossaryTermChar"/>
                <w:lang w:val="fr-CA"/>
              </w:rPr>
              <w:fldChar w:fldCharType="begin">
                <w:ffData>
                  <w:name w:val="Text337"/>
                  <w:enabled/>
                  <w:calcOnExit w:val="0"/>
                  <w:textInput>
                    <w:default w:val="[Notion]"/>
                  </w:textInput>
                </w:ffData>
              </w:fldChar>
            </w:r>
            <w:r w:rsidR="008C2B49">
              <w:rPr>
                <w:rStyle w:val="GlossaryTermChar"/>
                <w:lang w:val="fr-CA"/>
              </w:rPr>
              <w:instrText xml:space="preserve"> FORMTEXT </w:instrText>
            </w:r>
            <w:r>
              <w:rPr>
                <w:rStyle w:val="GlossaryTermChar"/>
                <w:lang w:val="fr-CA"/>
              </w:rPr>
            </w:r>
            <w:r>
              <w:rPr>
                <w:rStyle w:val="GlossaryTermChar"/>
                <w:lang w:val="fr-CA"/>
              </w:rPr>
              <w:fldChar w:fldCharType="separate"/>
            </w:r>
            <w:r w:rsidR="008C2B49">
              <w:rPr>
                <w:rStyle w:val="GlossaryTermChar"/>
                <w:noProof/>
                <w:lang w:val="fr-CA"/>
              </w:rPr>
              <w:t>[Notion]</w:t>
            </w:r>
            <w:r>
              <w:rPr>
                <w:rStyle w:val="GlossaryTermChar"/>
                <w:lang w:val="fr-CA"/>
              </w:rPr>
              <w:fldChar w:fldCharType="end"/>
            </w:r>
            <w:r w:rsidR="008C2B49" w:rsidRPr="005345DD">
              <w:rPr>
                <w:rStyle w:val="GlossaryTermChar"/>
                <w:lang w:val="fr-CA"/>
              </w:rPr>
              <w:t>:</w:t>
            </w:r>
          </w:p>
        </w:tc>
        <w:tc>
          <w:tcPr>
            <w:tcW w:w="5785" w:type="dxa"/>
          </w:tcPr>
          <w:p w14:paraId="05C260CA" w14:textId="77777777" w:rsidR="008C2B49" w:rsidRPr="005345DD" w:rsidRDefault="001A7478" w:rsidP="007803B6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335"/>
                  <w:enabled/>
                  <w:calcOnExit w:val="0"/>
                  <w:textInput>
                    <w:default w:val="[Définition sommaire]"/>
                  </w:textInput>
                </w:ffData>
              </w:fldChar>
            </w:r>
            <w:r w:rsidR="008C2B49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8C2B49">
              <w:rPr>
                <w:noProof/>
                <w:lang w:val="fr-CA"/>
              </w:rPr>
              <w:t>[Définition sommaire]</w:t>
            </w:r>
            <w:r>
              <w:rPr>
                <w:lang w:val="fr-CA"/>
              </w:rPr>
              <w:fldChar w:fldCharType="end"/>
            </w:r>
          </w:p>
        </w:tc>
      </w:tr>
      <w:tr w:rsidR="008C2B49" w:rsidRPr="005345DD" w14:paraId="61AA5048" w14:textId="77777777" w:rsidTr="006C3254">
        <w:tc>
          <w:tcPr>
            <w:tcW w:w="1436" w:type="dxa"/>
            <w:vMerge/>
          </w:tcPr>
          <w:p w14:paraId="7F7C3415" w14:textId="77777777" w:rsidR="008C2B49" w:rsidRPr="005345DD" w:rsidRDefault="008C2B49" w:rsidP="00135977">
            <w:pPr>
              <w:ind w:left="-19"/>
              <w:jc w:val="center"/>
              <w:rPr>
                <w:lang w:val="fr-CA"/>
              </w:rPr>
            </w:pPr>
          </w:p>
        </w:tc>
        <w:tc>
          <w:tcPr>
            <w:tcW w:w="1994" w:type="dxa"/>
          </w:tcPr>
          <w:p w14:paraId="5AE7173E" w14:textId="77777777" w:rsidR="008C2B49" w:rsidRPr="005345DD" w:rsidRDefault="001A7478" w:rsidP="007803B6">
            <w:pPr>
              <w:pStyle w:val="Corpsdetexte"/>
              <w:rPr>
                <w:lang w:val="fr-CA"/>
              </w:rPr>
            </w:pPr>
            <w:r>
              <w:rPr>
                <w:rStyle w:val="GlossaryTermChar"/>
                <w:lang w:val="fr-CA"/>
              </w:rPr>
              <w:fldChar w:fldCharType="begin">
                <w:ffData>
                  <w:name w:val="Text337"/>
                  <w:enabled/>
                  <w:calcOnExit w:val="0"/>
                  <w:textInput>
                    <w:default w:val="[Notion]"/>
                  </w:textInput>
                </w:ffData>
              </w:fldChar>
            </w:r>
            <w:r w:rsidR="008C2B49">
              <w:rPr>
                <w:rStyle w:val="GlossaryTermChar"/>
                <w:lang w:val="fr-CA"/>
              </w:rPr>
              <w:instrText xml:space="preserve"> FORMTEXT </w:instrText>
            </w:r>
            <w:r>
              <w:rPr>
                <w:rStyle w:val="GlossaryTermChar"/>
                <w:lang w:val="fr-CA"/>
              </w:rPr>
            </w:r>
            <w:r>
              <w:rPr>
                <w:rStyle w:val="GlossaryTermChar"/>
                <w:lang w:val="fr-CA"/>
              </w:rPr>
              <w:fldChar w:fldCharType="separate"/>
            </w:r>
            <w:r w:rsidR="008C2B49">
              <w:rPr>
                <w:rStyle w:val="GlossaryTermChar"/>
                <w:noProof/>
                <w:lang w:val="fr-CA"/>
              </w:rPr>
              <w:t>[Notion]</w:t>
            </w:r>
            <w:r>
              <w:rPr>
                <w:rStyle w:val="GlossaryTermChar"/>
                <w:lang w:val="fr-CA"/>
              </w:rPr>
              <w:fldChar w:fldCharType="end"/>
            </w:r>
            <w:r w:rsidR="008C2B49" w:rsidRPr="005345DD">
              <w:rPr>
                <w:rStyle w:val="GlossaryTermChar"/>
                <w:lang w:val="fr-CA"/>
              </w:rPr>
              <w:t>:</w:t>
            </w:r>
          </w:p>
        </w:tc>
        <w:tc>
          <w:tcPr>
            <w:tcW w:w="5785" w:type="dxa"/>
          </w:tcPr>
          <w:p w14:paraId="6E738B0C" w14:textId="77777777" w:rsidR="008C2B49" w:rsidRPr="005345DD" w:rsidRDefault="001A7478" w:rsidP="007803B6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335"/>
                  <w:enabled/>
                  <w:calcOnExit w:val="0"/>
                  <w:textInput>
                    <w:default w:val="[Définition sommaire]"/>
                  </w:textInput>
                </w:ffData>
              </w:fldChar>
            </w:r>
            <w:r w:rsidR="008C2B49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8C2B49">
              <w:rPr>
                <w:noProof/>
                <w:lang w:val="fr-CA"/>
              </w:rPr>
              <w:t>[Définition sommaire]</w:t>
            </w:r>
            <w:r>
              <w:rPr>
                <w:lang w:val="fr-CA"/>
              </w:rPr>
              <w:fldChar w:fldCharType="end"/>
            </w:r>
          </w:p>
        </w:tc>
      </w:tr>
    </w:tbl>
    <w:p w14:paraId="5DD6BCFC" w14:textId="77777777" w:rsidR="00766037" w:rsidRPr="005345DD" w:rsidRDefault="00766037" w:rsidP="00125669">
      <w:pPr>
        <w:pStyle w:val="Corpsdetexte"/>
        <w:rPr>
          <w:lang w:val="fr-CA"/>
        </w:rPr>
      </w:pPr>
    </w:p>
    <w:p w14:paraId="121CFFCB" w14:textId="77777777" w:rsidR="00766037" w:rsidRPr="005345DD" w:rsidRDefault="001A7478" w:rsidP="00BD1BD0">
      <w:pPr>
        <w:pStyle w:val="Titre3"/>
      </w:pPr>
      <w:r>
        <w:fldChar w:fldCharType="begin">
          <w:ffData>
            <w:name w:val=""/>
            <w:enabled/>
            <w:calcOnExit w:val="0"/>
            <w:textInput>
              <w:default w:val="[Titre du premier sujet]"/>
            </w:textInput>
          </w:ffData>
        </w:fldChar>
      </w:r>
      <w:r w:rsidR="00606636">
        <w:instrText xml:space="preserve"> FORMTEXT </w:instrText>
      </w:r>
      <w:r>
        <w:fldChar w:fldCharType="separate"/>
      </w:r>
      <w:bookmarkStart w:id="27" w:name="_Toc183008607"/>
      <w:r w:rsidR="00606636">
        <w:rPr>
          <w:noProof/>
        </w:rPr>
        <w:t>[Titre du premier sujet]</w:t>
      </w:r>
      <w:bookmarkEnd w:id="27"/>
      <w:r>
        <w:fldChar w:fldCharType="end"/>
      </w:r>
    </w:p>
    <w:p w14:paraId="7D8DC5F7" w14:textId="77777777" w:rsidR="00A018E7" w:rsidRDefault="001A7478" w:rsidP="00125669">
      <w:pPr>
        <w:pStyle w:val="Corpsdetexte"/>
        <w:rPr>
          <w:lang w:val="fr-CA"/>
        </w:rPr>
      </w:pPr>
      <w:r>
        <w:rPr>
          <w:lang w:val="fr-CA"/>
        </w:rPr>
        <w:fldChar w:fldCharType="begin">
          <w:ffData>
            <w:name w:val=""/>
            <w:enabled/>
            <w:calcOnExit w:val="0"/>
            <w:textInput>
              <w:default w:val="[Texte]"/>
            </w:textInput>
          </w:ffData>
        </w:fldChar>
      </w:r>
      <w:r w:rsidR="00606636">
        <w:rPr>
          <w:lang w:val="fr-CA"/>
        </w:rPr>
        <w:instrText xml:space="preserve"> FORMTEXT </w:instrText>
      </w:r>
      <w:r>
        <w:rPr>
          <w:lang w:val="fr-CA"/>
        </w:rPr>
      </w:r>
      <w:r>
        <w:rPr>
          <w:lang w:val="fr-CA"/>
        </w:rPr>
        <w:fldChar w:fldCharType="separate"/>
      </w:r>
      <w:r w:rsidR="00606636">
        <w:rPr>
          <w:noProof/>
          <w:lang w:val="fr-CA"/>
        </w:rPr>
        <w:t>[Texte]</w:t>
      </w:r>
      <w:r>
        <w:rPr>
          <w:lang w:val="fr-CA"/>
        </w:rPr>
        <w:fldChar w:fldCharType="end"/>
      </w:r>
    </w:p>
    <w:p w14:paraId="42F08FEA" w14:textId="77777777" w:rsidR="00960261" w:rsidRDefault="00960261" w:rsidP="00960261">
      <w:pPr>
        <w:pStyle w:val="Corpsdetexte"/>
        <w:rPr>
          <w:lang w:val="fr-CA"/>
        </w:rPr>
      </w:pPr>
      <w:r>
        <w:rPr>
          <w:lang w:val="fr-CA"/>
        </w:rPr>
        <w:fldChar w:fldCharType="begin">
          <w:ffData>
            <w:name w:val=""/>
            <w:enabled/>
            <w:calcOnExit w:val="0"/>
            <w:textInput>
              <w:default w:val="[Texte]"/>
            </w:textInput>
          </w:ffData>
        </w:fldChar>
      </w:r>
      <w:r>
        <w:rPr>
          <w:lang w:val="fr-CA"/>
        </w:rPr>
        <w:instrText xml:space="preserve"> FORMTEXT </w:instrText>
      </w:r>
      <w:r>
        <w:rPr>
          <w:lang w:val="fr-CA"/>
        </w:rPr>
      </w:r>
      <w:r>
        <w:rPr>
          <w:lang w:val="fr-CA"/>
        </w:rPr>
        <w:fldChar w:fldCharType="separate"/>
      </w:r>
      <w:r>
        <w:rPr>
          <w:noProof/>
          <w:lang w:val="fr-CA"/>
        </w:rPr>
        <w:t>[TP et TD si nécessaire: voir annexe]</w:t>
      </w:r>
      <w:r>
        <w:rPr>
          <w:lang w:val="fr-CA"/>
        </w:rPr>
        <w:fldChar w:fldCharType="end"/>
      </w:r>
    </w:p>
    <w:p w14:paraId="21CDCF2A" w14:textId="77777777" w:rsidR="00960261" w:rsidRDefault="00960261" w:rsidP="00125669">
      <w:pPr>
        <w:pStyle w:val="Corpsdetexte"/>
        <w:rPr>
          <w:lang w:val="fr-CA"/>
        </w:rPr>
      </w:pPr>
    </w:p>
    <w:p w14:paraId="6F9138D9" w14:textId="77777777" w:rsidR="00606636" w:rsidRPr="005345DD" w:rsidRDefault="001A7478" w:rsidP="00606636">
      <w:pPr>
        <w:pStyle w:val="Titre3"/>
      </w:pPr>
      <w:r>
        <w:lastRenderedPageBreak/>
        <w:fldChar w:fldCharType="begin">
          <w:ffData>
            <w:name w:val=""/>
            <w:enabled/>
            <w:calcOnExit w:val="0"/>
            <w:textInput>
              <w:default w:val="[Titre du deuxième sujet]"/>
            </w:textInput>
          </w:ffData>
        </w:fldChar>
      </w:r>
      <w:r w:rsidR="00606636">
        <w:instrText xml:space="preserve"> FORMTEXT </w:instrText>
      </w:r>
      <w:r>
        <w:fldChar w:fldCharType="separate"/>
      </w:r>
      <w:bookmarkStart w:id="28" w:name="_Toc183008608"/>
      <w:r w:rsidR="00606636">
        <w:rPr>
          <w:noProof/>
        </w:rPr>
        <w:t>[Titre du deuxième sujet]</w:t>
      </w:r>
      <w:bookmarkEnd w:id="28"/>
      <w:r>
        <w:fldChar w:fldCharType="end"/>
      </w:r>
    </w:p>
    <w:p w14:paraId="313EDEAF" w14:textId="77777777" w:rsidR="00606636" w:rsidRDefault="001A7478" w:rsidP="00606636">
      <w:pPr>
        <w:pStyle w:val="Corpsdetexte"/>
        <w:rPr>
          <w:lang w:val="fr-CA"/>
        </w:rPr>
      </w:pPr>
      <w:r>
        <w:rPr>
          <w:lang w:val="fr-CA"/>
        </w:rPr>
        <w:fldChar w:fldCharType="begin">
          <w:ffData>
            <w:name w:val=""/>
            <w:enabled/>
            <w:calcOnExit w:val="0"/>
            <w:textInput>
              <w:default w:val="[Texte]"/>
            </w:textInput>
          </w:ffData>
        </w:fldChar>
      </w:r>
      <w:r w:rsidR="00606636">
        <w:rPr>
          <w:lang w:val="fr-CA"/>
        </w:rPr>
        <w:instrText xml:space="preserve"> FORMTEXT </w:instrText>
      </w:r>
      <w:r>
        <w:rPr>
          <w:lang w:val="fr-CA"/>
        </w:rPr>
      </w:r>
      <w:r>
        <w:rPr>
          <w:lang w:val="fr-CA"/>
        </w:rPr>
        <w:fldChar w:fldCharType="separate"/>
      </w:r>
      <w:r w:rsidR="00606636">
        <w:rPr>
          <w:noProof/>
          <w:lang w:val="fr-CA"/>
        </w:rPr>
        <w:t>[Texte]</w:t>
      </w:r>
      <w:r>
        <w:rPr>
          <w:lang w:val="fr-CA"/>
        </w:rPr>
        <w:fldChar w:fldCharType="end"/>
      </w:r>
    </w:p>
    <w:p w14:paraId="53F1B12C" w14:textId="77777777" w:rsidR="00960261" w:rsidRDefault="00960261" w:rsidP="00960261">
      <w:pPr>
        <w:pStyle w:val="Corpsdetexte"/>
        <w:rPr>
          <w:lang w:val="fr-CA"/>
        </w:rPr>
      </w:pPr>
      <w:r>
        <w:rPr>
          <w:lang w:val="fr-CA"/>
        </w:rPr>
        <w:fldChar w:fldCharType="begin">
          <w:ffData>
            <w:name w:val=""/>
            <w:enabled/>
            <w:calcOnExit w:val="0"/>
            <w:textInput>
              <w:default w:val="[Texte]"/>
            </w:textInput>
          </w:ffData>
        </w:fldChar>
      </w:r>
      <w:r>
        <w:rPr>
          <w:lang w:val="fr-CA"/>
        </w:rPr>
        <w:instrText xml:space="preserve"> FORMTEXT </w:instrText>
      </w:r>
      <w:r>
        <w:rPr>
          <w:lang w:val="fr-CA"/>
        </w:rPr>
      </w:r>
      <w:r>
        <w:rPr>
          <w:lang w:val="fr-CA"/>
        </w:rPr>
        <w:fldChar w:fldCharType="separate"/>
      </w:r>
      <w:r>
        <w:rPr>
          <w:noProof/>
          <w:lang w:val="fr-CA"/>
        </w:rPr>
        <w:t>[TP et TD si nécessaire: voir annexe]</w:t>
      </w:r>
      <w:r>
        <w:rPr>
          <w:lang w:val="fr-CA"/>
        </w:rPr>
        <w:fldChar w:fldCharType="end"/>
      </w:r>
    </w:p>
    <w:p w14:paraId="7A26B767" w14:textId="77777777" w:rsidR="00960261" w:rsidRPr="005345DD" w:rsidRDefault="00960261" w:rsidP="00606636">
      <w:pPr>
        <w:pStyle w:val="Corpsdetexte"/>
        <w:rPr>
          <w:lang w:val="fr-CA"/>
        </w:rPr>
      </w:pPr>
    </w:p>
    <w:p w14:paraId="3A56E321" w14:textId="77777777" w:rsidR="00D10AE8" w:rsidRPr="005345DD" w:rsidRDefault="00606636" w:rsidP="009A64E7">
      <w:pPr>
        <w:pStyle w:val="Titre2"/>
        <w:rPr>
          <w:lang w:val="fr-CA"/>
        </w:rPr>
      </w:pPr>
      <w:bookmarkStart w:id="29" w:name="_Toc183008609"/>
      <w:r w:rsidRPr="00C80316">
        <w:rPr>
          <w:lang w:val="fr-CA"/>
        </w:rPr>
        <w:t xml:space="preserve">Résumé du </w:t>
      </w:r>
      <w:r w:rsidR="00F51D31" w:rsidRPr="00C80316">
        <w:rPr>
          <w:lang w:val="fr-CA"/>
        </w:rPr>
        <w:t xml:space="preserve">chapitre ou séquence ou </w:t>
      </w:r>
      <w:r w:rsidR="00C80316" w:rsidRPr="00C80316">
        <w:rPr>
          <w:lang w:val="fr-CA"/>
        </w:rPr>
        <w:t>module</w:t>
      </w:r>
      <w:r w:rsidR="002D5CAE" w:rsidRPr="00C80316">
        <w:rPr>
          <w:lang w:val="fr-CA"/>
        </w:rPr>
        <w:t xml:space="preserve"> (facultatif)</w:t>
      </w:r>
      <w:bookmarkEnd w:id="29"/>
    </w:p>
    <w:tbl>
      <w:tblPr>
        <w:tblW w:w="0" w:type="auto"/>
        <w:tblInd w:w="-821" w:type="dxa"/>
        <w:tblLayout w:type="fixed"/>
        <w:tblLook w:val="01E0" w:firstRow="1" w:lastRow="1" w:firstColumn="1" w:lastColumn="1" w:noHBand="0" w:noVBand="0"/>
      </w:tblPr>
      <w:tblGrid>
        <w:gridCol w:w="1435"/>
        <w:gridCol w:w="7779"/>
      </w:tblGrid>
      <w:tr w:rsidR="00B76EBF" w:rsidRPr="009D64B5" w14:paraId="5AB01E51" w14:textId="77777777" w:rsidTr="006C3254">
        <w:tc>
          <w:tcPr>
            <w:tcW w:w="1435" w:type="dxa"/>
          </w:tcPr>
          <w:p w14:paraId="32543471" w14:textId="77777777" w:rsidR="00B76EBF" w:rsidRPr="00606636" w:rsidRDefault="001E47D8" w:rsidP="00606636">
            <w:pPr>
              <w:pStyle w:val="Corpsdetexte"/>
              <w:keepNext/>
              <w:jc w:val="center"/>
              <w:rPr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0C782FCE" wp14:editId="79CEB724">
                  <wp:extent cx="516255" cy="516255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9" w:type="dxa"/>
          </w:tcPr>
          <w:p w14:paraId="636CA984" w14:textId="77777777" w:rsidR="00B76EBF" w:rsidRPr="005345DD" w:rsidRDefault="00F85406" w:rsidP="00F85406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t xml:space="preserve">Dans ce </w:t>
            </w:r>
            <w:r w:rsidR="00F51D31">
              <w:rPr>
                <w:lang w:val="fr-CA"/>
              </w:rPr>
              <w:t>chapitre</w:t>
            </w:r>
            <w:r>
              <w:rPr>
                <w:lang w:val="fr-CA"/>
              </w:rPr>
              <w:t>, vous avez appris…</w:t>
            </w:r>
            <w:r w:rsidR="00B76EBF" w:rsidRPr="005345DD">
              <w:rPr>
                <w:lang w:val="fr-CA"/>
              </w:rPr>
              <w:t xml:space="preserve"> </w:t>
            </w:r>
            <w:bookmarkStart w:id="30" w:name="Text110"/>
            <w:r w:rsidR="001A7478">
              <w:rPr>
                <w:lang w:val="fr-CA"/>
              </w:rPr>
              <w:fldChar w:fldCharType="begin">
                <w:ffData>
                  <w:name w:val="Text110"/>
                  <w:enabled/>
                  <w:calcOnExit w:val="0"/>
                  <w:textInput>
                    <w:default w:val="[Ajoutez le texte du résumé - c'est une bonne idée de faire référence aux objectifs du module ici...]"/>
                  </w:textInput>
                </w:ffData>
              </w:fldChar>
            </w:r>
            <w:r>
              <w:rPr>
                <w:lang w:val="fr-CA"/>
              </w:rPr>
              <w:instrText xml:space="preserve"> FORMTEXT </w:instrText>
            </w:r>
            <w:r w:rsidR="001A7478">
              <w:rPr>
                <w:lang w:val="fr-CA"/>
              </w:rPr>
            </w:r>
            <w:r w:rsidR="001A7478"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 xml:space="preserve">[Ajoutez le texte du résumé - c'est une bonne idée de faire référence aux objectifs du </w:t>
            </w:r>
            <w:r w:rsidR="00C80316">
              <w:rPr>
                <w:noProof/>
                <w:lang w:val="fr-CA"/>
              </w:rPr>
              <w:t>Chapitre ou séquence ou module</w:t>
            </w:r>
            <w:r>
              <w:rPr>
                <w:noProof/>
                <w:lang w:val="fr-CA"/>
              </w:rPr>
              <w:t xml:space="preserve"> ici...]</w:t>
            </w:r>
            <w:r w:rsidR="001A7478">
              <w:rPr>
                <w:lang w:val="fr-CA"/>
              </w:rPr>
              <w:fldChar w:fldCharType="end"/>
            </w:r>
            <w:bookmarkEnd w:id="30"/>
          </w:p>
        </w:tc>
      </w:tr>
    </w:tbl>
    <w:p w14:paraId="318802D0" w14:textId="77777777" w:rsidR="00B76EBF" w:rsidRPr="005345DD" w:rsidRDefault="00B76EBF" w:rsidP="004D6419">
      <w:pPr>
        <w:pStyle w:val="Corpsdetexte"/>
        <w:rPr>
          <w:lang w:val="fr-CA"/>
        </w:rPr>
      </w:pPr>
    </w:p>
    <w:bookmarkStart w:id="31" w:name="Text366"/>
    <w:p w14:paraId="49E0A2EE" w14:textId="77777777" w:rsidR="00B76EBF" w:rsidRPr="005345DD" w:rsidRDefault="001A7478" w:rsidP="004D6419">
      <w:pPr>
        <w:pStyle w:val="Corpsdetexte"/>
        <w:rPr>
          <w:lang w:val="fr-CA"/>
        </w:rPr>
      </w:pPr>
      <w:r>
        <w:rPr>
          <w:lang w:val="fr-CA"/>
        </w:rPr>
        <w:fldChar w:fldCharType="begin">
          <w:ffData>
            <w:name w:val="Text366"/>
            <w:enabled/>
            <w:calcOnExit w:val="0"/>
            <w:textInput>
              <w:default w:val="[Texte]"/>
            </w:textInput>
          </w:ffData>
        </w:fldChar>
      </w:r>
      <w:r w:rsidR="00F85406">
        <w:rPr>
          <w:lang w:val="fr-CA"/>
        </w:rPr>
        <w:instrText xml:space="preserve"> FORMTEXT </w:instrText>
      </w:r>
      <w:r>
        <w:rPr>
          <w:lang w:val="fr-CA"/>
        </w:rPr>
      </w:r>
      <w:r>
        <w:rPr>
          <w:lang w:val="fr-CA"/>
        </w:rPr>
        <w:fldChar w:fldCharType="separate"/>
      </w:r>
      <w:r w:rsidR="00F85406">
        <w:rPr>
          <w:noProof/>
          <w:lang w:val="fr-CA"/>
        </w:rPr>
        <w:t>[Texte]</w:t>
      </w:r>
      <w:r>
        <w:rPr>
          <w:lang w:val="fr-CA"/>
        </w:rPr>
        <w:fldChar w:fldCharType="end"/>
      </w:r>
      <w:bookmarkEnd w:id="31"/>
    </w:p>
    <w:p w14:paraId="49D7553C" w14:textId="77777777" w:rsidR="00ED1258" w:rsidRPr="005345DD" w:rsidRDefault="00C80316" w:rsidP="009A64E7">
      <w:pPr>
        <w:pStyle w:val="Titre2"/>
        <w:rPr>
          <w:lang w:val="fr-CA"/>
        </w:rPr>
      </w:pPr>
      <w:bookmarkStart w:id="32" w:name="_Toc183008610"/>
      <w:r>
        <w:rPr>
          <w:noProof/>
          <w:lang w:val="fr-CA" w:eastAsia="en-GB"/>
        </w:rPr>
        <w:t>Evaluation formative</w:t>
      </w:r>
      <w:bookmarkEnd w:id="32"/>
    </w:p>
    <w:tbl>
      <w:tblPr>
        <w:tblW w:w="9214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435"/>
        <w:gridCol w:w="7779"/>
      </w:tblGrid>
      <w:tr w:rsidR="00E10B2A" w:rsidRPr="009D64B5" w14:paraId="4F735292" w14:textId="77777777" w:rsidTr="006C3254">
        <w:tc>
          <w:tcPr>
            <w:tcW w:w="1435" w:type="dxa"/>
          </w:tcPr>
          <w:p w14:paraId="64EDB14A" w14:textId="77777777" w:rsidR="00E10B2A" w:rsidRPr="00F85406" w:rsidRDefault="001E47D8" w:rsidP="00F85406">
            <w:pPr>
              <w:pStyle w:val="Corpsdetexte"/>
              <w:keepNext/>
              <w:jc w:val="center"/>
              <w:rPr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0A54E0F5" wp14:editId="7546DAA9">
                  <wp:extent cx="635000" cy="494665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33" w:name="Text182"/>
        <w:tc>
          <w:tcPr>
            <w:tcW w:w="7779" w:type="dxa"/>
          </w:tcPr>
          <w:p w14:paraId="0DB76390" w14:textId="77777777" w:rsidR="00E10B2A" w:rsidRPr="005345DD" w:rsidRDefault="001A7478" w:rsidP="00125669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182"/>
                  <w:enabled/>
                  <w:calcOnExit w:val="0"/>
                  <w:textInput>
                    <w:default w:val="[Texte du devoir ou travail.]"/>
                  </w:textInput>
                </w:ffData>
              </w:fldChar>
            </w:r>
            <w:r w:rsidR="00F85406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F85406">
              <w:rPr>
                <w:noProof/>
                <w:lang w:val="fr-CA"/>
              </w:rPr>
              <w:t>[Texte du devoir ou travail.]</w:t>
            </w:r>
            <w:r>
              <w:rPr>
                <w:lang w:val="fr-CA"/>
              </w:rPr>
              <w:fldChar w:fldCharType="end"/>
            </w:r>
            <w:bookmarkEnd w:id="33"/>
          </w:p>
        </w:tc>
      </w:tr>
    </w:tbl>
    <w:p w14:paraId="16337AEA" w14:textId="77777777" w:rsidR="00E31041" w:rsidRPr="005345DD" w:rsidRDefault="00E31041" w:rsidP="00125669">
      <w:pPr>
        <w:pStyle w:val="Corpsdetexte"/>
        <w:rPr>
          <w:lang w:val="fr-CA"/>
        </w:rPr>
      </w:pPr>
    </w:p>
    <w:p w14:paraId="4FFF2E9C" w14:textId="77777777" w:rsidR="00F85406" w:rsidRPr="005345DD" w:rsidRDefault="00C80316" w:rsidP="00F85406">
      <w:pPr>
        <w:pStyle w:val="Titre2"/>
        <w:rPr>
          <w:lang w:val="fr-CA"/>
        </w:rPr>
      </w:pPr>
      <w:bookmarkStart w:id="34" w:name="_Toc183008611"/>
      <w:r>
        <w:rPr>
          <w:lang w:val="fr-CA"/>
        </w:rPr>
        <w:t>Auto-évaluation</w:t>
      </w:r>
      <w:bookmarkEnd w:id="34"/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1435"/>
        <w:gridCol w:w="7779"/>
      </w:tblGrid>
      <w:tr w:rsidR="00F85406" w:rsidRPr="009D64B5" w14:paraId="15EEFDAE" w14:textId="77777777" w:rsidTr="006C3254">
        <w:tc>
          <w:tcPr>
            <w:tcW w:w="1435" w:type="dxa"/>
          </w:tcPr>
          <w:p w14:paraId="0BABFB14" w14:textId="77777777" w:rsidR="00F85406" w:rsidRPr="005345DD" w:rsidRDefault="001E47D8" w:rsidP="00F85406">
            <w:pPr>
              <w:pStyle w:val="Corpsdetexte"/>
              <w:keepNext/>
              <w:jc w:val="center"/>
              <w:rPr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3A3F866C" wp14:editId="3214AEFB">
                  <wp:extent cx="532765" cy="532765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CBF106" w14:textId="77777777" w:rsidR="00F85406" w:rsidRPr="005345DD" w:rsidRDefault="00F85406" w:rsidP="00F85406">
            <w:pPr>
              <w:pStyle w:val="Corpsdetexte"/>
              <w:jc w:val="center"/>
              <w:rPr>
                <w:lang w:val="fr-CA"/>
              </w:rPr>
            </w:pPr>
          </w:p>
        </w:tc>
        <w:tc>
          <w:tcPr>
            <w:tcW w:w="7779" w:type="dxa"/>
          </w:tcPr>
          <w:p w14:paraId="2DEA6D50" w14:textId="77777777" w:rsidR="00F85406" w:rsidRDefault="001A7478" w:rsidP="00F85406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165"/>
                  <w:enabled/>
                  <w:calcOnExit w:val="0"/>
                  <w:textInput>
                    <w:default w:val="[Texte d'introduction à l'évaluation]"/>
                  </w:textInput>
                </w:ffData>
              </w:fldChar>
            </w:r>
            <w:r w:rsidR="00F85406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F85406">
              <w:rPr>
                <w:noProof/>
                <w:lang w:val="fr-CA"/>
              </w:rPr>
              <w:t>[Texte d'introduction à l'évaluation]</w:t>
            </w:r>
            <w:r>
              <w:rPr>
                <w:lang w:val="fr-CA"/>
              </w:rPr>
              <w:fldChar w:fldCharType="end"/>
            </w:r>
          </w:p>
          <w:p w14:paraId="157072C0" w14:textId="77777777" w:rsidR="00F85406" w:rsidRPr="005345DD" w:rsidRDefault="001A7478" w:rsidP="00F85406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ursuivez au besoin avec les questions de l'évaluation.]"/>
                  </w:textInput>
                </w:ffData>
              </w:fldChar>
            </w:r>
            <w:r w:rsidR="00F85406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F85406">
              <w:rPr>
                <w:noProof/>
                <w:lang w:val="fr-CA"/>
              </w:rPr>
              <w:t>[Poursuivez au besoin avec les questions de l'évaluation.]</w:t>
            </w:r>
            <w:r>
              <w:rPr>
                <w:lang w:val="fr-CA"/>
              </w:rPr>
              <w:fldChar w:fldCharType="end"/>
            </w:r>
          </w:p>
        </w:tc>
      </w:tr>
    </w:tbl>
    <w:p w14:paraId="0C86AC18" w14:textId="77777777" w:rsidR="00F85406" w:rsidRPr="005345DD" w:rsidRDefault="00F85406" w:rsidP="00F85406">
      <w:pPr>
        <w:pStyle w:val="Corpsdetexte"/>
        <w:rPr>
          <w:lang w:val="fr-CA"/>
        </w:rPr>
      </w:pPr>
    </w:p>
    <w:p w14:paraId="2584CAD2" w14:textId="77777777" w:rsidR="00B5115F" w:rsidRPr="005345DD" w:rsidRDefault="00C80316" w:rsidP="006C3254">
      <w:pPr>
        <w:pStyle w:val="Titre1"/>
      </w:pPr>
      <w:bookmarkStart w:id="35" w:name="_Toc183008612"/>
      <w:r>
        <w:lastRenderedPageBreak/>
        <w:t>Chapitre ou séquence ou module</w:t>
      </w:r>
      <w:r w:rsidR="00B5115F" w:rsidRPr="005345DD">
        <w:t xml:space="preserve"> </w:t>
      </w:r>
      <w:r w:rsidR="00B5115F">
        <w:t>2</w:t>
      </w:r>
      <w:bookmarkEnd w:id="35"/>
    </w:p>
    <w:p w14:paraId="7265934F" w14:textId="77777777" w:rsidR="00B5115F" w:rsidRPr="005345DD" w:rsidRDefault="00B5115F" w:rsidP="00B5115F">
      <w:pPr>
        <w:pStyle w:val="Titre2"/>
        <w:rPr>
          <w:lang w:val="fr-CA"/>
        </w:rPr>
      </w:pPr>
      <w:r>
        <w:rPr>
          <w:lang w:val="fr-CA"/>
        </w:rPr>
        <w:fldChar w:fldCharType="begin">
          <w:ffData>
            <w:name w:val="Text157"/>
            <w:enabled/>
            <w:calcOnExit w:val="0"/>
            <w:textInput>
              <w:default w:val="[Titre de l'unité d'enseignement]"/>
            </w:textInput>
          </w:ffData>
        </w:fldChar>
      </w:r>
      <w:r>
        <w:rPr>
          <w:lang w:val="fr-CA"/>
        </w:rPr>
        <w:instrText xml:space="preserve"> FORMTEXT </w:instrText>
      </w:r>
      <w:r>
        <w:rPr>
          <w:lang w:val="fr-CA"/>
        </w:rPr>
      </w:r>
      <w:r>
        <w:rPr>
          <w:lang w:val="fr-CA"/>
        </w:rPr>
        <w:fldChar w:fldCharType="separate"/>
      </w:r>
      <w:bookmarkStart w:id="36" w:name="_Toc183008613"/>
      <w:r>
        <w:rPr>
          <w:noProof/>
          <w:lang w:val="fr-CA"/>
        </w:rPr>
        <w:t>[Titre d</w:t>
      </w:r>
      <w:r w:rsidR="00C951BF">
        <w:rPr>
          <w:noProof/>
          <w:lang w:val="fr-CA"/>
        </w:rPr>
        <w:t xml:space="preserve">u </w:t>
      </w:r>
      <w:r w:rsidR="00C80316">
        <w:rPr>
          <w:noProof/>
          <w:lang w:val="fr-CA"/>
        </w:rPr>
        <w:t>Chapitre ou séquence ou module</w:t>
      </w:r>
      <w:r>
        <w:rPr>
          <w:noProof/>
          <w:lang w:val="fr-CA"/>
        </w:rPr>
        <w:t>]</w:t>
      </w:r>
      <w:bookmarkEnd w:id="36"/>
      <w:r>
        <w:rPr>
          <w:lang w:val="fr-CA"/>
        </w:rPr>
        <w:fldChar w:fldCharType="end"/>
      </w:r>
    </w:p>
    <w:p w14:paraId="3DD1204E" w14:textId="77777777" w:rsidR="00192DB7" w:rsidRPr="005345DD" w:rsidRDefault="00192DB7" w:rsidP="00192DB7">
      <w:pPr>
        <w:pStyle w:val="Titre3"/>
      </w:pPr>
      <w:bookmarkStart w:id="37" w:name="_Toc183008614"/>
      <w:r w:rsidRPr="007E72BF">
        <w:t>Introduction</w:t>
      </w:r>
      <w:bookmarkEnd w:id="37"/>
    </w:p>
    <w:tbl>
      <w:tblPr>
        <w:tblW w:w="9215" w:type="dxa"/>
        <w:tblLook w:val="01E0" w:firstRow="1" w:lastRow="1" w:firstColumn="1" w:lastColumn="1" w:noHBand="0" w:noVBand="0"/>
      </w:tblPr>
      <w:tblGrid>
        <w:gridCol w:w="1450"/>
        <w:gridCol w:w="7765"/>
      </w:tblGrid>
      <w:tr w:rsidR="00192DB7" w:rsidRPr="009D64B5" w14:paraId="66437A88" w14:textId="77777777" w:rsidTr="006C3254">
        <w:tc>
          <w:tcPr>
            <w:tcW w:w="1450" w:type="dxa"/>
          </w:tcPr>
          <w:p w14:paraId="1AD12BAD" w14:textId="77777777" w:rsidR="00192DB7" w:rsidRPr="005345DD" w:rsidRDefault="001E47D8" w:rsidP="004A7778">
            <w:pPr>
              <w:pStyle w:val="Corpsdetexte"/>
              <w:keepNext/>
              <w:jc w:val="center"/>
              <w:rPr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5E89B38A" wp14:editId="63B9A599">
                  <wp:extent cx="516255" cy="516255"/>
                  <wp:effectExtent l="0" t="0" r="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854F6E" w14:textId="77777777" w:rsidR="00192DB7" w:rsidRPr="005345DD" w:rsidRDefault="00192DB7" w:rsidP="004A7778">
            <w:pPr>
              <w:pStyle w:val="Corpsdetexte"/>
              <w:jc w:val="center"/>
              <w:rPr>
                <w:lang w:val="fr-CA"/>
              </w:rPr>
            </w:pPr>
            <w:r>
              <w:rPr>
                <w:color w:val="000080"/>
                <w:lang w:val="fr-CA"/>
              </w:rPr>
              <w:t>Survol</w:t>
            </w:r>
          </w:p>
        </w:tc>
        <w:tc>
          <w:tcPr>
            <w:tcW w:w="7765" w:type="dxa"/>
          </w:tcPr>
          <w:p w14:paraId="46452905" w14:textId="77777777" w:rsidR="00192DB7" w:rsidRPr="008C2B49" w:rsidRDefault="001A7478" w:rsidP="004A7778">
            <w:pPr>
              <w:pStyle w:val="Corpsdetexte"/>
              <w:rPr>
                <w:szCs w:val="4"/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érez ici un schéma ou une description qui résume bien le module. 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 xml:space="preserve">[insérez ici un schéma ou une description qui résume bien le </w:t>
            </w:r>
            <w:r w:rsidR="00C80316">
              <w:rPr>
                <w:noProof/>
                <w:lang w:val="fr-CA"/>
              </w:rPr>
              <w:t>Chapitre ou séquence ou module</w:t>
            </w:r>
            <w:r w:rsidR="00192DB7">
              <w:rPr>
                <w:noProof/>
                <w:lang w:val="fr-CA"/>
              </w:rPr>
              <w:t>. 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 xml:space="preserve"> </w:t>
            </w:r>
          </w:p>
        </w:tc>
      </w:tr>
    </w:tbl>
    <w:p w14:paraId="45C0ABD1" w14:textId="77777777" w:rsidR="00192DB7" w:rsidRDefault="00192DB7" w:rsidP="00192DB7">
      <w:pPr>
        <w:pStyle w:val="Corpsdetexte"/>
        <w:rPr>
          <w:lang w:val="fr-CA"/>
        </w:rPr>
      </w:pPr>
    </w:p>
    <w:p w14:paraId="0B8C46CC" w14:textId="77777777" w:rsidR="00192DB7" w:rsidRPr="005345DD" w:rsidRDefault="00192DB7" w:rsidP="00192DB7">
      <w:pPr>
        <w:pStyle w:val="Corpsdetexte"/>
        <w:rPr>
          <w:lang w:val="fr-CA"/>
        </w:rPr>
      </w:pPr>
      <w:r>
        <w:rPr>
          <w:lang w:val="fr-CA"/>
        </w:rPr>
        <w:t xml:space="preserve">À la fin de ce </w:t>
      </w:r>
      <w:r w:rsidR="00C80316">
        <w:rPr>
          <w:lang w:val="fr-CA"/>
        </w:rPr>
        <w:t>Chapitre ou séquence ou module</w:t>
      </w:r>
      <w:r>
        <w:rPr>
          <w:lang w:val="fr-CA"/>
        </w:rPr>
        <w:t xml:space="preserve">, vous serez en mesure de </w:t>
      </w:r>
      <w:r w:rsidRPr="005345DD">
        <w:rPr>
          <w:lang w:val="fr-CA"/>
        </w:rPr>
        <w:t>:</w:t>
      </w:r>
    </w:p>
    <w:tbl>
      <w:tblPr>
        <w:tblW w:w="0" w:type="auto"/>
        <w:tblInd w:w="-790" w:type="dxa"/>
        <w:tblLook w:val="01E0" w:firstRow="1" w:lastRow="1" w:firstColumn="1" w:lastColumn="1" w:noHBand="0" w:noVBand="0"/>
      </w:tblPr>
      <w:tblGrid>
        <w:gridCol w:w="1450"/>
        <w:gridCol w:w="7765"/>
      </w:tblGrid>
      <w:tr w:rsidR="00192DB7" w:rsidRPr="005345DD" w14:paraId="1EEDE12F" w14:textId="77777777" w:rsidTr="006C3254">
        <w:tc>
          <w:tcPr>
            <w:tcW w:w="1450" w:type="dxa"/>
          </w:tcPr>
          <w:p w14:paraId="1F84B9BB" w14:textId="77777777" w:rsidR="00192DB7" w:rsidRPr="005345DD" w:rsidRDefault="001E47D8" w:rsidP="004A7778">
            <w:pPr>
              <w:pStyle w:val="Corpsdetexte"/>
              <w:keepNext/>
              <w:jc w:val="center"/>
              <w:rPr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6412D112" wp14:editId="40EB8E5C">
                  <wp:extent cx="564515" cy="543560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D6088F" w14:textId="77777777" w:rsidR="00192DB7" w:rsidRPr="005345DD" w:rsidRDefault="00192DB7" w:rsidP="004A7778">
            <w:pPr>
              <w:pStyle w:val="Corpsdetexte"/>
              <w:jc w:val="center"/>
              <w:rPr>
                <w:lang w:val="fr-CA"/>
              </w:rPr>
            </w:pPr>
            <w:r>
              <w:rPr>
                <w:color w:val="000080"/>
                <w:lang w:val="fr-CA"/>
              </w:rPr>
              <w:t>Objectifs</w:t>
            </w:r>
          </w:p>
        </w:tc>
        <w:tc>
          <w:tcPr>
            <w:tcW w:w="7765" w:type="dxa"/>
          </w:tcPr>
          <w:p w14:paraId="4B1336AE" w14:textId="77777777" w:rsidR="00192DB7" w:rsidRPr="005345DD" w:rsidRDefault="001A7478" w:rsidP="004A7778">
            <w:pPr>
              <w:pStyle w:val="Listepuces"/>
              <w:rPr>
                <w:szCs w:val="4"/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u besoin, pour une ou plusieurs tâches essentielles, rédiger objectif complet, avec conditions, énoncé d'action et niveau de performance souhaité.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[au besoin, pour une ou plusieurs tâches essentielles, rédiger objectif complet, avec conditions, énoncé d'action et niveau de performance souhaité.]</w:t>
            </w:r>
            <w:r>
              <w:rPr>
                <w:lang w:val="fr-CA"/>
              </w:rPr>
              <w:fldChar w:fldCharType="end"/>
            </w:r>
          </w:p>
          <w:p w14:paraId="3B259E28" w14:textId="77777777" w:rsidR="00192DB7" w:rsidRPr="005345DD" w:rsidRDefault="001A7478" w:rsidP="004A7778">
            <w:pPr>
              <w:pStyle w:val="Listepuces"/>
              <w:rPr>
                <w:szCs w:val="4"/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rbe d'action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[verbe d'action]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 xml:space="preserve"> </w:t>
            </w:r>
            <w:r>
              <w:rPr>
                <w:lang w:val="fr-CA"/>
              </w:rPr>
              <w:fldChar w:fldCharType="begin">
                <w:ffData>
                  <w:name w:val="Text212"/>
                  <w:enabled/>
                  <w:calcOnExit w:val="0"/>
                  <w:textInput>
                    <w:default w:val="[completer l'énoncé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[completer l'énoncé]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>.</w:t>
            </w:r>
          </w:p>
          <w:p w14:paraId="2D31426B" w14:textId="77777777" w:rsidR="00192DB7" w:rsidRPr="005345DD" w:rsidRDefault="001A7478" w:rsidP="004A7778">
            <w:pPr>
              <w:pStyle w:val="Listepuces"/>
              <w:rPr>
                <w:szCs w:val="4"/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rbe d'action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[verbe d'action]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 xml:space="preserve"> </w:t>
            </w:r>
            <w:r>
              <w:rPr>
                <w:lang w:val="fr-CA"/>
              </w:rPr>
              <w:fldChar w:fldCharType="begin">
                <w:ffData>
                  <w:name w:val="Text212"/>
                  <w:enabled/>
                  <w:calcOnExit w:val="0"/>
                  <w:textInput>
                    <w:default w:val="[completer l'énoncé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[completer l'énoncé]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>.</w:t>
            </w:r>
          </w:p>
          <w:p w14:paraId="55CDCD33" w14:textId="77777777" w:rsidR="00192DB7" w:rsidRPr="005345DD" w:rsidRDefault="001A7478" w:rsidP="004A7778">
            <w:pPr>
              <w:pStyle w:val="Listepuces"/>
              <w:rPr>
                <w:szCs w:val="4"/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rbe d'action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[verbe d'action]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 xml:space="preserve"> </w:t>
            </w:r>
            <w:r>
              <w:rPr>
                <w:lang w:val="fr-CA"/>
              </w:rPr>
              <w:fldChar w:fldCharType="begin">
                <w:ffData>
                  <w:name w:val="Text212"/>
                  <w:enabled/>
                  <w:calcOnExit w:val="0"/>
                  <w:textInput>
                    <w:default w:val="[completer l'énoncé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[completer l'énoncé]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>.</w:t>
            </w:r>
          </w:p>
          <w:p w14:paraId="5345FE8F" w14:textId="77777777" w:rsidR="00192DB7" w:rsidRPr="005345DD" w:rsidRDefault="001A7478" w:rsidP="004A7778">
            <w:pPr>
              <w:pStyle w:val="Listepuces"/>
              <w:rPr>
                <w:szCs w:val="4"/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rbe d'action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[verbe d'action]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 xml:space="preserve"> </w:t>
            </w:r>
            <w:r>
              <w:rPr>
                <w:lang w:val="fr-CA"/>
              </w:rPr>
              <w:fldChar w:fldCharType="begin">
                <w:ffData>
                  <w:name w:val="Text212"/>
                  <w:enabled/>
                  <w:calcOnExit w:val="0"/>
                  <w:textInput>
                    <w:default w:val="[completer l'énoncé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[completer l'énoncé]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>.</w:t>
            </w:r>
          </w:p>
          <w:p w14:paraId="3F439668" w14:textId="77777777" w:rsidR="00192DB7" w:rsidRPr="005345DD" w:rsidRDefault="001A7478" w:rsidP="004A7778">
            <w:pPr>
              <w:pStyle w:val="Listepuces"/>
              <w:rPr>
                <w:szCs w:val="4"/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rbe d'action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[verbe d'action]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 xml:space="preserve"> </w:t>
            </w:r>
            <w:r>
              <w:rPr>
                <w:lang w:val="fr-CA"/>
              </w:rPr>
              <w:fldChar w:fldCharType="begin">
                <w:ffData>
                  <w:name w:val="Text212"/>
                  <w:enabled/>
                  <w:calcOnExit w:val="0"/>
                  <w:textInput>
                    <w:default w:val="[completer l'énoncé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[completer l'énoncé]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>.</w:t>
            </w:r>
          </w:p>
        </w:tc>
      </w:tr>
    </w:tbl>
    <w:p w14:paraId="26E493E7" w14:textId="77777777" w:rsidR="00192DB7" w:rsidRDefault="00192DB7" w:rsidP="00192DB7">
      <w:pPr>
        <w:pStyle w:val="Corpsdetexte"/>
        <w:rPr>
          <w:lang w:val="fr-CA"/>
        </w:rPr>
      </w:pPr>
    </w:p>
    <w:p w14:paraId="2A0AD7DE" w14:textId="77777777" w:rsidR="00192DB7" w:rsidRDefault="00192DB7" w:rsidP="00192DB7">
      <w:pPr>
        <w:pStyle w:val="Corpsdetexte"/>
        <w:rPr>
          <w:lang w:val="fr-CA"/>
        </w:rPr>
      </w:pPr>
      <w:r>
        <w:rPr>
          <w:lang w:val="fr-CA"/>
        </w:rPr>
        <w:t xml:space="preserve">Dans ce </w:t>
      </w:r>
      <w:r w:rsidR="00C80316">
        <w:rPr>
          <w:lang w:val="fr-CA"/>
        </w:rPr>
        <w:t>Chapitre ou séquence ou module</w:t>
      </w:r>
      <w:r>
        <w:rPr>
          <w:lang w:val="fr-CA"/>
        </w:rPr>
        <w:t>, vous verrez les nouvelles notions qui suivent :</w:t>
      </w:r>
    </w:p>
    <w:tbl>
      <w:tblPr>
        <w:tblW w:w="0" w:type="auto"/>
        <w:tblInd w:w="-545" w:type="dxa"/>
        <w:tblLayout w:type="fixed"/>
        <w:tblLook w:val="01E0" w:firstRow="1" w:lastRow="1" w:firstColumn="1" w:lastColumn="1" w:noHBand="0" w:noVBand="0"/>
      </w:tblPr>
      <w:tblGrid>
        <w:gridCol w:w="1436"/>
        <w:gridCol w:w="1994"/>
        <w:gridCol w:w="5785"/>
      </w:tblGrid>
      <w:tr w:rsidR="00192DB7" w:rsidRPr="005345DD" w14:paraId="5865051A" w14:textId="77777777" w:rsidTr="006C3254">
        <w:tc>
          <w:tcPr>
            <w:tcW w:w="1436" w:type="dxa"/>
            <w:vMerge w:val="restart"/>
          </w:tcPr>
          <w:p w14:paraId="7D08160B" w14:textId="77777777" w:rsidR="00192DB7" w:rsidRPr="005345DD" w:rsidRDefault="001E47D8" w:rsidP="004A7778">
            <w:pPr>
              <w:pStyle w:val="Corpsdetexte"/>
              <w:keepNext/>
              <w:jc w:val="center"/>
              <w:rPr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27C12BB3" wp14:editId="38B6486C">
                  <wp:extent cx="553720" cy="532765"/>
                  <wp:effectExtent l="0" t="0" r="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429F41" w14:textId="77777777" w:rsidR="00192DB7" w:rsidRPr="005345DD" w:rsidRDefault="008637FF" w:rsidP="004A7778">
            <w:pPr>
              <w:pStyle w:val="Corpsdetexte"/>
              <w:jc w:val="center"/>
              <w:rPr>
                <w:color w:val="000080"/>
                <w:lang w:val="fr-CA"/>
              </w:rPr>
            </w:pPr>
            <w:r w:rsidRPr="00C80316">
              <w:rPr>
                <w:color w:val="000080"/>
                <w:lang w:val="fr-CA"/>
              </w:rPr>
              <w:t>Concepts (si nécessaire)</w:t>
            </w:r>
          </w:p>
        </w:tc>
        <w:tc>
          <w:tcPr>
            <w:tcW w:w="1994" w:type="dxa"/>
          </w:tcPr>
          <w:p w14:paraId="28E452D0" w14:textId="77777777" w:rsidR="00192DB7" w:rsidRPr="005345DD" w:rsidRDefault="001A7478" w:rsidP="0018050B">
            <w:pPr>
              <w:pStyle w:val="Corpsdetexte"/>
              <w:rPr>
                <w:lang w:val="fr-CA"/>
              </w:rPr>
            </w:pPr>
            <w:r>
              <w:rPr>
                <w:rStyle w:val="GlossaryTermChar"/>
                <w:lang w:val="fr-CA"/>
              </w:rPr>
              <w:fldChar w:fldCharType="begin">
                <w:ffData>
                  <w:name w:val="Text337"/>
                  <w:enabled/>
                  <w:calcOnExit w:val="0"/>
                  <w:textInput>
                    <w:default w:val="[Notion]"/>
                  </w:textInput>
                </w:ffData>
              </w:fldChar>
            </w:r>
            <w:r w:rsidR="00192DB7">
              <w:rPr>
                <w:rStyle w:val="GlossaryTermChar"/>
                <w:lang w:val="fr-CA"/>
              </w:rPr>
              <w:instrText xml:space="preserve"> FORMTEXT </w:instrText>
            </w:r>
            <w:r>
              <w:rPr>
                <w:rStyle w:val="GlossaryTermChar"/>
                <w:lang w:val="fr-CA"/>
              </w:rPr>
            </w:r>
            <w:r>
              <w:rPr>
                <w:rStyle w:val="GlossaryTermChar"/>
                <w:lang w:val="fr-CA"/>
              </w:rPr>
              <w:fldChar w:fldCharType="separate"/>
            </w:r>
            <w:r w:rsidR="00192DB7">
              <w:rPr>
                <w:rStyle w:val="GlossaryTermChar"/>
                <w:noProof/>
                <w:lang w:val="fr-CA"/>
              </w:rPr>
              <w:t>[Notion]</w:t>
            </w:r>
            <w:r>
              <w:rPr>
                <w:rStyle w:val="GlossaryTermChar"/>
                <w:lang w:val="fr-CA"/>
              </w:rPr>
              <w:fldChar w:fldCharType="end"/>
            </w:r>
            <w:r w:rsidR="00192DB7" w:rsidRPr="005345DD">
              <w:rPr>
                <w:rStyle w:val="GlossaryTermChar"/>
                <w:lang w:val="fr-CA"/>
              </w:rPr>
              <w:t>:</w:t>
            </w:r>
          </w:p>
        </w:tc>
        <w:tc>
          <w:tcPr>
            <w:tcW w:w="5785" w:type="dxa"/>
          </w:tcPr>
          <w:p w14:paraId="5A49B301" w14:textId="77777777" w:rsidR="00192DB7" w:rsidRPr="005345DD" w:rsidRDefault="001A7478" w:rsidP="0018050B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335"/>
                  <w:enabled/>
                  <w:calcOnExit w:val="0"/>
                  <w:textInput>
                    <w:default w:val="[Définition sommaire]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[Définition sommaire]</w:t>
            </w:r>
            <w:r>
              <w:rPr>
                <w:lang w:val="fr-CA"/>
              </w:rPr>
              <w:fldChar w:fldCharType="end"/>
            </w:r>
          </w:p>
        </w:tc>
      </w:tr>
      <w:tr w:rsidR="00192DB7" w:rsidRPr="005345DD" w14:paraId="179D8DD2" w14:textId="77777777" w:rsidTr="006C3254">
        <w:tc>
          <w:tcPr>
            <w:tcW w:w="1436" w:type="dxa"/>
            <w:vMerge/>
          </w:tcPr>
          <w:p w14:paraId="3681AB2F" w14:textId="77777777" w:rsidR="00192DB7" w:rsidRPr="005345DD" w:rsidRDefault="00192DB7" w:rsidP="004A7778">
            <w:pPr>
              <w:ind w:left="-19"/>
              <w:jc w:val="center"/>
              <w:rPr>
                <w:lang w:val="fr-CA"/>
              </w:rPr>
            </w:pPr>
          </w:p>
        </w:tc>
        <w:tc>
          <w:tcPr>
            <w:tcW w:w="1994" w:type="dxa"/>
          </w:tcPr>
          <w:p w14:paraId="279103C4" w14:textId="77777777" w:rsidR="00192DB7" w:rsidRPr="005345DD" w:rsidRDefault="001A7478" w:rsidP="0018050B">
            <w:pPr>
              <w:pStyle w:val="Corpsdetexte"/>
              <w:rPr>
                <w:lang w:val="fr-CA"/>
              </w:rPr>
            </w:pPr>
            <w:r>
              <w:rPr>
                <w:rStyle w:val="GlossaryTermChar"/>
                <w:lang w:val="fr-CA"/>
              </w:rPr>
              <w:fldChar w:fldCharType="begin">
                <w:ffData>
                  <w:name w:val="Text337"/>
                  <w:enabled/>
                  <w:calcOnExit w:val="0"/>
                  <w:textInput>
                    <w:default w:val="[Notion]"/>
                  </w:textInput>
                </w:ffData>
              </w:fldChar>
            </w:r>
            <w:r w:rsidR="00192DB7">
              <w:rPr>
                <w:rStyle w:val="GlossaryTermChar"/>
                <w:lang w:val="fr-CA"/>
              </w:rPr>
              <w:instrText xml:space="preserve"> FORMTEXT </w:instrText>
            </w:r>
            <w:r>
              <w:rPr>
                <w:rStyle w:val="GlossaryTermChar"/>
                <w:lang w:val="fr-CA"/>
              </w:rPr>
            </w:r>
            <w:r>
              <w:rPr>
                <w:rStyle w:val="GlossaryTermChar"/>
                <w:lang w:val="fr-CA"/>
              </w:rPr>
              <w:fldChar w:fldCharType="separate"/>
            </w:r>
            <w:r w:rsidR="00192DB7">
              <w:rPr>
                <w:rStyle w:val="GlossaryTermChar"/>
                <w:noProof/>
                <w:lang w:val="fr-CA"/>
              </w:rPr>
              <w:t>[Notion]</w:t>
            </w:r>
            <w:r>
              <w:rPr>
                <w:rStyle w:val="GlossaryTermChar"/>
                <w:lang w:val="fr-CA"/>
              </w:rPr>
              <w:fldChar w:fldCharType="end"/>
            </w:r>
            <w:r w:rsidR="00192DB7" w:rsidRPr="005345DD">
              <w:rPr>
                <w:rStyle w:val="GlossaryTermChar"/>
                <w:lang w:val="fr-CA"/>
              </w:rPr>
              <w:t>:</w:t>
            </w:r>
          </w:p>
        </w:tc>
        <w:tc>
          <w:tcPr>
            <w:tcW w:w="5785" w:type="dxa"/>
          </w:tcPr>
          <w:p w14:paraId="014A39F1" w14:textId="77777777" w:rsidR="00192DB7" w:rsidRPr="005345DD" w:rsidRDefault="001A7478" w:rsidP="0018050B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335"/>
                  <w:enabled/>
                  <w:calcOnExit w:val="0"/>
                  <w:textInput>
                    <w:default w:val="[Définition sommaire]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[Définition sommaire]</w:t>
            </w:r>
            <w:r>
              <w:rPr>
                <w:lang w:val="fr-CA"/>
              </w:rPr>
              <w:fldChar w:fldCharType="end"/>
            </w:r>
          </w:p>
        </w:tc>
      </w:tr>
      <w:tr w:rsidR="00192DB7" w:rsidRPr="005345DD" w14:paraId="05CB8802" w14:textId="77777777" w:rsidTr="006C3254">
        <w:tc>
          <w:tcPr>
            <w:tcW w:w="1436" w:type="dxa"/>
            <w:vMerge/>
          </w:tcPr>
          <w:p w14:paraId="12567EC5" w14:textId="77777777" w:rsidR="00192DB7" w:rsidRPr="005345DD" w:rsidRDefault="00192DB7" w:rsidP="004A7778">
            <w:pPr>
              <w:ind w:left="-19"/>
              <w:jc w:val="center"/>
              <w:rPr>
                <w:lang w:val="fr-CA"/>
              </w:rPr>
            </w:pPr>
          </w:p>
        </w:tc>
        <w:tc>
          <w:tcPr>
            <w:tcW w:w="1994" w:type="dxa"/>
          </w:tcPr>
          <w:p w14:paraId="1B4A0381" w14:textId="77777777" w:rsidR="00192DB7" w:rsidRPr="005345DD" w:rsidRDefault="001A7478" w:rsidP="0018050B">
            <w:pPr>
              <w:pStyle w:val="Corpsdetexte"/>
              <w:rPr>
                <w:lang w:val="fr-CA"/>
              </w:rPr>
            </w:pPr>
            <w:r>
              <w:rPr>
                <w:rStyle w:val="GlossaryTermChar"/>
                <w:lang w:val="fr-CA"/>
              </w:rPr>
              <w:fldChar w:fldCharType="begin">
                <w:ffData>
                  <w:name w:val="Text337"/>
                  <w:enabled/>
                  <w:calcOnExit w:val="0"/>
                  <w:textInput>
                    <w:default w:val="[Notion]"/>
                  </w:textInput>
                </w:ffData>
              </w:fldChar>
            </w:r>
            <w:r w:rsidR="00192DB7">
              <w:rPr>
                <w:rStyle w:val="GlossaryTermChar"/>
                <w:lang w:val="fr-CA"/>
              </w:rPr>
              <w:instrText xml:space="preserve"> FORMTEXT </w:instrText>
            </w:r>
            <w:r>
              <w:rPr>
                <w:rStyle w:val="GlossaryTermChar"/>
                <w:lang w:val="fr-CA"/>
              </w:rPr>
            </w:r>
            <w:r>
              <w:rPr>
                <w:rStyle w:val="GlossaryTermChar"/>
                <w:lang w:val="fr-CA"/>
              </w:rPr>
              <w:fldChar w:fldCharType="separate"/>
            </w:r>
            <w:r w:rsidR="00192DB7">
              <w:rPr>
                <w:rStyle w:val="GlossaryTermChar"/>
                <w:noProof/>
                <w:lang w:val="fr-CA"/>
              </w:rPr>
              <w:t>[Notion]</w:t>
            </w:r>
            <w:r>
              <w:rPr>
                <w:rStyle w:val="GlossaryTermChar"/>
                <w:lang w:val="fr-CA"/>
              </w:rPr>
              <w:fldChar w:fldCharType="end"/>
            </w:r>
            <w:r w:rsidR="00192DB7" w:rsidRPr="005345DD">
              <w:rPr>
                <w:rStyle w:val="GlossaryTermChar"/>
                <w:lang w:val="fr-CA"/>
              </w:rPr>
              <w:t>:</w:t>
            </w:r>
          </w:p>
        </w:tc>
        <w:tc>
          <w:tcPr>
            <w:tcW w:w="5785" w:type="dxa"/>
          </w:tcPr>
          <w:p w14:paraId="017522FA" w14:textId="77777777" w:rsidR="00192DB7" w:rsidRPr="005345DD" w:rsidRDefault="001A7478" w:rsidP="0018050B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335"/>
                  <w:enabled/>
                  <w:calcOnExit w:val="0"/>
                  <w:textInput>
                    <w:default w:val="[Définition sommaire]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[Définition sommaire]</w:t>
            </w:r>
            <w:r>
              <w:rPr>
                <w:lang w:val="fr-CA"/>
              </w:rPr>
              <w:fldChar w:fldCharType="end"/>
            </w:r>
          </w:p>
        </w:tc>
      </w:tr>
      <w:tr w:rsidR="00192DB7" w:rsidRPr="005345DD" w14:paraId="6DA8D6DF" w14:textId="77777777" w:rsidTr="006C3254">
        <w:tc>
          <w:tcPr>
            <w:tcW w:w="1436" w:type="dxa"/>
            <w:vMerge/>
          </w:tcPr>
          <w:p w14:paraId="6C2D72E1" w14:textId="77777777" w:rsidR="00192DB7" w:rsidRPr="005345DD" w:rsidRDefault="00192DB7" w:rsidP="004A7778">
            <w:pPr>
              <w:ind w:left="-19"/>
              <w:jc w:val="center"/>
              <w:rPr>
                <w:lang w:val="fr-CA"/>
              </w:rPr>
            </w:pPr>
          </w:p>
        </w:tc>
        <w:tc>
          <w:tcPr>
            <w:tcW w:w="1994" w:type="dxa"/>
          </w:tcPr>
          <w:p w14:paraId="269D0DA2" w14:textId="77777777" w:rsidR="00192DB7" w:rsidRPr="005345DD" w:rsidRDefault="001A7478" w:rsidP="0018050B">
            <w:pPr>
              <w:pStyle w:val="Corpsdetexte"/>
              <w:rPr>
                <w:lang w:val="fr-CA"/>
              </w:rPr>
            </w:pPr>
            <w:r>
              <w:rPr>
                <w:rStyle w:val="GlossaryTermChar"/>
                <w:lang w:val="fr-CA"/>
              </w:rPr>
              <w:fldChar w:fldCharType="begin">
                <w:ffData>
                  <w:name w:val="Text337"/>
                  <w:enabled/>
                  <w:calcOnExit w:val="0"/>
                  <w:textInput>
                    <w:default w:val="[Notion]"/>
                  </w:textInput>
                </w:ffData>
              </w:fldChar>
            </w:r>
            <w:r w:rsidR="00192DB7">
              <w:rPr>
                <w:rStyle w:val="GlossaryTermChar"/>
                <w:lang w:val="fr-CA"/>
              </w:rPr>
              <w:instrText xml:space="preserve"> FORMTEXT </w:instrText>
            </w:r>
            <w:r>
              <w:rPr>
                <w:rStyle w:val="GlossaryTermChar"/>
                <w:lang w:val="fr-CA"/>
              </w:rPr>
            </w:r>
            <w:r>
              <w:rPr>
                <w:rStyle w:val="GlossaryTermChar"/>
                <w:lang w:val="fr-CA"/>
              </w:rPr>
              <w:fldChar w:fldCharType="separate"/>
            </w:r>
            <w:r w:rsidR="00192DB7">
              <w:rPr>
                <w:rStyle w:val="GlossaryTermChar"/>
                <w:noProof/>
                <w:lang w:val="fr-CA"/>
              </w:rPr>
              <w:t>[Notion]</w:t>
            </w:r>
            <w:r>
              <w:rPr>
                <w:rStyle w:val="GlossaryTermChar"/>
                <w:lang w:val="fr-CA"/>
              </w:rPr>
              <w:fldChar w:fldCharType="end"/>
            </w:r>
            <w:r w:rsidR="00192DB7" w:rsidRPr="005345DD">
              <w:rPr>
                <w:rStyle w:val="GlossaryTermChar"/>
                <w:lang w:val="fr-CA"/>
              </w:rPr>
              <w:t>:</w:t>
            </w:r>
          </w:p>
        </w:tc>
        <w:tc>
          <w:tcPr>
            <w:tcW w:w="5785" w:type="dxa"/>
          </w:tcPr>
          <w:p w14:paraId="7220C169" w14:textId="77777777" w:rsidR="00192DB7" w:rsidRPr="005345DD" w:rsidRDefault="001A7478" w:rsidP="0018050B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335"/>
                  <w:enabled/>
                  <w:calcOnExit w:val="0"/>
                  <w:textInput>
                    <w:default w:val="[Définition sommaire]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[Définition sommaire]</w:t>
            </w:r>
            <w:r>
              <w:rPr>
                <w:lang w:val="fr-CA"/>
              </w:rPr>
              <w:fldChar w:fldCharType="end"/>
            </w:r>
          </w:p>
        </w:tc>
      </w:tr>
      <w:tr w:rsidR="00192DB7" w:rsidRPr="005345DD" w14:paraId="6063E1F1" w14:textId="77777777" w:rsidTr="006C3254">
        <w:tc>
          <w:tcPr>
            <w:tcW w:w="1436" w:type="dxa"/>
            <w:vMerge/>
          </w:tcPr>
          <w:p w14:paraId="0148216D" w14:textId="77777777" w:rsidR="00192DB7" w:rsidRPr="005345DD" w:rsidRDefault="00192DB7" w:rsidP="004A7778">
            <w:pPr>
              <w:ind w:left="-19"/>
              <w:jc w:val="center"/>
              <w:rPr>
                <w:lang w:val="fr-CA"/>
              </w:rPr>
            </w:pPr>
          </w:p>
        </w:tc>
        <w:tc>
          <w:tcPr>
            <w:tcW w:w="1994" w:type="dxa"/>
          </w:tcPr>
          <w:p w14:paraId="4737022D" w14:textId="77777777" w:rsidR="00192DB7" w:rsidRPr="005345DD" w:rsidRDefault="001A7478" w:rsidP="0018050B">
            <w:pPr>
              <w:pStyle w:val="Corpsdetexte"/>
              <w:rPr>
                <w:lang w:val="fr-CA"/>
              </w:rPr>
            </w:pPr>
            <w:r>
              <w:rPr>
                <w:rStyle w:val="GlossaryTermChar"/>
                <w:lang w:val="fr-CA"/>
              </w:rPr>
              <w:fldChar w:fldCharType="begin">
                <w:ffData>
                  <w:name w:val="Text337"/>
                  <w:enabled/>
                  <w:calcOnExit w:val="0"/>
                  <w:textInput>
                    <w:default w:val="[Notion]"/>
                  </w:textInput>
                </w:ffData>
              </w:fldChar>
            </w:r>
            <w:r w:rsidR="00192DB7">
              <w:rPr>
                <w:rStyle w:val="GlossaryTermChar"/>
                <w:lang w:val="fr-CA"/>
              </w:rPr>
              <w:instrText xml:space="preserve"> FORMTEXT </w:instrText>
            </w:r>
            <w:r>
              <w:rPr>
                <w:rStyle w:val="GlossaryTermChar"/>
                <w:lang w:val="fr-CA"/>
              </w:rPr>
            </w:r>
            <w:r>
              <w:rPr>
                <w:rStyle w:val="GlossaryTermChar"/>
                <w:lang w:val="fr-CA"/>
              </w:rPr>
              <w:fldChar w:fldCharType="separate"/>
            </w:r>
            <w:r w:rsidR="00192DB7">
              <w:rPr>
                <w:rStyle w:val="GlossaryTermChar"/>
                <w:noProof/>
                <w:lang w:val="fr-CA"/>
              </w:rPr>
              <w:t>[Notion]</w:t>
            </w:r>
            <w:r>
              <w:rPr>
                <w:rStyle w:val="GlossaryTermChar"/>
                <w:lang w:val="fr-CA"/>
              </w:rPr>
              <w:fldChar w:fldCharType="end"/>
            </w:r>
            <w:r w:rsidR="00192DB7" w:rsidRPr="005345DD">
              <w:rPr>
                <w:rStyle w:val="GlossaryTermChar"/>
                <w:lang w:val="fr-CA"/>
              </w:rPr>
              <w:t>:</w:t>
            </w:r>
          </w:p>
        </w:tc>
        <w:tc>
          <w:tcPr>
            <w:tcW w:w="5785" w:type="dxa"/>
          </w:tcPr>
          <w:p w14:paraId="245B5F4D" w14:textId="77777777" w:rsidR="00192DB7" w:rsidRPr="005345DD" w:rsidRDefault="001A7478" w:rsidP="0018050B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335"/>
                  <w:enabled/>
                  <w:calcOnExit w:val="0"/>
                  <w:textInput>
                    <w:default w:val="[Définition sommaire]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[Définition sommaire]</w:t>
            </w:r>
            <w:r>
              <w:rPr>
                <w:lang w:val="fr-CA"/>
              </w:rPr>
              <w:fldChar w:fldCharType="end"/>
            </w:r>
          </w:p>
        </w:tc>
      </w:tr>
      <w:tr w:rsidR="00192DB7" w:rsidRPr="005345DD" w14:paraId="16EABF87" w14:textId="77777777" w:rsidTr="006C3254">
        <w:tc>
          <w:tcPr>
            <w:tcW w:w="1436" w:type="dxa"/>
            <w:vMerge/>
          </w:tcPr>
          <w:p w14:paraId="72DFB3A3" w14:textId="77777777" w:rsidR="00192DB7" w:rsidRPr="005345DD" w:rsidRDefault="00192DB7" w:rsidP="004A7778">
            <w:pPr>
              <w:ind w:left="-19"/>
              <w:jc w:val="center"/>
              <w:rPr>
                <w:lang w:val="fr-CA"/>
              </w:rPr>
            </w:pPr>
          </w:p>
        </w:tc>
        <w:tc>
          <w:tcPr>
            <w:tcW w:w="1994" w:type="dxa"/>
          </w:tcPr>
          <w:p w14:paraId="0AFB734C" w14:textId="77777777" w:rsidR="00192DB7" w:rsidRPr="005345DD" w:rsidRDefault="001A7478" w:rsidP="0018050B">
            <w:pPr>
              <w:pStyle w:val="Corpsdetexte"/>
              <w:rPr>
                <w:lang w:val="fr-CA"/>
              </w:rPr>
            </w:pPr>
            <w:r>
              <w:rPr>
                <w:rStyle w:val="GlossaryTermChar"/>
                <w:lang w:val="fr-CA"/>
              </w:rPr>
              <w:fldChar w:fldCharType="begin">
                <w:ffData>
                  <w:name w:val="Text337"/>
                  <w:enabled/>
                  <w:calcOnExit w:val="0"/>
                  <w:textInput>
                    <w:default w:val="[Notion]"/>
                  </w:textInput>
                </w:ffData>
              </w:fldChar>
            </w:r>
            <w:r w:rsidR="00192DB7">
              <w:rPr>
                <w:rStyle w:val="GlossaryTermChar"/>
                <w:lang w:val="fr-CA"/>
              </w:rPr>
              <w:instrText xml:space="preserve"> FORMTEXT </w:instrText>
            </w:r>
            <w:r>
              <w:rPr>
                <w:rStyle w:val="GlossaryTermChar"/>
                <w:lang w:val="fr-CA"/>
              </w:rPr>
            </w:r>
            <w:r>
              <w:rPr>
                <w:rStyle w:val="GlossaryTermChar"/>
                <w:lang w:val="fr-CA"/>
              </w:rPr>
              <w:fldChar w:fldCharType="separate"/>
            </w:r>
            <w:r w:rsidR="00192DB7">
              <w:rPr>
                <w:rStyle w:val="GlossaryTermChar"/>
                <w:noProof/>
                <w:lang w:val="fr-CA"/>
              </w:rPr>
              <w:t>[Notion]</w:t>
            </w:r>
            <w:r>
              <w:rPr>
                <w:rStyle w:val="GlossaryTermChar"/>
                <w:lang w:val="fr-CA"/>
              </w:rPr>
              <w:fldChar w:fldCharType="end"/>
            </w:r>
            <w:r w:rsidR="00192DB7" w:rsidRPr="005345DD">
              <w:rPr>
                <w:rStyle w:val="GlossaryTermChar"/>
                <w:lang w:val="fr-CA"/>
              </w:rPr>
              <w:t>:</w:t>
            </w:r>
          </w:p>
        </w:tc>
        <w:tc>
          <w:tcPr>
            <w:tcW w:w="5785" w:type="dxa"/>
          </w:tcPr>
          <w:p w14:paraId="6B82E07B" w14:textId="77777777" w:rsidR="00192DB7" w:rsidRPr="005345DD" w:rsidRDefault="001A7478" w:rsidP="0018050B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335"/>
                  <w:enabled/>
                  <w:calcOnExit w:val="0"/>
                  <w:textInput>
                    <w:default w:val="[Définition sommaire]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[Définition sommaire]</w:t>
            </w:r>
            <w:r>
              <w:rPr>
                <w:lang w:val="fr-CA"/>
              </w:rPr>
              <w:fldChar w:fldCharType="end"/>
            </w:r>
          </w:p>
        </w:tc>
      </w:tr>
    </w:tbl>
    <w:p w14:paraId="46C266CC" w14:textId="77777777" w:rsidR="00192DB7" w:rsidRPr="005345DD" w:rsidRDefault="001A7478" w:rsidP="00192DB7">
      <w:pPr>
        <w:pStyle w:val="Titre3"/>
      </w:pPr>
      <w:r>
        <w:fldChar w:fldCharType="begin">
          <w:ffData>
            <w:name w:val=""/>
            <w:enabled/>
            <w:calcOnExit w:val="0"/>
            <w:textInput>
              <w:default w:val="[Titre du premier sujet]"/>
            </w:textInput>
          </w:ffData>
        </w:fldChar>
      </w:r>
      <w:r w:rsidR="00192DB7">
        <w:instrText xml:space="preserve"> FORMTEXT </w:instrText>
      </w:r>
      <w:r>
        <w:fldChar w:fldCharType="separate"/>
      </w:r>
      <w:bookmarkStart w:id="38" w:name="_Toc183008615"/>
      <w:r w:rsidR="00192DB7">
        <w:rPr>
          <w:noProof/>
        </w:rPr>
        <w:t>[Titre du premier sujet]</w:t>
      </w:r>
      <w:bookmarkEnd w:id="38"/>
      <w:r>
        <w:fldChar w:fldCharType="end"/>
      </w:r>
    </w:p>
    <w:p w14:paraId="2AEE8843" w14:textId="77777777" w:rsidR="00192DB7" w:rsidRDefault="001A7478" w:rsidP="00192DB7">
      <w:pPr>
        <w:pStyle w:val="Corpsdetexte"/>
        <w:rPr>
          <w:lang w:val="fr-CA"/>
        </w:rPr>
      </w:pPr>
      <w:r>
        <w:rPr>
          <w:lang w:val="fr-CA"/>
        </w:rPr>
        <w:fldChar w:fldCharType="begin">
          <w:ffData>
            <w:name w:val=""/>
            <w:enabled/>
            <w:calcOnExit w:val="0"/>
            <w:textInput>
              <w:default w:val="[Texte]"/>
            </w:textInput>
          </w:ffData>
        </w:fldChar>
      </w:r>
      <w:r w:rsidR="00192DB7">
        <w:rPr>
          <w:lang w:val="fr-CA"/>
        </w:rPr>
        <w:instrText xml:space="preserve"> FORMTEXT </w:instrText>
      </w:r>
      <w:r>
        <w:rPr>
          <w:lang w:val="fr-CA"/>
        </w:rPr>
      </w:r>
      <w:r>
        <w:rPr>
          <w:lang w:val="fr-CA"/>
        </w:rPr>
        <w:fldChar w:fldCharType="separate"/>
      </w:r>
      <w:r w:rsidR="00192DB7">
        <w:rPr>
          <w:noProof/>
          <w:lang w:val="fr-CA"/>
        </w:rPr>
        <w:t>[Texte]</w:t>
      </w:r>
      <w:r>
        <w:rPr>
          <w:lang w:val="fr-CA"/>
        </w:rPr>
        <w:fldChar w:fldCharType="end"/>
      </w:r>
    </w:p>
    <w:p w14:paraId="1BEE3840" w14:textId="77777777" w:rsidR="00960261" w:rsidRDefault="00960261" w:rsidP="00960261">
      <w:pPr>
        <w:pStyle w:val="Corpsdetexte"/>
        <w:rPr>
          <w:lang w:val="fr-CA"/>
        </w:rPr>
      </w:pPr>
      <w:r>
        <w:rPr>
          <w:lang w:val="fr-CA"/>
        </w:rPr>
        <w:fldChar w:fldCharType="begin">
          <w:ffData>
            <w:name w:val=""/>
            <w:enabled/>
            <w:calcOnExit w:val="0"/>
            <w:textInput>
              <w:default w:val="[Texte]"/>
            </w:textInput>
          </w:ffData>
        </w:fldChar>
      </w:r>
      <w:r>
        <w:rPr>
          <w:lang w:val="fr-CA"/>
        </w:rPr>
        <w:instrText xml:space="preserve"> FORMTEXT </w:instrText>
      </w:r>
      <w:r>
        <w:rPr>
          <w:lang w:val="fr-CA"/>
        </w:rPr>
      </w:r>
      <w:r>
        <w:rPr>
          <w:lang w:val="fr-CA"/>
        </w:rPr>
        <w:fldChar w:fldCharType="separate"/>
      </w:r>
      <w:r>
        <w:rPr>
          <w:noProof/>
          <w:lang w:val="fr-CA"/>
        </w:rPr>
        <w:t>[TP et TD si nécessaire: voir annexe]</w:t>
      </w:r>
      <w:r>
        <w:rPr>
          <w:lang w:val="fr-CA"/>
        </w:rPr>
        <w:fldChar w:fldCharType="end"/>
      </w:r>
    </w:p>
    <w:p w14:paraId="1CF0B4C9" w14:textId="77777777" w:rsidR="00960261" w:rsidRDefault="00960261" w:rsidP="00192DB7">
      <w:pPr>
        <w:pStyle w:val="Corpsdetexte"/>
        <w:rPr>
          <w:lang w:val="fr-CA"/>
        </w:rPr>
      </w:pPr>
    </w:p>
    <w:p w14:paraId="59544C13" w14:textId="77777777" w:rsidR="00192DB7" w:rsidRPr="005345DD" w:rsidRDefault="001A7478" w:rsidP="00192DB7">
      <w:pPr>
        <w:pStyle w:val="Titre3"/>
      </w:pPr>
      <w:r>
        <w:lastRenderedPageBreak/>
        <w:fldChar w:fldCharType="begin">
          <w:ffData>
            <w:name w:val=""/>
            <w:enabled/>
            <w:calcOnExit w:val="0"/>
            <w:textInput>
              <w:default w:val="[Titre du deuxième sujet]"/>
            </w:textInput>
          </w:ffData>
        </w:fldChar>
      </w:r>
      <w:r w:rsidR="00192DB7">
        <w:instrText xml:space="preserve"> FORMTEXT </w:instrText>
      </w:r>
      <w:r>
        <w:fldChar w:fldCharType="separate"/>
      </w:r>
      <w:bookmarkStart w:id="39" w:name="_Toc183008616"/>
      <w:r w:rsidR="00192DB7">
        <w:rPr>
          <w:noProof/>
        </w:rPr>
        <w:t>[Titre du deuxième sujet]</w:t>
      </w:r>
      <w:bookmarkEnd w:id="39"/>
      <w:r>
        <w:fldChar w:fldCharType="end"/>
      </w:r>
    </w:p>
    <w:p w14:paraId="11F75291" w14:textId="77777777" w:rsidR="00192DB7" w:rsidRDefault="001A7478" w:rsidP="00192DB7">
      <w:pPr>
        <w:pStyle w:val="Corpsdetexte"/>
        <w:rPr>
          <w:lang w:val="fr-CA"/>
        </w:rPr>
      </w:pPr>
      <w:r>
        <w:rPr>
          <w:lang w:val="fr-CA"/>
        </w:rPr>
        <w:fldChar w:fldCharType="begin">
          <w:ffData>
            <w:name w:val=""/>
            <w:enabled/>
            <w:calcOnExit w:val="0"/>
            <w:textInput>
              <w:default w:val="[Texte]"/>
            </w:textInput>
          </w:ffData>
        </w:fldChar>
      </w:r>
      <w:r w:rsidR="00192DB7">
        <w:rPr>
          <w:lang w:val="fr-CA"/>
        </w:rPr>
        <w:instrText xml:space="preserve"> FORMTEXT </w:instrText>
      </w:r>
      <w:r>
        <w:rPr>
          <w:lang w:val="fr-CA"/>
        </w:rPr>
      </w:r>
      <w:r>
        <w:rPr>
          <w:lang w:val="fr-CA"/>
        </w:rPr>
        <w:fldChar w:fldCharType="separate"/>
      </w:r>
      <w:r w:rsidR="00192DB7">
        <w:rPr>
          <w:noProof/>
          <w:lang w:val="fr-CA"/>
        </w:rPr>
        <w:t>[Texte]</w:t>
      </w:r>
      <w:r>
        <w:rPr>
          <w:lang w:val="fr-CA"/>
        </w:rPr>
        <w:fldChar w:fldCharType="end"/>
      </w:r>
    </w:p>
    <w:p w14:paraId="58273A19" w14:textId="77777777" w:rsidR="00960261" w:rsidRDefault="00960261" w:rsidP="00960261">
      <w:pPr>
        <w:pStyle w:val="Corpsdetexte"/>
        <w:rPr>
          <w:lang w:val="fr-CA"/>
        </w:rPr>
      </w:pPr>
      <w:r>
        <w:rPr>
          <w:lang w:val="fr-CA"/>
        </w:rPr>
        <w:fldChar w:fldCharType="begin">
          <w:ffData>
            <w:name w:val=""/>
            <w:enabled/>
            <w:calcOnExit w:val="0"/>
            <w:textInput>
              <w:default w:val="[Texte]"/>
            </w:textInput>
          </w:ffData>
        </w:fldChar>
      </w:r>
      <w:r>
        <w:rPr>
          <w:lang w:val="fr-CA"/>
        </w:rPr>
        <w:instrText xml:space="preserve"> FORMTEXT </w:instrText>
      </w:r>
      <w:r>
        <w:rPr>
          <w:lang w:val="fr-CA"/>
        </w:rPr>
      </w:r>
      <w:r>
        <w:rPr>
          <w:lang w:val="fr-CA"/>
        </w:rPr>
        <w:fldChar w:fldCharType="separate"/>
      </w:r>
      <w:r>
        <w:rPr>
          <w:noProof/>
          <w:lang w:val="fr-CA"/>
        </w:rPr>
        <w:t>[TP et TD si nécessaire: voir annexe]</w:t>
      </w:r>
      <w:r>
        <w:rPr>
          <w:lang w:val="fr-CA"/>
        </w:rPr>
        <w:fldChar w:fldCharType="end"/>
      </w:r>
    </w:p>
    <w:p w14:paraId="73ECBE79" w14:textId="77777777" w:rsidR="00960261" w:rsidRPr="005345DD" w:rsidRDefault="00960261" w:rsidP="00192DB7">
      <w:pPr>
        <w:pStyle w:val="Corpsdetexte"/>
        <w:rPr>
          <w:lang w:val="fr-CA"/>
        </w:rPr>
      </w:pPr>
    </w:p>
    <w:p w14:paraId="5C542FA7" w14:textId="77777777" w:rsidR="00192DB7" w:rsidRPr="005345DD" w:rsidRDefault="00192DB7" w:rsidP="00192DB7">
      <w:pPr>
        <w:pStyle w:val="Titre2"/>
        <w:rPr>
          <w:lang w:val="fr-CA"/>
        </w:rPr>
      </w:pPr>
      <w:bookmarkStart w:id="40" w:name="_Toc183008617"/>
      <w:r>
        <w:rPr>
          <w:lang w:val="fr-CA"/>
        </w:rPr>
        <w:t xml:space="preserve">Résumé du </w:t>
      </w:r>
      <w:r w:rsidR="00C80316">
        <w:rPr>
          <w:lang w:val="fr-CA"/>
        </w:rPr>
        <w:t>Chapitre ou séquence ou module</w:t>
      </w:r>
      <w:r w:rsidR="008E2A37">
        <w:rPr>
          <w:lang w:val="fr-CA"/>
        </w:rPr>
        <w:t xml:space="preserve"> (facultatif)</w:t>
      </w:r>
      <w:bookmarkEnd w:id="40"/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1435"/>
        <w:gridCol w:w="7779"/>
      </w:tblGrid>
      <w:tr w:rsidR="00192DB7" w:rsidRPr="009D64B5" w14:paraId="2112CA92" w14:textId="77777777" w:rsidTr="006C3254">
        <w:tc>
          <w:tcPr>
            <w:tcW w:w="1435" w:type="dxa"/>
          </w:tcPr>
          <w:p w14:paraId="24B4F1B6" w14:textId="77777777" w:rsidR="00192DB7" w:rsidRPr="00606636" w:rsidRDefault="001E47D8" w:rsidP="004A7778">
            <w:pPr>
              <w:pStyle w:val="Corpsdetexte"/>
              <w:keepNext/>
              <w:jc w:val="center"/>
              <w:rPr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44051B45" wp14:editId="12F3FD36">
                  <wp:extent cx="516255" cy="516255"/>
                  <wp:effectExtent l="0" t="0" r="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9" w:type="dxa"/>
          </w:tcPr>
          <w:p w14:paraId="4CA99700" w14:textId="77777777" w:rsidR="00192DB7" w:rsidRPr="005345DD" w:rsidRDefault="00192DB7" w:rsidP="004A7778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t xml:space="preserve">Dans ce </w:t>
            </w:r>
            <w:r w:rsidR="00C80316">
              <w:rPr>
                <w:lang w:val="fr-CA"/>
              </w:rPr>
              <w:t>Chapitre ou séquence ou module</w:t>
            </w:r>
            <w:r>
              <w:rPr>
                <w:lang w:val="fr-CA"/>
              </w:rPr>
              <w:t>, vous avez appris…</w:t>
            </w:r>
            <w:r w:rsidRPr="005345DD">
              <w:rPr>
                <w:lang w:val="fr-CA"/>
              </w:rPr>
              <w:t xml:space="preserve"> </w:t>
            </w:r>
            <w:r w:rsidR="001A7478">
              <w:rPr>
                <w:lang w:val="fr-CA"/>
              </w:rPr>
              <w:fldChar w:fldCharType="begin">
                <w:ffData>
                  <w:name w:val="Text110"/>
                  <w:enabled/>
                  <w:calcOnExit w:val="0"/>
                  <w:textInput>
                    <w:default w:val="[Ajoutez le texte du résumé - c'est une bonne idée de faire référence aux objectifs du module ici...]"/>
                  </w:textInput>
                </w:ffData>
              </w:fldChar>
            </w:r>
            <w:r>
              <w:rPr>
                <w:lang w:val="fr-CA"/>
              </w:rPr>
              <w:instrText xml:space="preserve"> FORMTEXT </w:instrText>
            </w:r>
            <w:r w:rsidR="001A7478">
              <w:rPr>
                <w:lang w:val="fr-CA"/>
              </w:rPr>
            </w:r>
            <w:r w:rsidR="001A7478"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 xml:space="preserve">[Ajoutez le texte du résumé - c'est une bonne idée de faire référence aux objectifs du </w:t>
            </w:r>
            <w:r w:rsidR="00C80316">
              <w:rPr>
                <w:noProof/>
                <w:lang w:val="fr-CA"/>
              </w:rPr>
              <w:t>Chapitre ou séquence ou module</w:t>
            </w:r>
            <w:r>
              <w:rPr>
                <w:noProof/>
                <w:lang w:val="fr-CA"/>
              </w:rPr>
              <w:t xml:space="preserve"> ici...]</w:t>
            </w:r>
            <w:r w:rsidR="001A7478">
              <w:rPr>
                <w:lang w:val="fr-CA"/>
              </w:rPr>
              <w:fldChar w:fldCharType="end"/>
            </w:r>
          </w:p>
        </w:tc>
      </w:tr>
    </w:tbl>
    <w:p w14:paraId="68F20845" w14:textId="77777777" w:rsidR="00192DB7" w:rsidRPr="005345DD" w:rsidRDefault="00192DB7" w:rsidP="00192DB7">
      <w:pPr>
        <w:pStyle w:val="Corpsdetexte"/>
        <w:rPr>
          <w:lang w:val="fr-CA"/>
        </w:rPr>
      </w:pPr>
    </w:p>
    <w:p w14:paraId="283438FA" w14:textId="77777777" w:rsidR="00192DB7" w:rsidRPr="005345DD" w:rsidRDefault="001A7478" w:rsidP="00192DB7">
      <w:pPr>
        <w:pStyle w:val="Corpsdetexte"/>
        <w:rPr>
          <w:lang w:val="fr-CA"/>
        </w:rPr>
      </w:pPr>
      <w:r>
        <w:rPr>
          <w:lang w:val="fr-CA"/>
        </w:rPr>
        <w:fldChar w:fldCharType="begin">
          <w:ffData>
            <w:name w:val="Text366"/>
            <w:enabled/>
            <w:calcOnExit w:val="0"/>
            <w:textInput>
              <w:default w:val="[Texte]"/>
            </w:textInput>
          </w:ffData>
        </w:fldChar>
      </w:r>
      <w:r w:rsidR="00192DB7">
        <w:rPr>
          <w:lang w:val="fr-CA"/>
        </w:rPr>
        <w:instrText xml:space="preserve"> FORMTEXT </w:instrText>
      </w:r>
      <w:r>
        <w:rPr>
          <w:lang w:val="fr-CA"/>
        </w:rPr>
      </w:r>
      <w:r>
        <w:rPr>
          <w:lang w:val="fr-CA"/>
        </w:rPr>
        <w:fldChar w:fldCharType="separate"/>
      </w:r>
      <w:r w:rsidR="00192DB7">
        <w:rPr>
          <w:noProof/>
          <w:lang w:val="fr-CA"/>
        </w:rPr>
        <w:t>[Texte]</w:t>
      </w:r>
      <w:r>
        <w:rPr>
          <w:lang w:val="fr-CA"/>
        </w:rPr>
        <w:fldChar w:fldCharType="end"/>
      </w:r>
    </w:p>
    <w:p w14:paraId="767A9699" w14:textId="77777777" w:rsidR="00192DB7" w:rsidRPr="005345DD" w:rsidRDefault="00C80316" w:rsidP="00192DB7">
      <w:pPr>
        <w:pStyle w:val="Titre2"/>
        <w:rPr>
          <w:lang w:val="fr-CA"/>
        </w:rPr>
      </w:pPr>
      <w:bookmarkStart w:id="41" w:name="_Toc183008618"/>
      <w:r>
        <w:rPr>
          <w:noProof/>
          <w:lang w:val="fr-CA" w:eastAsia="en-GB"/>
        </w:rPr>
        <w:t>Evaluation formative</w:t>
      </w:r>
      <w:bookmarkEnd w:id="41"/>
    </w:p>
    <w:tbl>
      <w:tblPr>
        <w:tblW w:w="0" w:type="auto"/>
        <w:tblInd w:w="-714" w:type="dxa"/>
        <w:tblLayout w:type="fixed"/>
        <w:tblLook w:val="01E0" w:firstRow="1" w:lastRow="1" w:firstColumn="1" w:lastColumn="1" w:noHBand="0" w:noVBand="0"/>
      </w:tblPr>
      <w:tblGrid>
        <w:gridCol w:w="1435"/>
        <w:gridCol w:w="7779"/>
      </w:tblGrid>
      <w:tr w:rsidR="00192DB7" w:rsidRPr="009D64B5" w14:paraId="4ECCEDE8" w14:textId="77777777" w:rsidTr="006C3254">
        <w:tc>
          <w:tcPr>
            <w:tcW w:w="1435" w:type="dxa"/>
          </w:tcPr>
          <w:p w14:paraId="57F06C3C" w14:textId="77777777" w:rsidR="00192DB7" w:rsidRPr="00F85406" w:rsidRDefault="001E47D8" w:rsidP="004A7778">
            <w:pPr>
              <w:pStyle w:val="Corpsdetexte"/>
              <w:keepNext/>
              <w:jc w:val="center"/>
              <w:rPr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3545BD9C" wp14:editId="4F87DDF7">
                  <wp:extent cx="635000" cy="494665"/>
                  <wp:effectExtent l="0" t="0" r="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9" w:type="dxa"/>
          </w:tcPr>
          <w:p w14:paraId="3D750EFE" w14:textId="77777777" w:rsidR="00192DB7" w:rsidRPr="005345DD" w:rsidRDefault="001A7478" w:rsidP="004A7778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182"/>
                  <w:enabled/>
                  <w:calcOnExit w:val="0"/>
                  <w:textInput>
                    <w:default w:val="[Texte du devoir ou travail.]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[Texte du devoir ou travail.]</w:t>
            </w:r>
            <w:r>
              <w:rPr>
                <w:lang w:val="fr-CA"/>
              </w:rPr>
              <w:fldChar w:fldCharType="end"/>
            </w:r>
          </w:p>
        </w:tc>
      </w:tr>
    </w:tbl>
    <w:p w14:paraId="26CFA9A3" w14:textId="77777777" w:rsidR="00192DB7" w:rsidRPr="005345DD" w:rsidRDefault="00192DB7" w:rsidP="00192DB7">
      <w:pPr>
        <w:pStyle w:val="Corpsdetexte"/>
        <w:rPr>
          <w:lang w:val="fr-CA"/>
        </w:rPr>
      </w:pPr>
    </w:p>
    <w:p w14:paraId="07AB8937" w14:textId="77777777" w:rsidR="00192DB7" w:rsidRPr="005345DD" w:rsidRDefault="00C80316" w:rsidP="00192DB7">
      <w:pPr>
        <w:pStyle w:val="Titre2"/>
        <w:rPr>
          <w:lang w:val="fr-CA"/>
        </w:rPr>
      </w:pPr>
      <w:bookmarkStart w:id="42" w:name="_Toc183008619"/>
      <w:r>
        <w:rPr>
          <w:lang w:val="fr-CA"/>
        </w:rPr>
        <w:t>Auto-é</w:t>
      </w:r>
      <w:r w:rsidR="00192DB7">
        <w:rPr>
          <w:lang w:val="fr-CA"/>
        </w:rPr>
        <w:t>valuation</w:t>
      </w:r>
      <w:bookmarkEnd w:id="42"/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1435"/>
        <w:gridCol w:w="7779"/>
      </w:tblGrid>
      <w:tr w:rsidR="00192DB7" w:rsidRPr="009D64B5" w14:paraId="076BDE58" w14:textId="77777777" w:rsidTr="006C3254">
        <w:tc>
          <w:tcPr>
            <w:tcW w:w="1435" w:type="dxa"/>
          </w:tcPr>
          <w:p w14:paraId="5ABBC2E5" w14:textId="77777777" w:rsidR="00192DB7" w:rsidRPr="005345DD" w:rsidRDefault="001E47D8" w:rsidP="004A7778">
            <w:pPr>
              <w:pStyle w:val="Corpsdetexte"/>
              <w:keepNext/>
              <w:jc w:val="center"/>
              <w:rPr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2A5B33D5" wp14:editId="07E049D3">
                  <wp:extent cx="532765" cy="532765"/>
                  <wp:effectExtent l="0" t="0" r="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30A2B4" w14:textId="77777777" w:rsidR="00192DB7" w:rsidRPr="005345DD" w:rsidRDefault="00192DB7" w:rsidP="004A7778">
            <w:pPr>
              <w:pStyle w:val="Corpsdetexte"/>
              <w:jc w:val="center"/>
              <w:rPr>
                <w:lang w:val="fr-CA"/>
              </w:rPr>
            </w:pPr>
          </w:p>
        </w:tc>
        <w:tc>
          <w:tcPr>
            <w:tcW w:w="7779" w:type="dxa"/>
          </w:tcPr>
          <w:p w14:paraId="14DED997" w14:textId="77777777" w:rsidR="00192DB7" w:rsidRDefault="001A7478" w:rsidP="004A7778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165"/>
                  <w:enabled/>
                  <w:calcOnExit w:val="0"/>
                  <w:textInput>
                    <w:default w:val="[Texte d'introduction à l'évaluation]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[Texte d'introduction à l'évaluation]</w:t>
            </w:r>
            <w:r>
              <w:rPr>
                <w:lang w:val="fr-CA"/>
              </w:rPr>
              <w:fldChar w:fldCharType="end"/>
            </w:r>
          </w:p>
          <w:p w14:paraId="444E359F" w14:textId="77777777" w:rsidR="00192DB7" w:rsidRPr="005345DD" w:rsidRDefault="001A7478" w:rsidP="004A7778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ursuivez au besoin avec les questions de l'évaluation.]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[Poursuivez au besoin avec les questions de l'évaluation.]</w:t>
            </w:r>
            <w:r>
              <w:rPr>
                <w:lang w:val="fr-CA"/>
              </w:rPr>
              <w:fldChar w:fldCharType="end"/>
            </w:r>
          </w:p>
        </w:tc>
      </w:tr>
    </w:tbl>
    <w:p w14:paraId="503D97AE" w14:textId="77777777" w:rsidR="00192DB7" w:rsidRPr="005345DD" w:rsidRDefault="00192DB7" w:rsidP="00192DB7">
      <w:pPr>
        <w:pStyle w:val="Corpsdetexte"/>
        <w:rPr>
          <w:lang w:val="fr-CA"/>
        </w:rPr>
      </w:pPr>
    </w:p>
    <w:p w14:paraId="65F0D383" w14:textId="77777777" w:rsidR="00B5115F" w:rsidRPr="005345DD" w:rsidRDefault="00C80316" w:rsidP="006C3254">
      <w:pPr>
        <w:pStyle w:val="Titre1"/>
      </w:pPr>
      <w:bookmarkStart w:id="43" w:name="_Toc183008620"/>
      <w:r>
        <w:lastRenderedPageBreak/>
        <w:t>Chapitre ou séquence ou module</w:t>
      </w:r>
      <w:r w:rsidR="00B5115F" w:rsidRPr="005345DD">
        <w:t xml:space="preserve"> </w:t>
      </w:r>
      <w:r w:rsidR="00B5115F">
        <w:t>3</w:t>
      </w:r>
      <w:bookmarkEnd w:id="43"/>
    </w:p>
    <w:p w14:paraId="62EF389B" w14:textId="77777777" w:rsidR="00B5115F" w:rsidRPr="005345DD" w:rsidRDefault="00B5115F" w:rsidP="00B5115F">
      <w:pPr>
        <w:pStyle w:val="Titre2"/>
        <w:rPr>
          <w:lang w:val="fr-CA"/>
        </w:rPr>
      </w:pPr>
      <w:r>
        <w:rPr>
          <w:lang w:val="fr-CA"/>
        </w:rPr>
        <w:fldChar w:fldCharType="begin">
          <w:ffData>
            <w:name w:val="Text157"/>
            <w:enabled/>
            <w:calcOnExit w:val="0"/>
            <w:textInput>
              <w:default w:val="[Titre de l'unité d'enseignement]"/>
            </w:textInput>
          </w:ffData>
        </w:fldChar>
      </w:r>
      <w:r>
        <w:rPr>
          <w:lang w:val="fr-CA"/>
        </w:rPr>
        <w:instrText xml:space="preserve"> FORMTEXT </w:instrText>
      </w:r>
      <w:r>
        <w:rPr>
          <w:lang w:val="fr-CA"/>
        </w:rPr>
      </w:r>
      <w:r>
        <w:rPr>
          <w:lang w:val="fr-CA"/>
        </w:rPr>
        <w:fldChar w:fldCharType="separate"/>
      </w:r>
      <w:bookmarkStart w:id="44" w:name="_Toc183008621"/>
      <w:r>
        <w:rPr>
          <w:noProof/>
          <w:lang w:val="fr-CA"/>
        </w:rPr>
        <w:t>[Titre d</w:t>
      </w:r>
      <w:r w:rsidR="00F17235">
        <w:rPr>
          <w:noProof/>
          <w:lang w:val="fr-CA"/>
        </w:rPr>
        <w:t xml:space="preserve">u </w:t>
      </w:r>
      <w:r w:rsidR="00C80316">
        <w:rPr>
          <w:noProof/>
          <w:lang w:val="fr-CA"/>
        </w:rPr>
        <w:t>Chapitre ou séquence ou module</w:t>
      </w:r>
      <w:r>
        <w:rPr>
          <w:noProof/>
          <w:lang w:val="fr-CA"/>
        </w:rPr>
        <w:t>]</w:t>
      </w:r>
      <w:bookmarkEnd w:id="44"/>
      <w:r>
        <w:rPr>
          <w:lang w:val="fr-CA"/>
        </w:rPr>
        <w:fldChar w:fldCharType="end"/>
      </w:r>
    </w:p>
    <w:p w14:paraId="0E5B815B" w14:textId="77777777" w:rsidR="00192DB7" w:rsidRPr="005345DD" w:rsidRDefault="00192DB7" w:rsidP="00192DB7">
      <w:pPr>
        <w:pStyle w:val="Titre3"/>
      </w:pPr>
      <w:bookmarkStart w:id="45" w:name="_Toc183008622"/>
      <w:r w:rsidRPr="007E72BF">
        <w:t>Introduction</w:t>
      </w:r>
      <w:bookmarkEnd w:id="45"/>
    </w:p>
    <w:tbl>
      <w:tblPr>
        <w:tblW w:w="9215" w:type="dxa"/>
        <w:tblLook w:val="01E0" w:firstRow="1" w:lastRow="1" w:firstColumn="1" w:lastColumn="1" w:noHBand="0" w:noVBand="0"/>
      </w:tblPr>
      <w:tblGrid>
        <w:gridCol w:w="1450"/>
        <w:gridCol w:w="7765"/>
      </w:tblGrid>
      <w:tr w:rsidR="00192DB7" w:rsidRPr="009D64B5" w14:paraId="1D08F939" w14:textId="77777777" w:rsidTr="006C3254">
        <w:tc>
          <w:tcPr>
            <w:tcW w:w="1450" w:type="dxa"/>
          </w:tcPr>
          <w:p w14:paraId="677E3AE0" w14:textId="77777777" w:rsidR="00192DB7" w:rsidRPr="005345DD" w:rsidRDefault="001E47D8" w:rsidP="004A7778">
            <w:pPr>
              <w:pStyle w:val="Corpsdetexte"/>
              <w:keepNext/>
              <w:jc w:val="center"/>
              <w:rPr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427CD627" wp14:editId="4A308057">
                  <wp:extent cx="516255" cy="516255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A593C4" w14:textId="77777777" w:rsidR="00192DB7" w:rsidRPr="005345DD" w:rsidRDefault="00192DB7" w:rsidP="004A7778">
            <w:pPr>
              <w:pStyle w:val="Corpsdetexte"/>
              <w:jc w:val="center"/>
              <w:rPr>
                <w:lang w:val="fr-CA"/>
              </w:rPr>
            </w:pPr>
            <w:r>
              <w:rPr>
                <w:color w:val="000080"/>
                <w:lang w:val="fr-CA"/>
              </w:rPr>
              <w:t>Survol</w:t>
            </w:r>
          </w:p>
        </w:tc>
        <w:tc>
          <w:tcPr>
            <w:tcW w:w="7765" w:type="dxa"/>
          </w:tcPr>
          <w:p w14:paraId="1B22B1BA" w14:textId="77777777" w:rsidR="00192DB7" w:rsidRPr="008C2B49" w:rsidRDefault="001A7478" w:rsidP="004A7778">
            <w:pPr>
              <w:pStyle w:val="Corpsdetexte"/>
              <w:rPr>
                <w:szCs w:val="4"/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érez ici un schéma ou une description qui résume bien le module. 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 xml:space="preserve">[insérez ici un schéma ou une description qui résume bien le </w:t>
            </w:r>
            <w:r w:rsidR="00C80316">
              <w:rPr>
                <w:noProof/>
                <w:lang w:val="fr-CA"/>
              </w:rPr>
              <w:t>Chapitre ou séquence ou module</w:t>
            </w:r>
            <w:r w:rsidR="00192DB7">
              <w:rPr>
                <w:noProof/>
                <w:lang w:val="fr-CA"/>
              </w:rPr>
              <w:t>. 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 xml:space="preserve"> </w:t>
            </w:r>
          </w:p>
        </w:tc>
      </w:tr>
    </w:tbl>
    <w:p w14:paraId="7C4DD293" w14:textId="77777777" w:rsidR="00192DB7" w:rsidRDefault="00192DB7" w:rsidP="00192DB7">
      <w:pPr>
        <w:pStyle w:val="Corpsdetexte"/>
        <w:rPr>
          <w:lang w:val="fr-CA"/>
        </w:rPr>
      </w:pPr>
    </w:p>
    <w:p w14:paraId="50944D8F" w14:textId="77777777" w:rsidR="00192DB7" w:rsidRPr="005345DD" w:rsidRDefault="00192DB7" w:rsidP="00192DB7">
      <w:pPr>
        <w:pStyle w:val="Corpsdetexte"/>
        <w:rPr>
          <w:lang w:val="fr-CA"/>
        </w:rPr>
      </w:pPr>
      <w:r>
        <w:rPr>
          <w:lang w:val="fr-CA"/>
        </w:rPr>
        <w:t xml:space="preserve">À la fin de ce </w:t>
      </w:r>
      <w:r w:rsidR="00C80316">
        <w:rPr>
          <w:lang w:val="fr-CA"/>
        </w:rPr>
        <w:t>Chapitre ou séquence ou module</w:t>
      </w:r>
      <w:r>
        <w:rPr>
          <w:lang w:val="fr-CA"/>
        </w:rPr>
        <w:t xml:space="preserve">, vous serez en mesure de </w:t>
      </w:r>
      <w:r w:rsidRPr="005345DD">
        <w:rPr>
          <w:lang w:val="fr-CA"/>
        </w:rPr>
        <w:t>:</w:t>
      </w:r>
    </w:p>
    <w:tbl>
      <w:tblPr>
        <w:tblW w:w="0" w:type="auto"/>
        <w:tblInd w:w="-560" w:type="dxa"/>
        <w:tblLook w:val="01E0" w:firstRow="1" w:lastRow="1" w:firstColumn="1" w:lastColumn="1" w:noHBand="0" w:noVBand="0"/>
      </w:tblPr>
      <w:tblGrid>
        <w:gridCol w:w="1450"/>
        <w:gridCol w:w="7765"/>
      </w:tblGrid>
      <w:tr w:rsidR="00192DB7" w:rsidRPr="005345DD" w14:paraId="57E6F97C" w14:textId="77777777" w:rsidTr="004E39B7">
        <w:tc>
          <w:tcPr>
            <w:tcW w:w="1450" w:type="dxa"/>
          </w:tcPr>
          <w:p w14:paraId="64704009" w14:textId="77777777" w:rsidR="00192DB7" w:rsidRPr="005345DD" w:rsidRDefault="001E47D8" w:rsidP="004A7778">
            <w:pPr>
              <w:pStyle w:val="Corpsdetexte"/>
              <w:keepNext/>
              <w:jc w:val="center"/>
              <w:rPr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41B87235" wp14:editId="5C02249B">
                  <wp:extent cx="564515" cy="543560"/>
                  <wp:effectExtent l="0" t="0" r="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559859" w14:textId="77777777" w:rsidR="00192DB7" w:rsidRPr="005345DD" w:rsidRDefault="00192DB7" w:rsidP="004A7778">
            <w:pPr>
              <w:pStyle w:val="Corpsdetexte"/>
              <w:jc w:val="center"/>
              <w:rPr>
                <w:lang w:val="fr-CA"/>
              </w:rPr>
            </w:pPr>
            <w:r>
              <w:rPr>
                <w:color w:val="000080"/>
                <w:lang w:val="fr-CA"/>
              </w:rPr>
              <w:t>Objectifs</w:t>
            </w:r>
          </w:p>
        </w:tc>
        <w:tc>
          <w:tcPr>
            <w:tcW w:w="7765" w:type="dxa"/>
          </w:tcPr>
          <w:p w14:paraId="0BC26A93" w14:textId="77777777" w:rsidR="00192DB7" w:rsidRPr="005345DD" w:rsidRDefault="001A7478" w:rsidP="004A7778">
            <w:pPr>
              <w:pStyle w:val="Listepuces"/>
              <w:rPr>
                <w:szCs w:val="4"/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u besoin, pour une ou plusieurs tâches essentielles, rédiger objectif complet, avec conditions, énoncé d'action et niveau de performance souhaité.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[au besoin, pour une ou plusieurs tâches essentielles, rédiger objectif complet, avec conditions, énoncé d'action et niveau de performance souhaité.]</w:t>
            </w:r>
            <w:r>
              <w:rPr>
                <w:lang w:val="fr-CA"/>
              </w:rPr>
              <w:fldChar w:fldCharType="end"/>
            </w:r>
          </w:p>
          <w:p w14:paraId="3C7F2D85" w14:textId="77777777" w:rsidR="00192DB7" w:rsidRPr="005345DD" w:rsidRDefault="001A7478" w:rsidP="004A7778">
            <w:pPr>
              <w:pStyle w:val="Listepuces"/>
              <w:rPr>
                <w:szCs w:val="4"/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rbe d'action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[verbe d'action]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 xml:space="preserve"> </w:t>
            </w:r>
            <w:r>
              <w:rPr>
                <w:lang w:val="fr-CA"/>
              </w:rPr>
              <w:fldChar w:fldCharType="begin">
                <w:ffData>
                  <w:name w:val="Text212"/>
                  <w:enabled/>
                  <w:calcOnExit w:val="0"/>
                  <w:textInput>
                    <w:default w:val="[completer l'énoncé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[completer l'énoncé]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>.</w:t>
            </w:r>
          </w:p>
          <w:p w14:paraId="76020FEB" w14:textId="77777777" w:rsidR="00192DB7" w:rsidRPr="005345DD" w:rsidRDefault="001A7478" w:rsidP="004A7778">
            <w:pPr>
              <w:pStyle w:val="Listepuces"/>
              <w:rPr>
                <w:szCs w:val="4"/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rbe d'action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[verbe d'action]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 xml:space="preserve"> </w:t>
            </w:r>
            <w:r>
              <w:rPr>
                <w:lang w:val="fr-CA"/>
              </w:rPr>
              <w:fldChar w:fldCharType="begin">
                <w:ffData>
                  <w:name w:val="Text212"/>
                  <w:enabled/>
                  <w:calcOnExit w:val="0"/>
                  <w:textInput>
                    <w:default w:val="[completer l'énoncé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[completer l'énoncé]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>.</w:t>
            </w:r>
          </w:p>
          <w:p w14:paraId="4829AAF3" w14:textId="77777777" w:rsidR="00192DB7" w:rsidRPr="005345DD" w:rsidRDefault="001A7478" w:rsidP="004A7778">
            <w:pPr>
              <w:pStyle w:val="Listepuces"/>
              <w:rPr>
                <w:szCs w:val="4"/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rbe d'action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[verbe d'action]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 xml:space="preserve"> </w:t>
            </w:r>
            <w:r>
              <w:rPr>
                <w:lang w:val="fr-CA"/>
              </w:rPr>
              <w:fldChar w:fldCharType="begin">
                <w:ffData>
                  <w:name w:val="Text212"/>
                  <w:enabled/>
                  <w:calcOnExit w:val="0"/>
                  <w:textInput>
                    <w:default w:val="[completer l'énoncé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[completer l'énoncé]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>.</w:t>
            </w:r>
          </w:p>
          <w:p w14:paraId="018FFA6F" w14:textId="77777777" w:rsidR="00192DB7" w:rsidRPr="005345DD" w:rsidRDefault="001A7478" w:rsidP="004A7778">
            <w:pPr>
              <w:pStyle w:val="Listepuces"/>
              <w:rPr>
                <w:szCs w:val="4"/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rbe d'action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[verbe d'action]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 xml:space="preserve"> </w:t>
            </w:r>
            <w:r>
              <w:rPr>
                <w:lang w:val="fr-CA"/>
              </w:rPr>
              <w:fldChar w:fldCharType="begin">
                <w:ffData>
                  <w:name w:val="Text212"/>
                  <w:enabled/>
                  <w:calcOnExit w:val="0"/>
                  <w:textInput>
                    <w:default w:val="[completer l'énoncé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[completer l'énoncé]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>.</w:t>
            </w:r>
          </w:p>
          <w:p w14:paraId="0B8712C0" w14:textId="77777777" w:rsidR="00192DB7" w:rsidRPr="005345DD" w:rsidRDefault="001A7478" w:rsidP="004A7778">
            <w:pPr>
              <w:pStyle w:val="Listepuces"/>
              <w:rPr>
                <w:szCs w:val="4"/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rbe d'action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[verbe d'action]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 xml:space="preserve"> </w:t>
            </w:r>
            <w:r>
              <w:rPr>
                <w:lang w:val="fr-CA"/>
              </w:rPr>
              <w:fldChar w:fldCharType="begin">
                <w:ffData>
                  <w:name w:val="Text212"/>
                  <w:enabled/>
                  <w:calcOnExit w:val="0"/>
                  <w:textInput>
                    <w:default w:val="[completer l'énoncé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[completer l'énoncé]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>.</w:t>
            </w:r>
          </w:p>
        </w:tc>
      </w:tr>
    </w:tbl>
    <w:p w14:paraId="52FDF60E" w14:textId="77777777" w:rsidR="00192DB7" w:rsidRDefault="00192DB7" w:rsidP="00192DB7">
      <w:pPr>
        <w:pStyle w:val="Corpsdetexte"/>
        <w:rPr>
          <w:lang w:val="fr-CA"/>
        </w:rPr>
      </w:pPr>
    </w:p>
    <w:p w14:paraId="73D55DBC" w14:textId="77777777" w:rsidR="00192DB7" w:rsidRDefault="00192DB7" w:rsidP="00192DB7">
      <w:pPr>
        <w:pStyle w:val="Corpsdetexte"/>
        <w:rPr>
          <w:lang w:val="fr-CA"/>
        </w:rPr>
      </w:pPr>
      <w:r>
        <w:rPr>
          <w:lang w:val="fr-CA"/>
        </w:rPr>
        <w:t xml:space="preserve">Dans ce </w:t>
      </w:r>
      <w:r w:rsidR="00C80316">
        <w:rPr>
          <w:lang w:val="fr-CA"/>
        </w:rPr>
        <w:t>Chapitre ou séquence ou module</w:t>
      </w:r>
      <w:r>
        <w:rPr>
          <w:lang w:val="fr-CA"/>
        </w:rPr>
        <w:t>, vous verrez les nouvelles notions qui suivent :</w:t>
      </w:r>
    </w:p>
    <w:tbl>
      <w:tblPr>
        <w:tblW w:w="9215" w:type="dxa"/>
        <w:tblInd w:w="-68" w:type="dxa"/>
        <w:tblLayout w:type="fixed"/>
        <w:tblLook w:val="01E0" w:firstRow="1" w:lastRow="1" w:firstColumn="1" w:lastColumn="1" w:noHBand="0" w:noVBand="0"/>
      </w:tblPr>
      <w:tblGrid>
        <w:gridCol w:w="1436"/>
        <w:gridCol w:w="1994"/>
        <w:gridCol w:w="5785"/>
      </w:tblGrid>
      <w:tr w:rsidR="00192DB7" w:rsidRPr="005345DD" w14:paraId="4EF6ED9E" w14:textId="77777777" w:rsidTr="004E39B7">
        <w:tc>
          <w:tcPr>
            <w:tcW w:w="1436" w:type="dxa"/>
            <w:vMerge w:val="restart"/>
          </w:tcPr>
          <w:p w14:paraId="5B79EFA7" w14:textId="77777777" w:rsidR="00192DB7" w:rsidRPr="005345DD" w:rsidRDefault="001E47D8" w:rsidP="004A7778">
            <w:pPr>
              <w:pStyle w:val="Corpsdetexte"/>
              <w:keepNext/>
              <w:jc w:val="center"/>
              <w:rPr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594347D7" wp14:editId="0527F4C7">
                  <wp:extent cx="553720" cy="532765"/>
                  <wp:effectExtent l="0" t="0" r="0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EBCB55" w14:textId="77777777" w:rsidR="00192DB7" w:rsidRPr="005345DD" w:rsidRDefault="008637FF" w:rsidP="004A7778">
            <w:pPr>
              <w:pStyle w:val="Corpsdetexte"/>
              <w:jc w:val="center"/>
              <w:rPr>
                <w:color w:val="000080"/>
                <w:lang w:val="fr-CA"/>
              </w:rPr>
            </w:pPr>
            <w:r w:rsidRPr="00C80316">
              <w:rPr>
                <w:color w:val="000080"/>
                <w:lang w:val="fr-CA"/>
              </w:rPr>
              <w:t>Concepts (si nécessaire)</w:t>
            </w:r>
          </w:p>
        </w:tc>
        <w:tc>
          <w:tcPr>
            <w:tcW w:w="1994" w:type="dxa"/>
          </w:tcPr>
          <w:p w14:paraId="43E46AC6" w14:textId="77777777" w:rsidR="00192DB7" w:rsidRPr="005345DD" w:rsidRDefault="001A7478" w:rsidP="0018050B">
            <w:pPr>
              <w:pStyle w:val="Corpsdetexte"/>
              <w:rPr>
                <w:lang w:val="fr-CA"/>
              </w:rPr>
            </w:pPr>
            <w:r>
              <w:rPr>
                <w:rStyle w:val="GlossaryTermChar"/>
                <w:lang w:val="fr-CA"/>
              </w:rPr>
              <w:fldChar w:fldCharType="begin">
                <w:ffData>
                  <w:name w:val="Text337"/>
                  <w:enabled/>
                  <w:calcOnExit w:val="0"/>
                  <w:textInput>
                    <w:default w:val="[Notion]"/>
                  </w:textInput>
                </w:ffData>
              </w:fldChar>
            </w:r>
            <w:r w:rsidR="00192DB7">
              <w:rPr>
                <w:rStyle w:val="GlossaryTermChar"/>
                <w:lang w:val="fr-CA"/>
              </w:rPr>
              <w:instrText xml:space="preserve"> FORMTEXT </w:instrText>
            </w:r>
            <w:r>
              <w:rPr>
                <w:rStyle w:val="GlossaryTermChar"/>
                <w:lang w:val="fr-CA"/>
              </w:rPr>
            </w:r>
            <w:r>
              <w:rPr>
                <w:rStyle w:val="GlossaryTermChar"/>
                <w:lang w:val="fr-CA"/>
              </w:rPr>
              <w:fldChar w:fldCharType="separate"/>
            </w:r>
            <w:r w:rsidR="00192DB7">
              <w:rPr>
                <w:rStyle w:val="GlossaryTermChar"/>
                <w:noProof/>
                <w:lang w:val="fr-CA"/>
              </w:rPr>
              <w:t>[Notion]</w:t>
            </w:r>
            <w:r>
              <w:rPr>
                <w:rStyle w:val="GlossaryTermChar"/>
                <w:lang w:val="fr-CA"/>
              </w:rPr>
              <w:fldChar w:fldCharType="end"/>
            </w:r>
            <w:r w:rsidR="00192DB7" w:rsidRPr="005345DD">
              <w:rPr>
                <w:rStyle w:val="GlossaryTermChar"/>
                <w:lang w:val="fr-CA"/>
              </w:rPr>
              <w:t>:</w:t>
            </w:r>
          </w:p>
        </w:tc>
        <w:tc>
          <w:tcPr>
            <w:tcW w:w="5785" w:type="dxa"/>
          </w:tcPr>
          <w:p w14:paraId="2CE1012D" w14:textId="77777777" w:rsidR="00192DB7" w:rsidRPr="005345DD" w:rsidRDefault="001A7478" w:rsidP="0018050B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335"/>
                  <w:enabled/>
                  <w:calcOnExit w:val="0"/>
                  <w:textInput>
                    <w:default w:val="[Définition sommaire]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[Définition sommaire]</w:t>
            </w:r>
            <w:r>
              <w:rPr>
                <w:lang w:val="fr-CA"/>
              </w:rPr>
              <w:fldChar w:fldCharType="end"/>
            </w:r>
          </w:p>
        </w:tc>
      </w:tr>
      <w:tr w:rsidR="00192DB7" w:rsidRPr="005345DD" w14:paraId="1523D29F" w14:textId="77777777" w:rsidTr="004E39B7">
        <w:tc>
          <w:tcPr>
            <w:tcW w:w="1436" w:type="dxa"/>
            <w:vMerge/>
          </w:tcPr>
          <w:p w14:paraId="7206B12B" w14:textId="77777777" w:rsidR="00192DB7" w:rsidRPr="005345DD" w:rsidRDefault="00192DB7" w:rsidP="004A7778">
            <w:pPr>
              <w:ind w:left="-19"/>
              <w:jc w:val="center"/>
              <w:rPr>
                <w:lang w:val="fr-CA"/>
              </w:rPr>
            </w:pPr>
          </w:p>
        </w:tc>
        <w:tc>
          <w:tcPr>
            <w:tcW w:w="1994" w:type="dxa"/>
          </w:tcPr>
          <w:p w14:paraId="05C7B89C" w14:textId="77777777" w:rsidR="00192DB7" w:rsidRPr="005345DD" w:rsidRDefault="001A7478" w:rsidP="0018050B">
            <w:pPr>
              <w:pStyle w:val="Corpsdetexte"/>
              <w:rPr>
                <w:lang w:val="fr-CA"/>
              </w:rPr>
            </w:pPr>
            <w:r>
              <w:rPr>
                <w:rStyle w:val="GlossaryTermChar"/>
                <w:lang w:val="fr-CA"/>
              </w:rPr>
              <w:fldChar w:fldCharType="begin">
                <w:ffData>
                  <w:name w:val="Text337"/>
                  <w:enabled/>
                  <w:calcOnExit w:val="0"/>
                  <w:textInput>
                    <w:default w:val="[Notion]"/>
                  </w:textInput>
                </w:ffData>
              </w:fldChar>
            </w:r>
            <w:r w:rsidR="00192DB7">
              <w:rPr>
                <w:rStyle w:val="GlossaryTermChar"/>
                <w:lang w:val="fr-CA"/>
              </w:rPr>
              <w:instrText xml:space="preserve"> FORMTEXT </w:instrText>
            </w:r>
            <w:r>
              <w:rPr>
                <w:rStyle w:val="GlossaryTermChar"/>
                <w:lang w:val="fr-CA"/>
              </w:rPr>
            </w:r>
            <w:r>
              <w:rPr>
                <w:rStyle w:val="GlossaryTermChar"/>
                <w:lang w:val="fr-CA"/>
              </w:rPr>
              <w:fldChar w:fldCharType="separate"/>
            </w:r>
            <w:r w:rsidR="00192DB7">
              <w:rPr>
                <w:rStyle w:val="GlossaryTermChar"/>
                <w:noProof/>
                <w:lang w:val="fr-CA"/>
              </w:rPr>
              <w:t>[Notion]</w:t>
            </w:r>
            <w:r>
              <w:rPr>
                <w:rStyle w:val="GlossaryTermChar"/>
                <w:lang w:val="fr-CA"/>
              </w:rPr>
              <w:fldChar w:fldCharType="end"/>
            </w:r>
            <w:r w:rsidR="00192DB7" w:rsidRPr="005345DD">
              <w:rPr>
                <w:rStyle w:val="GlossaryTermChar"/>
                <w:lang w:val="fr-CA"/>
              </w:rPr>
              <w:t>:</w:t>
            </w:r>
          </w:p>
        </w:tc>
        <w:tc>
          <w:tcPr>
            <w:tcW w:w="5785" w:type="dxa"/>
          </w:tcPr>
          <w:p w14:paraId="5A01E10F" w14:textId="77777777" w:rsidR="00192DB7" w:rsidRPr="005345DD" w:rsidRDefault="001A7478" w:rsidP="0018050B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335"/>
                  <w:enabled/>
                  <w:calcOnExit w:val="0"/>
                  <w:textInput>
                    <w:default w:val="[Définition sommaire]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[Définition sommaire]</w:t>
            </w:r>
            <w:r>
              <w:rPr>
                <w:lang w:val="fr-CA"/>
              </w:rPr>
              <w:fldChar w:fldCharType="end"/>
            </w:r>
          </w:p>
        </w:tc>
      </w:tr>
      <w:tr w:rsidR="00192DB7" w:rsidRPr="005345DD" w14:paraId="6744CE07" w14:textId="77777777" w:rsidTr="004E39B7">
        <w:tc>
          <w:tcPr>
            <w:tcW w:w="1436" w:type="dxa"/>
            <w:vMerge/>
          </w:tcPr>
          <w:p w14:paraId="1A53CCE5" w14:textId="77777777" w:rsidR="00192DB7" w:rsidRPr="005345DD" w:rsidRDefault="00192DB7" w:rsidP="004A7778">
            <w:pPr>
              <w:ind w:left="-19"/>
              <w:jc w:val="center"/>
              <w:rPr>
                <w:lang w:val="fr-CA"/>
              </w:rPr>
            </w:pPr>
          </w:p>
        </w:tc>
        <w:tc>
          <w:tcPr>
            <w:tcW w:w="1994" w:type="dxa"/>
          </w:tcPr>
          <w:p w14:paraId="1BE82A56" w14:textId="77777777" w:rsidR="00192DB7" w:rsidRPr="005345DD" w:rsidRDefault="001A7478" w:rsidP="0018050B">
            <w:pPr>
              <w:pStyle w:val="Corpsdetexte"/>
              <w:rPr>
                <w:lang w:val="fr-CA"/>
              </w:rPr>
            </w:pPr>
            <w:r>
              <w:rPr>
                <w:rStyle w:val="GlossaryTermChar"/>
                <w:lang w:val="fr-CA"/>
              </w:rPr>
              <w:fldChar w:fldCharType="begin">
                <w:ffData>
                  <w:name w:val="Text337"/>
                  <w:enabled/>
                  <w:calcOnExit w:val="0"/>
                  <w:textInput>
                    <w:default w:val="[Notion]"/>
                  </w:textInput>
                </w:ffData>
              </w:fldChar>
            </w:r>
            <w:r w:rsidR="00192DB7">
              <w:rPr>
                <w:rStyle w:val="GlossaryTermChar"/>
                <w:lang w:val="fr-CA"/>
              </w:rPr>
              <w:instrText xml:space="preserve"> FORMTEXT </w:instrText>
            </w:r>
            <w:r>
              <w:rPr>
                <w:rStyle w:val="GlossaryTermChar"/>
                <w:lang w:val="fr-CA"/>
              </w:rPr>
            </w:r>
            <w:r>
              <w:rPr>
                <w:rStyle w:val="GlossaryTermChar"/>
                <w:lang w:val="fr-CA"/>
              </w:rPr>
              <w:fldChar w:fldCharType="separate"/>
            </w:r>
            <w:r w:rsidR="00192DB7">
              <w:rPr>
                <w:rStyle w:val="GlossaryTermChar"/>
                <w:noProof/>
                <w:lang w:val="fr-CA"/>
              </w:rPr>
              <w:t>[Notion]</w:t>
            </w:r>
            <w:r>
              <w:rPr>
                <w:rStyle w:val="GlossaryTermChar"/>
                <w:lang w:val="fr-CA"/>
              </w:rPr>
              <w:fldChar w:fldCharType="end"/>
            </w:r>
            <w:r w:rsidR="00192DB7" w:rsidRPr="005345DD">
              <w:rPr>
                <w:rStyle w:val="GlossaryTermChar"/>
                <w:lang w:val="fr-CA"/>
              </w:rPr>
              <w:t>:</w:t>
            </w:r>
          </w:p>
        </w:tc>
        <w:tc>
          <w:tcPr>
            <w:tcW w:w="5785" w:type="dxa"/>
          </w:tcPr>
          <w:p w14:paraId="34ACE11C" w14:textId="77777777" w:rsidR="00192DB7" w:rsidRPr="005345DD" w:rsidRDefault="001A7478" w:rsidP="0018050B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335"/>
                  <w:enabled/>
                  <w:calcOnExit w:val="0"/>
                  <w:textInput>
                    <w:default w:val="[Définition sommaire]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[Définition sommaire]</w:t>
            </w:r>
            <w:r>
              <w:rPr>
                <w:lang w:val="fr-CA"/>
              </w:rPr>
              <w:fldChar w:fldCharType="end"/>
            </w:r>
          </w:p>
        </w:tc>
      </w:tr>
      <w:tr w:rsidR="00192DB7" w:rsidRPr="005345DD" w14:paraId="4254FCDF" w14:textId="77777777" w:rsidTr="004E39B7">
        <w:tc>
          <w:tcPr>
            <w:tcW w:w="1436" w:type="dxa"/>
            <w:vMerge/>
          </w:tcPr>
          <w:p w14:paraId="55A0E119" w14:textId="77777777" w:rsidR="00192DB7" w:rsidRPr="005345DD" w:rsidRDefault="00192DB7" w:rsidP="004A7778">
            <w:pPr>
              <w:ind w:left="-19"/>
              <w:jc w:val="center"/>
              <w:rPr>
                <w:lang w:val="fr-CA"/>
              </w:rPr>
            </w:pPr>
          </w:p>
        </w:tc>
        <w:tc>
          <w:tcPr>
            <w:tcW w:w="1994" w:type="dxa"/>
          </w:tcPr>
          <w:p w14:paraId="17E84DE8" w14:textId="77777777" w:rsidR="00192DB7" w:rsidRPr="005345DD" w:rsidRDefault="001A7478" w:rsidP="0018050B">
            <w:pPr>
              <w:pStyle w:val="Corpsdetexte"/>
              <w:rPr>
                <w:lang w:val="fr-CA"/>
              </w:rPr>
            </w:pPr>
            <w:r>
              <w:rPr>
                <w:rStyle w:val="GlossaryTermChar"/>
                <w:lang w:val="fr-CA"/>
              </w:rPr>
              <w:fldChar w:fldCharType="begin">
                <w:ffData>
                  <w:name w:val="Text337"/>
                  <w:enabled/>
                  <w:calcOnExit w:val="0"/>
                  <w:textInput>
                    <w:default w:val="[Notion]"/>
                  </w:textInput>
                </w:ffData>
              </w:fldChar>
            </w:r>
            <w:r w:rsidR="00192DB7">
              <w:rPr>
                <w:rStyle w:val="GlossaryTermChar"/>
                <w:lang w:val="fr-CA"/>
              </w:rPr>
              <w:instrText xml:space="preserve"> FORMTEXT </w:instrText>
            </w:r>
            <w:r>
              <w:rPr>
                <w:rStyle w:val="GlossaryTermChar"/>
                <w:lang w:val="fr-CA"/>
              </w:rPr>
            </w:r>
            <w:r>
              <w:rPr>
                <w:rStyle w:val="GlossaryTermChar"/>
                <w:lang w:val="fr-CA"/>
              </w:rPr>
              <w:fldChar w:fldCharType="separate"/>
            </w:r>
            <w:r w:rsidR="00192DB7">
              <w:rPr>
                <w:rStyle w:val="GlossaryTermChar"/>
                <w:noProof/>
                <w:lang w:val="fr-CA"/>
              </w:rPr>
              <w:t>[Notion]</w:t>
            </w:r>
            <w:r>
              <w:rPr>
                <w:rStyle w:val="GlossaryTermChar"/>
                <w:lang w:val="fr-CA"/>
              </w:rPr>
              <w:fldChar w:fldCharType="end"/>
            </w:r>
            <w:r w:rsidR="00192DB7" w:rsidRPr="005345DD">
              <w:rPr>
                <w:rStyle w:val="GlossaryTermChar"/>
                <w:lang w:val="fr-CA"/>
              </w:rPr>
              <w:t>:</w:t>
            </w:r>
          </w:p>
        </w:tc>
        <w:tc>
          <w:tcPr>
            <w:tcW w:w="5785" w:type="dxa"/>
          </w:tcPr>
          <w:p w14:paraId="46017E3E" w14:textId="77777777" w:rsidR="00192DB7" w:rsidRPr="005345DD" w:rsidRDefault="001A7478" w:rsidP="0018050B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335"/>
                  <w:enabled/>
                  <w:calcOnExit w:val="0"/>
                  <w:textInput>
                    <w:default w:val="[Définition sommaire]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[Définition sommaire]</w:t>
            </w:r>
            <w:r>
              <w:rPr>
                <w:lang w:val="fr-CA"/>
              </w:rPr>
              <w:fldChar w:fldCharType="end"/>
            </w:r>
          </w:p>
        </w:tc>
      </w:tr>
      <w:tr w:rsidR="00192DB7" w:rsidRPr="005345DD" w14:paraId="0942DBC5" w14:textId="77777777" w:rsidTr="004E39B7">
        <w:tc>
          <w:tcPr>
            <w:tcW w:w="1436" w:type="dxa"/>
            <w:vMerge/>
          </w:tcPr>
          <w:p w14:paraId="5175C383" w14:textId="77777777" w:rsidR="00192DB7" w:rsidRPr="005345DD" w:rsidRDefault="00192DB7" w:rsidP="004A7778">
            <w:pPr>
              <w:ind w:left="-19"/>
              <w:jc w:val="center"/>
              <w:rPr>
                <w:lang w:val="fr-CA"/>
              </w:rPr>
            </w:pPr>
          </w:p>
        </w:tc>
        <w:tc>
          <w:tcPr>
            <w:tcW w:w="1994" w:type="dxa"/>
          </w:tcPr>
          <w:p w14:paraId="2DDA63E3" w14:textId="77777777" w:rsidR="00192DB7" w:rsidRPr="005345DD" w:rsidRDefault="001A7478" w:rsidP="0018050B">
            <w:pPr>
              <w:pStyle w:val="Corpsdetexte"/>
              <w:rPr>
                <w:lang w:val="fr-CA"/>
              </w:rPr>
            </w:pPr>
            <w:r>
              <w:rPr>
                <w:rStyle w:val="GlossaryTermChar"/>
                <w:lang w:val="fr-CA"/>
              </w:rPr>
              <w:fldChar w:fldCharType="begin">
                <w:ffData>
                  <w:name w:val="Text337"/>
                  <w:enabled/>
                  <w:calcOnExit w:val="0"/>
                  <w:textInput>
                    <w:default w:val="[Notion]"/>
                  </w:textInput>
                </w:ffData>
              </w:fldChar>
            </w:r>
            <w:r w:rsidR="00192DB7">
              <w:rPr>
                <w:rStyle w:val="GlossaryTermChar"/>
                <w:lang w:val="fr-CA"/>
              </w:rPr>
              <w:instrText xml:space="preserve"> FORMTEXT </w:instrText>
            </w:r>
            <w:r>
              <w:rPr>
                <w:rStyle w:val="GlossaryTermChar"/>
                <w:lang w:val="fr-CA"/>
              </w:rPr>
            </w:r>
            <w:r>
              <w:rPr>
                <w:rStyle w:val="GlossaryTermChar"/>
                <w:lang w:val="fr-CA"/>
              </w:rPr>
              <w:fldChar w:fldCharType="separate"/>
            </w:r>
            <w:r w:rsidR="00192DB7">
              <w:rPr>
                <w:rStyle w:val="GlossaryTermChar"/>
                <w:noProof/>
                <w:lang w:val="fr-CA"/>
              </w:rPr>
              <w:t>[Notion]</w:t>
            </w:r>
            <w:r>
              <w:rPr>
                <w:rStyle w:val="GlossaryTermChar"/>
                <w:lang w:val="fr-CA"/>
              </w:rPr>
              <w:fldChar w:fldCharType="end"/>
            </w:r>
            <w:r w:rsidR="00192DB7" w:rsidRPr="005345DD">
              <w:rPr>
                <w:rStyle w:val="GlossaryTermChar"/>
                <w:lang w:val="fr-CA"/>
              </w:rPr>
              <w:t>:</w:t>
            </w:r>
          </w:p>
        </w:tc>
        <w:tc>
          <w:tcPr>
            <w:tcW w:w="5785" w:type="dxa"/>
          </w:tcPr>
          <w:p w14:paraId="2E36D980" w14:textId="77777777" w:rsidR="00192DB7" w:rsidRPr="005345DD" w:rsidRDefault="001A7478" w:rsidP="0018050B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335"/>
                  <w:enabled/>
                  <w:calcOnExit w:val="0"/>
                  <w:textInput>
                    <w:default w:val="[Définition sommaire]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[Définition sommaire]</w:t>
            </w:r>
            <w:r>
              <w:rPr>
                <w:lang w:val="fr-CA"/>
              </w:rPr>
              <w:fldChar w:fldCharType="end"/>
            </w:r>
          </w:p>
        </w:tc>
      </w:tr>
      <w:tr w:rsidR="00192DB7" w:rsidRPr="005345DD" w14:paraId="0A2758FB" w14:textId="77777777" w:rsidTr="004E39B7">
        <w:tc>
          <w:tcPr>
            <w:tcW w:w="1436" w:type="dxa"/>
            <w:vMerge/>
          </w:tcPr>
          <w:p w14:paraId="64F5C6FE" w14:textId="77777777" w:rsidR="00192DB7" w:rsidRPr="005345DD" w:rsidRDefault="00192DB7" w:rsidP="004A7778">
            <w:pPr>
              <w:ind w:left="-19"/>
              <w:jc w:val="center"/>
              <w:rPr>
                <w:lang w:val="fr-CA"/>
              </w:rPr>
            </w:pPr>
          </w:p>
        </w:tc>
        <w:tc>
          <w:tcPr>
            <w:tcW w:w="1994" w:type="dxa"/>
          </w:tcPr>
          <w:p w14:paraId="43DFE17B" w14:textId="77777777" w:rsidR="00192DB7" w:rsidRPr="005345DD" w:rsidRDefault="001A7478" w:rsidP="0018050B">
            <w:pPr>
              <w:pStyle w:val="Corpsdetexte"/>
              <w:rPr>
                <w:lang w:val="fr-CA"/>
              </w:rPr>
            </w:pPr>
            <w:r>
              <w:rPr>
                <w:rStyle w:val="GlossaryTermChar"/>
                <w:lang w:val="fr-CA"/>
              </w:rPr>
              <w:fldChar w:fldCharType="begin">
                <w:ffData>
                  <w:name w:val="Text337"/>
                  <w:enabled/>
                  <w:calcOnExit w:val="0"/>
                  <w:textInput>
                    <w:default w:val="[Notion]"/>
                  </w:textInput>
                </w:ffData>
              </w:fldChar>
            </w:r>
            <w:r w:rsidR="00192DB7">
              <w:rPr>
                <w:rStyle w:val="GlossaryTermChar"/>
                <w:lang w:val="fr-CA"/>
              </w:rPr>
              <w:instrText xml:space="preserve"> FORMTEXT </w:instrText>
            </w:r>
            <w:r>
              <w:rPr>
                <w:rStyle w:val="GlossaryTermChar"/>
                <w:lang w:val="fr-CA"/>
              </w:rPr>
            </w:r>
            <w:r>
              <w:rPr>
                <w:rStyle w:val="GlossaryTermChar"/>
                <w:lang w:val="fr-CA"/>
              </w:rPr>
              <w:fldChar w:fldCharType="separate"/>
            </w:r>
            <w:r w:rsidR="00192DB7">
              <w:rPr>
                <w:rStyle w:val="GlossaryTermChar"/>
                <w:noProof/>
                <w:lang w:val="fr-CA"/>
              </w:rPr>
              <w:t>[Notion]</w:t>
            </w:r>
            <w:r>
              <w:rPr>
                <w:rStyle w:val="GlossaryTermChar"/>
                <w:lang w:val="fr-CA"/>
              </w:rPr>
              <w:fldChar w:fldCharType="end"/>
            </w:r>
            <w:r w:rsidR="00192DB7" w:rsidRPr="005345DD">
              <w:rPr>
                <w:rStyle w:val="GlossaryTermChar"/>
                <w:lang w:val="fr-CA"/>
              </w:rPr>
              <w:t>:</w:t>
            </w:r>
          </w:p>
        </w:tc>
        <w:tc>
          <w:tcPr>
            <w:tcW w:w="5785" w:type="dxa"/>
          </w:tcPr>
          <w:p w14:paraId="7ED9F20A" w14:textId="77777777" w:rsidR="00192DB7" w:rsidRPr="005345DD" w:rsidRDefault="001A7478" w:rsidP="0018050B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335"/>
                  <w:enabled/>
                  <w:calcOnExit w:val="0"/>
                  <w:textInput>
                    <w:default w:val="[Définition sommaire]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[Définition sommaire]</w:t>
            </w:r>
            <w:r>
              <w:rPr>
                <w:lang w:val="fr-CA"/>
              </w:rPr>
              <w:fldChar w:fldCharType="end"/>
            </w:r>
          </w:p>
        </w:tc>
      </w:tr>
    </w:tbl>
    <w:p w14:paraId="228D45AA" w14:textId="77777777" w:rsidR="00192DB7" w:rsidRPr="005345DD" w:rsidRDefault="001A7478" w:rsidP="00192DB7">
      <w:pPr>
        <w:pStyle w:val="Titre3"/>
      </w:pPr>
      <w:r>
        <w:fldChar w:fldCharType="begin">
          <w:ffData>
            <w:name w:val=""/>
            <w:enabled/>
            <w:calcOnExit w:val="0"/>
            <w:textInput>
              <w:default w:val="[Titre du premier sujet]"/>
            </w:textInput>
          </w:ffData>
        </w:fldChar>
      </w:r>
      <w:r w:rsidR="00192DB7">
        <w:instrText xml:space="preserve"> FORMTEXT </w:instrText>
      </w:r>
      <w:r>
        <w:fldChar w:fldCharType="separate"/>
      </w:r>
      <w:bookmarkStart w:id="46" w:name="_Toc183008623"/>
      <w:r w:rsidR="00192DB7">
        <w:rPr>
          <w:noProof/>
        </w:rPr>
        <w:t>[Titre du premier sujet]</w:t>
      </w:r>
      <w:bookmarkEnd w:id="46"/>
      <w:r>
        <w:fldChar w:fldCharType="end"/>
      </w:r>
    </w:p>
    <w:p w14:paraId="20B6523E" w14:textId="77777777" w:rsidR="00192DB7" w:rsidRDefault="001A7478" w:rsidP="00192DB7">
      <w:pPr>
        <w:pStyle w:val="Corpsdetexte"/>
        <w:rPr>
          <w:lang w:val="fr-CA"/>
        </w:rPr>
      </w:pPr>
      <w:r>
        <w:rPr>
          <w:lang w:val="fr-CA"/>
        </w:rPr>
        <w:fldChar w:fldCharType="begin">
          <w:ffData>
            <w:name w:val=""/>
            <w:enabled/>
            <w:calcOnExit w:val="0"/>
            <w:textInput>
              <w:default w:val="[Texte]"/>
            </w:textInput>
          </w:ffData>
        </w:fldChar>
      </w:r>
      <w:r w:rsidR="00192DB7">
        <w:rPr>
          <w:lang w:val="fr-CA"/>
        </w:rPr>
        <w:instrText xml:space="preserve"> FORMTEXT </w:instrText>
      </w:r>
      <w:r>
        <w:rPr>
          <w:lang w:val="fr-CA"/>
        </w:rPr>
      </w:r>
      <w:r>
        <w:rPr>
          <w:lang w:val="fr-CA"/>
        </w:rPr>
        <w:fldChar w:fldCharType="separate"/>
      </w:r>
      <w:r w:rsidR="00192DB7">
        <w:rPr>
          <w:noProof/>
          <w:lang w:val="fr-CA"/>
        </w:rPr>
        <w:t>[Texte]</w:t>
      </w:r>
      <w:r>
        <w:rPr>
          <w:lang w:val="fr-CA"/>
        </w:rPr>
        <w:fldChar w:fldCharType="end"/>
      </w:r>
    </w:p>
    <w:p w14:paraId="0D7DD2F1" w14:textId="77777777" w:rsidR="00123C21" w:rsidRDefault="00123C21" w:rsidP="00123C21">
      <w:pPr>
        <w:pStyle w:val="Corpsdetexte"/>
        <w:rPr>
          <w:lang w:val="fr-CA"/>
        </w:rPr>
      </w:pPr>
      <w:r>
        <w:rPr>
          <w:lang w:val="fr-CA"/>
        </w:rPr>
        <w:fldChar w:fldCharType="begin">
          <w:ffData>
            <w:name w:val=""/>
            <w:enabled/>
            <w:calcOnExit w:val="0"/>
            <w:textInput>
              <w:default w:val="[Texte]"/>
            </w:textInput>
          </w:ffData>
        </w:fldChar>
      </w:r>
      <w:r>
        <w:rPr>
          <w:lang w:val="fr-CA"/>
        </w:rPr>
        <w:instrText xml:space="preserve"> FORMTEXT </w:instrText>
      </w:r>
      <w:r>
        <w:rPr>
          <w:lang w:val="fr-CA"/>
        </w:rPr>
      </w:r>
      <w:r>
        <w:rPr>
          <w:lang w:val="fr-CA"/>
        </w:rPr>
        <w:fldChar w:fldCharType="separate"/>
      </w:r>
      <w:r>
        <w:rPr>
          <w:noProof/>
          <w:lang w:val="fr-CA"/>
        </w:rPr>
        <w:t>[TP et TD si nécessaire: voir annexe]</w:t>
      </w:r>
      <w:r>
        <w:rPr>
          <w:lang w:val="fr-CA"/>
        </w:rPr>
        <w:fldChar w:fldCharType="end"/>
      </w:r>
    </w:p>
    <w:p w14:paraId="2F1226CB" w14:textId="77777777" w:rsidR="00123C21" w:rsidRDefault="00123C21" w:rsidP="00192DB7">
      <w:pPr>
        <w:pStyle w:val="Corpsdetexte"/>
        <w:rPr>
          <w:lang w:val="fr-CA"/>
        </w:rPr>
      </w:pPr>
    </w:p>
    <w:p w14:paraId="6666F8E9" w14:textId="77777777" w:rsidR="00192DB7" w:rsidRPr="005345DD" w:rsidRDefault="001A7478" w:rsidP="00192DB7">
      <w:pPr>
        <w:pStyle w:val="Titre3"/>
      </w:pPr>
      <w:r>
        <w:lastRenderedPageBreak/>
        <w:fldChar w:fldCharType="begin">
          <w:ffData>
            <w:name w:val=""/>
            <w:enabled/>
            <w:calcOnExit w:val="0"/>
            <w:textInput>
              <w:default w:val="[Titre du deuxième sujet]"/>
            </w:textInput>
          </w:ffData>
        </w:fldChar>
      </w:r>
      <w:r w:rsidR="00192DB7">
        <w:instrText xml:space="preserve"> FORMTEXT </w:instrText>
      </w:r>
      <w:r>
        <w:fldChar w:fldCharType="separate"/>
      </w:r>
      <w:bookmarkStart w:id="47" w:name="_Toc183008624"/>
      <w:r w:rsidR="00192DB7">
        <w:rPr>
          <w:noProof/>
        </w:rPr>
        <w:t>[Titre du deuxième sujet]</w:t>
      </w:r>
      <w:bookmarkEnd w:id="47"/>
      <w:r>
        <w:fldChar w:fldCharType="end"/>
      </w:r>
    </w:p>
    <w:p w14:paraId="1767E135" w14:textId="77777777" w:rsidR="00192DB7" w:rsidRDefault="001A7478" w:rsidP="00192DB7">
      <w:pPr>
        <w:pStyle w:val="Corpsdetexte"/>
        <w:rPr>
          <w:lang w:val="fr-CA"/>
        </w:rPr>
      </w:pPr>
      <w:r>
        <w:rPr>
          <w:lang w:val="fr-CA"/>
        </w:rPr>
        <w:fldChar w:fldCharType="begin">
          <w:ffData>
            <w:name w:val=""/>
            <w:enabled/>
            <w:calcOnExit w:val="0"/>
            <w:textInput>
              <w:default w:val="[Texte]"/>
            </w:textInput>
          </w:ffData>
        </w:fldChar>
      </w:r>
      <w:r w:rsidR="00192DB7">
        <w:rPr>
          <w:lang w:val="fr-CA"/>
        </w:rPr>
        <w:instrText xml:space="preserve"> FORMTEXT </w:instrText>
      </w:r>
      <w:r>
        <w:rPr>
          <w:lang w:val="fr-CA"/>
        </w:rPr>
      </w:r>
      <w:r>
        <w:rPr>
          <w:lang w:val="fr-CA"/>
        </w:rPr>
        <w:fldChar w:fldCharType="separate"/>
      </w:r>
      <w:r w:rsidR="00192DB7">
        <w:rPr>
          <w:noProof/>
          <w:lang w:val="fr-CA"/>
        </w:rPr>
        <w:t>[Texte]</w:t>
      </w:r>
      <w:r>
        <w:rPr>
          <w:lang w:val="fr-CA"/>
        </w:rPr>
        <w:fldChar w:fldCharType="end"/>
      </w:r>
    </w:p>
    <w:p w14:paraId="07376A93" w14:textId="77777777" w:rsidR="00123C21" w:rsidRDefault="00123C21" w:rsidP="00123C21">
      <w:pPr>
        <w:pStyle w:val="Corpsdetexte"/>
        <w:rPr>
          <w:lang w:val="fr-CA"/>
        </w:rPr>
      </w:pPr>
      <w:r>
        <w:rPr>
          <w:lang w:val="fr-CA"/>
        </w:rPr>
        <w:fldChar w:fldCharType="begin">
          <w:ffData>
            <w:name w:val=""/>
            <w:enabled/>
            <w:calcOnExit w:val="0"/>
            <w:textInput>
              <w:default w:val="[Texte]"/>
            </w:textInput>
          </w:ffData>
        </w:fldChar>
      </w:r>
      <w:r>
        <w:rPr>
          <w:lang w:val="fr-CA"/>
        </w:rPr>
        <w:instrText xml:space="preserve"> FORMTEXT </w:instrText>
      </w:r>
      <w:r>
        <w:rPr>
          <w:lang w:val="fr-CA"/>
        </w:rPr>
      </w:r>
      <w:r>
        <w:rPr>
          <w:lang w:val="fr-CA"/>
        </w:rPr>
        <w:fldChar w:fldCharType="separate"/>
      </w:r>
      <w:r>
        <w:rPr>
          <w:noProof/>
          <w:lang w:val="fr-CA"/>
        </w:rPr>
        <w:t>[TP et TD si nécessaire: voir annexe]</w:t>
      </w:r>
      <w:r>
        <w:rPr>
          <w:lang w:val="fr-CA"/>
        </w:rPr>
        <w:fldChar w:fldCharType="end"/>
      </w:r>
    </w:p>
    <w:p w14:paraId="74004558" w14:textId="77777777" w:rsidR="00123C21" w:rsidRPr="005345DD" w:rsidRDefault="00123C21" w:rsidP="00192DB7">
      <w:pPr>
        <w:pStyle w:val="Corpsdetexte"/>
        <w:rPr>
          <w:lang w:val="fr-CA"/>
        </w:rPr>
      </w:pPr>
    </w:p>
    <w:p w14:paraId="497126CC" w14:textId="77777777" w:rsidR="00192DB7" w:rsidRPr="005345DD" w:rsidRDefault="00192DB7" w:rsidP="00192DB7">
      <w:pPr>
        <w:pStyle w:val="Titre2"/>
        <w:rPr>
          <w:lang w:val="fr-CA"/>
        </w:rPr>
      </w:pPr>
      <w:bookmarkStart w:id="48" w:name="_Toc183008625"/>
      <w:r>
        <w:rPr>
          <w:lang w:val="fr-CA"/>
        </w:rPr>
        <w:t xml:space="preserve">Résumé du </w:t>
      </w:r>
      <w:r w:rsidR="00C80316">
        <w:rPr>
          <w:lang w:val="fr-CA"/>
        </w:rPr>
        <w:t>Chapitre ou séquence ou module</w:t>
      </w:r>
      <w:r w:rsidR="008E2A37">
        <w:rPr>
          <w:lang w:val="fr-CA"/>
        </w:rPr>
        <w:t xml:space="preserve"> (facultatif)</w:t>
      </w:r>
      <w:bookmarkEnd w:id="48"/>
    </w:p>
    <w:tbl>
      <w:tblPr>
        <w:tblW w:w="0" w:type="auto"/>
        <w:tblInd w:w="-560" w:type="dxa"/>
        <w:tblLayout w:type="fixed"/>
        <w:tblLook w:val="01E0" w:firstRow="1" w:lastRow="1" w:firstColumn="1" w:lastColumn="1" w:noHBand="0" w:noVBand="0"/>
      </w:tblPr>
      <w:tblGrid>
        <w:gridCol w:w="1435"/>
        <w:gridCol w:w="7779"/>
      </w:tblGrid>
      <w:tr w:rsidR="00192DB7" w:rsidRPr="009D64B5" w14:paraId="6CEA03F9" w14:textId="77777777" w:rsidTr="004E39B7">
        <w:tc>
          <w:tcPr>
            <w:tcW w:w="1435" w:type="dxa"/>
          </w:tcPr>
          <w:p w14:paraId="14EA3442" w14:textId="77777777" w:rsidR="00192DB7" w:rsidRPr="00606636" w:rsidRDefault="001E47D8" w:rsidP="004A7778">
            <w:pPr>
              <w:pStyle w:val="Corpsdetexte"/>
              <w:keepNext/>
              <w:jc w:val="center"/>
              <w:rPr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68E61875" wp14:editId="5E453A1C">
                  <wp:extent cx="516255" cy="516255"/>
                  <wp:effectExtent l="0" t="0" r="0" b="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9" w:type="dxa"/>
          </w:tcPr>
          <w:p w14:paraId="77E37AC6" w14:textId="77777777" w:rsidR="00192DB7" w:rsidRPr="005345DD" w:rsidRDefault="00192DB7" w:rsidP="004A7778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t xml:space="preserve">Dans ce </w:t>
            </w:r>
            <w:r w:rsidR="00C80316">
              <w:rPr>
                <w:lang w:val="fr-CA"/>
              </w:rPr>
              <w:t>Chapitre ou séquence ou module</w:t>
            </w:r>
            <w:r>
              <w:rPr>
                <w:lang w:val="fr-CA"/>
              </w:rPr>
              <w:t>, vous avez appris…</w:t>
            </w:r>
            <w:r w:rsidRPr="005345DD">
              <w:rPr>
                <w:lang w:val="fr-CA"/>
              </w:rPr>
              <w:t xml:space="preserve"> </w:t>
            </w:r>
            <w:r w:rsidR="001A7478">
              <w:rPr>
                <w:lang w:val="fr-CA"/>
              </w:rPr>
              <w:fldChar w:fldCharType="begin">
                <w:ffData>
                  <w:name w:val="Text110"/>
                  <w:enabled/>
                  <w:calcOnExit w:val="0"/>
                  <w:textInput>
                    <w:default w:val="[Ajoutez le texte du résumé - c'est une bonne idée de faire référence aux objectifs du module ici...]"/>
                  </w:textInput>
                </w:ffData>
              </w:fldChar>
            </w:r>
            <w:r>
              <w:rPr>
                <w:lang w:val="fr-CA"/>
              </w:rPr>
              <w:instrText xml:space="preserve"> FORMTEXT </w:instrText>
            </w:r>
            <w:r w:rsidR="001A7478">
              <w:rPr>
                <w:lang w:val="fr-CA"/>
              </w:rPr>
            </w:r>
            <w:r w:rsidR="001A7478"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 xml:space="preserve">[Ajoutez le texte du résumé - c'est une bonne idée de faire référence aux objectifs du </w:t>
            </w:r>
            <w:r w:rsidR="00C80316">
              <w:rPr>
                <w:noProof/>
                <w:lang w:val="fr-CA"/>
              </w:rPr>
              <w:t>Chapitre ou séquence ou module</w:t>
            </w:r>
            <w:r>
              <w:rPr>
                <w:noProof/>
                <w:lang w:val="fr-CA"/>
              </w:rPr>
              <w:t xml:space="preserve"> ici...]</w:t>
            </w:r>
            <w:r w:rsidR="001A7478">
              <w:rPr>
                <w:lang w:val="fr-CA"/>
              </w:rPr>
              <w:fldChar w:fldCharType="end"/>
            </w:r>
          </w:p>
        </w:tc>
      </w:tr>
    </w:tbl>
    <w:p w14:paraId="68A76602" w14:textId="77777777" w:rsidR="00192DB7" w:rsidRPr="005345DD" w:rsidRDefault="00192DB7" w:rsidP="00192DB7">
      <w:pPr>
        <w:pStyle w:val="Corpsdetexte"/>
        <w:rPr>
          <w:lang w:val="fr-CA"/>
        </w:rPr>
      </w:pPr>
    </w:p>
    <w:p w14:paraId="790152FC" w14:textId="77777777" w:rsidR="00192DB7" w:rsidRPr="005345DD" w:rsidRDefault="001A7478" w:rsidP="00192DB7">
      <w:pPr>
        <w:pStyle w:val="Corpsdetexte"/>
        <w:rPr>
          <w:lang w:val="fr-CA"/>
        </w:rPr>
      </w:pPr>
      <w:r>
        <w:rPr>
          <w:lang w:val="fr-CA"/>
        </w:rPr>
        <w:fldChar w:fldCharType="begin">
          <w:ffData>
            <w:name w:val="Text366"/>
            <w:enabled/>
            <w:calcOnExit w:val="0"/>
            <w:textInput>
              <w:default w:val="[Texte]"/>
            </w:textInput>
          </w:ffData>
        </w:fldChar>
      </w:r>
      <w:r w:rsidR="00192DB7">
        <w:rPr>
          <w:lang w:val="fr-CA"/>
        </w:rPr>
        <w:instrText xml:space="preserve"> FORMTEXT </w:instrText>
      </w:r>
      <w:r>
        <w:rPr>
          <w:lang w:val="fr-CA"/>
        </w:rPr>
      </w:r>
      <w:r>
        <w:rPr>
          <w:lang w:val="fr-CA"/>
        </w:rPr>
        <w:fldChar w:fldCharType="separate"/>
      </w:r>
      <w:r w:rsidR="00192DB7">
        <w:rPr>
          <w:noProof/>
          <w:lang w:val="fr-CA"/>
        </w:rPr>
        <w:t>[Texte]</w:t>
      </w:r>
      <w:r>
        <w:rPr>
          <w:lang w:val="fr-CA"/>
        </w:rPr>
        <w:fldChar w:fldCharType="end"/>
      </w:r>
    </w:p>
    <w:p w14:paraId="42D97BD7" w14:textId="77777777" w:rsidR="00192DB7" w:rsidRPr="005345DD" w:rsidRDefault="00C80316" w:rsidP="00192DB7">
      <w:pPr>
        <w:pStyle w:val="Titre2"/>
        <w:rPr>
          <w:lang w:val="fr-CA"/>
        </w:rPr>
      </w:pPr>
      <w:bookmarkStart w:id="49" w:name="_Toc183008626"/>
      <w:r>
        <w:rPr>
          <w:noProof/>
          <w:lang w:val="fr-CA" w:eastAsia="en-GB"/>
        </w:rPr>
        <w:t>Evaluation</w:t>
      </w:r>
      <w:r w:rsidR="008E2A37">
        <w:rPr>
          <w:noProof/>
          <w:lang w:val="fr-CA" w:eastAsia="en-GB"/>
        </w:rPr>
        <w:t xml:space="preserve"> formative</w:t>
      </w:r>
      <w:bookmarkEnd w:id="49"/>
    </w:p>
    <w:tbl>
      <w:tblPr>
        <w:tblW w:w="9214" w:type="dxa"/>
        <w:tblInd w:w="-68" w:type="dxa"/>
        <w:tblLayout w:type="fixed"/>
        <w:tblLook w:val="01E0" w:firstRow="1" w:lastRow="1" w:firstColumn="1" w:lastColumn="1" w:noHBand="0" w:noVBand="0"/>
      </w:tblPr>
      <w:tblGrid>
        <w:gridCol w:w="1435"/>
        <w:gridCol w:w="7779"/>
      </w:tblGrid>
      <w:tr w:rsidR="00192DB7" w:rsidRPr="009D64B5" w14:paraId="5C2C1FE3" w14:textId="77777777" w:rsidTr="004E39B7">
        <w:tc>
          <w:tcPr>
            <w:tcW w:w="1435" w:type="dxa"/>
          </w:tcPr>
          <w:p w14:paraId="2C70CF55" w14:textId="77777777" w:rsidR="00192DB7" w:rsidRPr="00F85406" w:rsidRDefault="001E47D8" w:rsidP="004A7778">
            <w:pPr>
              <w:pStyle w:val="Corpsdetexte"/>
              <w:keepNext/>
              <w:jc w:val="center"/>
              <w:rPr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20D33CCF" wp14:editId="62D0959B">
                  <wp:extent cx="635000" cy="494665"/>
                  <wp:effectExtent l="0" t="0" r="0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9" w:type="dxa"/>
          </w:tcPr>
          <w:p w14:paraId="7ECEBCC0" w14:textId="77777777" w:rsidR="00192DB7" w:rsidRPr="005345DD" w:rsidRDefault="001A7478" w:rsidP="004A7778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182"/>
                  <w:enabled/>
                  <w:calcOnExit w:val="0"/>
                  <w:textInput>
                    <w:default w:val="[Texte du devoir ou travail.]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[Texte du devoir ou travail.]</w:t>
            </w:r>
            <w:r>
              <w:rPr>
                <w:lang w:val="fr-CA"/>
              </w:rPr>
              <w:fldChar w:fldCharType="end"/>
            </w:r>
          </w:p>
        </w:tc>
      </w:tr>
    </w:tbl>
    <w:p w14:paraId="23D03756" w14:textId="77777777" w:rsidR="00192DB7" w:rsidRPr="005345DD" w:rsidRDefault="00192DB7" w:rsidP="00192DB7">
      <w:pPr>
        <w:pStyle w:val="Corpsdetexte"/>
        <w:rPr>
          <w:lang w:val="fr-CA"/>
        </w:rPr>
      </w:pPr>
    </w:p>
    <w:p w14:paraId="05E798FD" w14:textId="77777777" w:rsidR="00192DB7" w:rsidRPr="005345DD" w:rsidRDefault="00C80316" w:rsidP="00192DB7">
      <w:pPr>
        <w:pStyle w:val="Titre2"/>
        <w:rPr>
          <w:lang w:val="fr-CA"/>
        </w:rPr>
      </w:pPr>
      <w:bookmarkStart w:id="50" w:name="_Toc183008627"/>
      <w:r>
        <w:rPr>
          <w:lang w:val="fr-CA"/>
        </w:rPr>
        <w:t>Auto-é</w:t>
      </w:r>
      <w:r w:rsidR="00192DB7">
        <w:rPr>
          <w:lang w:val="fr-CA"/>
        </w:rPr>
        <w:t>valuation</w:t>
      </w:r>
      <w:bookmarkEnd w:id="50"/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1435"/>
        <w:gridCol w:w="7779"/>
      </w:tblGrid>
      <w:tr w:rsidR="00192DB7" w:rsidRPr="009D64B5" w14:paraId="15905647" w14:textId="77777777" w:rsidTr="004E39B7">
        <w:tc>
          <w:tcPr>
            <w:tcW w:w="1435" w:type="dxa"/>
          </w:tcPr>
          <w:p w14:paraId="20E4E4F9" w14:textId="77777777" w:rsidR="00192DB7" w:rsidRPr="005345DD" w:rsidRDefault="001E47D8" w:rsidP="004A7778">
            <w:pPr>
              <w:pStyle w:val="Corpsdetexte"/>
              <w:keepNext/>
              <w:jc w:val="center"/>
              <w:rPr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7708554A" wp14:editId="15BCED00">
                  <wp:extent cx="532765" cy="532765"/>
                  <wp:effectExtent l="0" t="0" r="0" b="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30EDBE" w14:textId="77777777" w:rsidR="00192DB7" w:rsidRPr="005345DD" w:rsidRDefault="00192DB7" w:rsidP="004A7778">
            <w:pPr>
              <w:pStyle w:val="Corpsdetexte"/>
              <w:jc w:val="center"/>
              <w:rPr>
                <w:lang w:val="fr-CA"/>
              </w:rPr>
            </w:pPr>
          </w:p>
        </w:tc>
        <w:tc>
          <w:tcPr>
            <w:tcW w:w="7779" w:type="dxa"/>
          </w:tcPr>
          <w:p w14:paraId="581D37DC" w14:textId="77777777" w:rsidR="00192DB7" w:rsidRDefault="001A7478" w:rsidP="004A7778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165"/>
                  <w:enabled/>
                  <w:calcOnExit w:val="0"/>
                  <w:textInput>
                    <w:default w:val="[Texte d'introduction à l'évaluation]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[Texte d'introduction à l'évaluation]</w:t>
            </w:r>
            <w:r>
              <w:rPr>
                <w:lang w:val="fr-CA"/>
              </w:rPr>
              <w:fldChar w:fldCharType="end"/>
            </w:r>
          </w:p>
          <w:p w14:paraId="73F4E8B5" w14:textId="77777777" w:rsidR="00192DB7" w:rsidRPr="005345DD" w:rsidRDefault="001A7478" w:rsidP="004A7778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ursuivez au besoin avec les questions de l'évaluation.]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[Poursuivez au besoin avec les questions de l'évaluation.]</w:t>
            </w:r>
            <w:r>
              <w:rPr>
                <w:lang w:val="fr-CA"/>
              </w:rPr>
              <w:fldChar w:fldCharType="end"/>
            </w:r>
          </w:p>
        </w:tc>
      </w:tr>
    </w:tbl>
    <w:p w14:paraId="5D4A9245" w14:textId="77777777" w:rsidR="00192DB7" w:rsidRPr="005345DD" w:rsidRDefault="00192DB7" w:rsidP="00192DB7">
      <w:pPr>
        <w:pStyle w:val="Corpsdetexte"/>
        <w:rPr>
          <w:lang w:val="fr-CA"/>
        </w:rPr>
      </w:pPr>
    </w:p>
    <w:p w14:paraId="10DA4EEA" w14:textId="77777777" w:rsidR="00B5115F" w:rsidRPr="005345DD" w:rsidRDefault="00C80316" w:rsidP="006C3254">
      <w:pPr>
        <w:pStyle w:val="Titre1"/>
      </w:pPr>
      <w:bookmarkStart w:id="51" w:name="_Toc183008628"/>
      <w:r>
        <w:lastRenderedPageBreak/>
        <w:t>Chapitre ou séquence ou module</w:t>
      </w:r>
      <w:r w:rsidR="00B5115F" w:rsidRPr="005345DD">
        <w:t xml:space="preserve"> </w:t>
      </w:r>
      <w:r w:rsidR="00B5115F">
        <w:t>X</w:t>
      </w:r>
      <w:bookmarkEnd w:id="51"/>
    </w:p>
    <w:p w14:paraId="2212256D" w14:textId="77777777" w:rsidR="00B5115F" w:rsidRPr="005345DD" w:rsidRDefault="00B5115F" w:rsidP="00B5115F">
      <w:pPr>
        <w:pStyle w:val="Titre2"/>
        <w:rPr>
          <w:lang w:val="fr-CA"/>
        </w:rPr>
      </w:pPr>
      <w:r>
        <w:rPr>
          <w:lang w:val="fr-CA"/>
        </w:rPr>
        <w:fldChar w:fldCharType="begin">
          <w:ffData>
            <w:name w:val="Text157"/>
            <w:enabled/>
            <w:calcOnExit w:val="0"/>
            <w:textInput>
              <w:default w:val="[Titre de l'unité d'enseignement]"/>
            </w:textInput>
          </w:ffData>
        </w:fldChar>
      </w:r>
      <w:r>
        <w:rPr>
          <w:lang w:val="fr-CA"/>
        </w:rPr>
        <w:instrText xml:space="preserve"> FORMTEXT </w:instrText>
      </w:r>
      <w:r>
        <w:rPr>
          <w:lang w:val="fr-CA"/>
        </w:rPr>
      </w:r>
      <w:r>
        <w:rPr>
          <w:lang w:val="fr-CA"/>
        </w:rPr>
        <w:fldChar w:fldCharType="separate"/>
      </w:r>
      <w:bookmarkStart w:id="52" w:name="_Toc183008629"/>
      <w:r>
        <w:rPr>
          <w:noProof/>
          <w:lang w:val="fr-CA"/>
        </w:rPr>
        <w:t>[Titre d</w:t>
      </w:r>
      <w:r w:rsidR="00F17235">
        <w:rPr>
          <w:noProof/>
          <w:lang w:val="fr-CA"/>
        </w:rPr>
        <w:t>u</w:t>
      </w:r>
      <w:r>
        <w:rPr>
          <w:noProof/>
          <w:lang w:val="fr-CA"/>
        </w:rPr>
        <w:t xml:space="preserve"> </w:t>
      </w:r>
      <w:r w:rsidR="00C80316">
        <w:rPr>
          <w:noProof/>
          <w:lang w:val="fr-CA"/>
        </w:rPr>
        <w:t>Chapitre ou séquence ou module</w:t>
      </w:r>
      <w:r>
        <w:rPr>
          <w:noProof/>
          <w:lang w:val="fr-CA"/>
        </w:rPr>
        <w:t>]</w:t>
      </w:r>
      <w:bookmarkEnd w:id="52"/>
      <w:r>
        <w:rPr>
          <w:lang w:val="fr-CA"/>
        </w:rPr>
        <w:fldChar w:fldCharType="end"/>
      </w:r>
    </w:p>
    <w:p w14:paraId="2D3285D7" w14:textId="77777777" w:rsidR="00192DB7" w:rsidRPr="005345DD" w:rsidRDefault="00192DB7" w:rsidP="00192DB7">
      <w:pPr>
        <w:pStyle w:val="Titre3"/>
      </w:pPr>
      <w:bookmarkStart w:id="53" w:name="_Toc183008630"/>
      <w:r w:rsidRPr="007E72BF">
        <w:t>Introduction</w:t>
      </w:r>
      <w:bookmarkEnd w:id="53"/>
    </w:p>
    <w:tbl>
      <w:tblPr>
        <w:tblW w:w="9215" w:type="dxa"/>
        <w:tblLook w:val="01E0" w:firstRow="1" w:lastRow="1" w:firstColumn="1" w:lastColumn="1" w:noHBand="0" w:noVBand="0"/>
      </w:tblPr>
      <w:tblGrid>
        <w:gridCol w:w="1450"/>
        <w:gridCol w:w="7765"/>
      </w:tblGrid>
      <w:tr w:rsidR="00192DB7" w:rsidRPr="009D64B5" w14:paraId="7A2BB223" w14:textId="77777777" w:rsidTr="004E39B7">
        <w:tc>
          <w:tcPr>
            <w:tcW w:w="1450" w:type="dxa"/>
          </w:tcPr>
          <w:p w14:paraId="06454846" w14:textId="77777777" w:rsidR="00192DB7" w:rsidRPr="005345DD" w:rsidRDefault="001E47D8" w:rsidP="004A7778">
            <w:pPr>
              <w:pStyle w:val="Corpsdetexte"/>
              <w:keepNext/>
              <w:jc w:val="center"/>
              <w:rPr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0BDCC8E2" wp14:editId="30133C33">
                  <wp:extent cx="516255" cy="516255"/>
                  <wp:effectExtent l="0" t="0" r="0" b="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F25DA1" w14:textId="77777777" w:rsidR="00192DB7" w:rsidRPr="005345DD" w:rsidRDefault="00192DB7" w:rsidP="004A7778">
            <w:pPr>
              <w:pStyle w:val="Corpsdetexte"/>
              <w:jc w:val="center"/>
              <w:rPr>
                <w:lang w:val="fr-CA"/>
              </w:rPr>
            </w:pPr>
            <w:r>
              <w:rPr>
                <w:color w:val="000080"/>
                <w:lang w:val="fr-CA"/>
              </w:rPr>
              <w:t>Survol</w:t>
            </w:r>
          </w:p>
        </w:tc>
        <w:tc>
          <w:tcPr>
            <w:tcW w:w="7765" w:type="dxa"/>
          </w:tcPr>
          <w:p w14:paraId="2EFEA5CF" w14:textId="77777777" w:rsidR="00192DB7" w:rsidRPr="008C2B49" w:rsidRDefault="001A7478" w:rsidP="004A7778">
            <w:pPr>
              <w:pStyle w:val="Corpsdetexte"/>
              <w:rPr>
                <w:szCs w:val="4"/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érez ici un schéma ou une description qui résume bien le module. 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 xml:space="preserve">[insérez ici un schéma ou une description qui résume bien le </w:t>
            </w:r>
            <w:r w:rsidR="00C80316">
              <w:rPr>
                <w:noProof/>
                <w:lang w:val="fr-CA"/>
              </w:rPr>
              <w:t>Chapitre ou séquence ou module</w:t>
            </w:r>
            <w:r w:rsidR="00192DB7">
              <w:rPr>
                <w:noProof/>
                <w:lang w:val="fr-CA"/>
              </w:rPr>
              <w:t>. 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 xml:space="preserve"> </w:t>
            </w:r>
          </w:p>
        </w:tc>
      </w:tr>
    </w:tbl>
    <w:p w14:paraId="795DF4E7" w14:textId="77777777" w:rsidR="00192DB7" w:rsidRDefault="00192DB7" w:rsidP="00192DB7">
      <w:pPr>
        <w:pStyle w:val="Corpsdetexte"/>
        <w:rPr>
          <w:lang w:val="fr-CA"/>
        </w:rPr>
      </w:pPr>
    </w:p>
    <w:p w14:paraId="24893C6D" w14:textId="77777777" w:rsidR="00192DB7" w:rsidRPr="005345DD" w:rsidRDefault="00192DB7" w:rsidP="00192DB7">
      <w:pPr>
        <w:pStyle w:val="Corpsdetexte"/>
        <w:rPr>
          <w:lang w:val="fr-CA"/>
        </w:rPr>
      </w:pPr>
      <w:r>
        <w:rPr>
          <w:lang w:val="fr-CA"/>
        </w:rPr>
        <w:t xml:space="preserve">À la fin de ce </w:t>
      </w:r>
      <w:r w:rsidR="00C80316">
        <w:rPr>
          <w:lang w:val="fr-CA"/>
        </w:rPr>
        <w:t>Chapitre ou séquence ou module</w:t>
      </w:r>
      <w:r>
        <w:rPr>
          <w:lang w:val="fr-CA"/>
        </w:rPr>
        <w:t xml:space="preserve">, vous serez en mesure de </w:t>
      </w:r>
      <w:r w:rsidRPr="005345DD">
        <w:rPr>
          <w:lang w:val="fr-CA"/>
        </w:rPr>
        <w:t>:</w:t>
      </w:r>
    </w:p>
    <w:tbl>
      <w:tblPr>
        <w:tblpPr w:leftFromText="141" w:rightFromText="141" w:horzAnchor="margin" w:tblpY="215"/>
        <w:tblW w:w="9215" w:type="dxa"/>
        <w:tblLook w:val="01E0" w:firstRow="1" w:lastRow="1" w:firstColumn="1" w:lastColumn="1" w:noHBand="0" w:noVBand="0"/>
      </w:tblPr>
      <w:tblGrid>
        <w:gridCol w:w="1450"/>
        <w:gridCol w:w="7765"/>
      </w:tblGrid>
      <w:tr w:rsidR="00192DB7" w:rsidRPr="005345DD" w14:paraId="506387C2" w14:textId="77777777" w:rsidTr="004E39B7">
        <w:tc>
          <w:tcPr>
            <w:tcW w:w="1450" w:type="dxa"/>
          </w:tcPr>
          <w:p w14:paraId="3FDFFAD6" w14:textId="77777777" w:rsidR="00192DB7" w:rsidRPr="005345DD" w:rsidRDefault="001E47D8" w:rsidP="004E39B7">
            <w:pPr>
              <w:pStyle w:val="Corpsdetexte"/>
              <w:keepNext/>
              <w:jc w:val="center"/>
              <w:rPr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6CF94FE9" wp14:editId="337B8040">
                  <wp:extent cx="564515" cy="543560"/>
                  <wp:effectExtent l="0" t="0" r="0" b="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A6CA66" w14:textId="77777777" w:rsidR="00192DB7" w:rsidRPr="005345DD" w:rsidRDefault="00192DB7" w:rsidP="004E39B7">
            <w:pPr>
              <w:pStyle w:val="Corpsdetexte"/>
              <w:jc w:val="center"/>
              <w:rPr>
                <w:lang w:val="fr-CA"/>
              </w:rPr>
            </w:pPr>
            <w:r>
              <w:rPr>
                <w:color w:val="000080"/>
                <w:lang w:val="fr-CA"/>
              </w:rPr>
              <w:t>Objectifs</w:t>
            </w:r>
          </w:p>
        </w:tc>
        <w:tc>
          <w:tcPr>
            <w:tcW w:w="7765" w:type="dxa"/>
          </w:tcPr>
          <w:p w14:paraId="2FAF58B0" w14:textId="77777777" w:rsidR="00192DB7" w:rsidRPr="005345DD" w:rsidRDefault="001A7478" w:rsidP="004E39B7">
            <w:pPr>
              <w:pStyle w:val="Listepuces"/>
              <w:rPr>
                <w:szCs w:val="4"/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u besoin, pour une ou plusieurs tâches essentielles, rédiger objectif complet, avec conditions, énoncé d'action et niveau de performance souhaité.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[au besoin, pour une ou plusieurs tâches essentielles, rédiger objectif complet, avec conditions, énoncé d'action et niveau de performance souhaité.]</w:t>
            </w:r>
            <w:r>
              <w:rPr>
                <w:lang w:val="fr-CA"/>
              </w:rPr>
              <w:fldChar w:fldCharType="end"/>
            </w:r>
          </w:p>
          <w:p w14:paraId="74EA232A" w14:textId="77777777" w:rsidR="00192DB7" w:rsidRPr="005345DD" w:rsidRDefault="001A7478" w:rsidP="004E39B7">
            <w:pPr>
              <w:pStyle w:val="Listepuces"/>
              <w:rPr>
                <w:szCs w:val="4"/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rbe d'action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[verbe d'action]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 xml:space="preserve"> </w:t>
            </w:r>
            <w:r>
              <w:rPr>
                <w:lang w:val="fr-CA"/>
              </w:rPr>
              <w:fldChar w:fldCharType="begin">
                <w:ffData>
                  <w:name w:val="Text212"/>
                  <w:enabled/>
                  <w:calcOnExit w:val="0"/>
                  <w:textInput>
                    <w:default w:val="[completer l'énoncé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[completer l'énoncé]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>.</w:t>
            </w:r>
          </w:p>
          <w:p w14:paraId="5553EA2F" w14:textId="77777777" w:rsidR="00192DB7" w:rsidRPr="005345DD" w:rsidRDefault="001A7478" w:rsidP="004E39B7">
            <w:pPr>
              <w:pStyle w:val="Listepuces"/>
              <w:rPr>
                <w:szCs w:val="4"/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rbe d'action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[verbe d'action]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 xml:space="preserve"> </w:t>
            </w:r>
            <w:r>
              <w:rPr>
                <w:lang w:val="fr-CA"/>
              </w:rPr>
              <w:fldChar w:fldCharType="begin">
                <w:ffData>
                  <w:name w:val="Text212"/>
                  <w:enabled/>
                  <w:calcOnExit w:val="0"/>
                  <w:textInput>
                    <w:default w:val="[completer l'énoncé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[completer l'énoncé]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>.</w:t>
            </w:r>
          </w:p>
          <w:p w14:paraId="0F4BE485" w14:textId="77777777" w:rsidR="00192DB7" w:rsidRPr="005345DD" w:rsidRDefault="001A7478" w:rsidP="004E39B7">
            <w:pPr>
              <w:pStyle w:val="Listepuces"/>
              <w:rPr>
                <w:szCs w:val="4"/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rbe d'action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[verbe d'action]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 xml:space="preserve"> </w:t>
            </w:r>
            <w:r>
              <w:rPr>
                <w:lang w:val="fr-CA"/>
              </w:rPr>
              <w:fldChar w:fldCharType="begin">
                <w:ffData>
                  <w:name w:val="Text212"/>
                  <w:enabled/>
                  <w:calcOnExit w:val="0"/>
                  <w:textInput>
                    <w:default w:val="[completer l'énoncé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[completer l'énoncé]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>.</w:t>
            </w:r>
          </w:p>
          <w:p w14:paraId="6D8A74D1" w14:textId="77777777" w:rsidR="00192DB7" w:rsidRPr="005345DD" w:rsidRDefault="001A7478" w:rsidP="004E39B7">
            <w:pPr>
              <w:pStyle w:val="Listepuces"/>
              <w:rPr>
                <w:szCs w:val="4"/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rbe d'action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[verbe d'action]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 xml:space="preserve"> </w:t>
            </w:r>
            <w:r>
              <w:rPr>
                <w:lang w:val="fr-CA"/>
              </w:rPr>
              <w:fldChar w:fldCharType="begin">
                <w:ffData>
                  <w:name w:val="Text212"/>
                  <w:enabled/>
                  <w:calcOnExit w:val="0"/>
                  <w:textInput>
                    <w:default w:val="[completer l'énoncé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[completer l'énoncé]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>.</w:t>
            </w:r>
          </w:p>
          <w:p w14:paraId="73B06019" w14:textId="77777777" w:rsidR="00192DB7" w:rsidRPr="005345DD" w:rsidRDefault="001A7478" w:rsidP="004E39B7">
            <w:pPr>
              <w:pStyle w:val="Listepuces"/>
              <w:rPr>
                <w:szCs w:val="4"/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rbe d'action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[verbe d'action]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 xml:space="preserve"> </w:t>
            </w:r>
            <w:r>
              <w:rPr>
                <w:lang w:val="fr-CA"/>
              </w:rPr>
              <w:fldChar w:fldCharType="begin">
                <w:ffData>
                  <w:name w:val="Text212"/>
                  <w:enabled/>
                  <w:calcOnExit w:val="0"/>
                  <w:textInput>
                    <w:default w:val="[completer l'énoncé]"/>
                    <w:format w:val="Minuscules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[completer l'énoncé]</w:t>
            </w:r>
            <w:r>
              <w:rPr>
                <w:lang w:val="fr-CA"/>
              </w:rPr>
              <w:fldChar w:fldCharType="end"/>
            </w:r>
            <w:r w:rsidR="00192DB7" w:rsidRPr="005345DD">
              <w:rPr>
                <w:lang w:val="fr-CA"/>
              </w:rPr>
              <w:t>.</w:t>
            </w:r>
          </w:p>
        </w:tc>
      </w:tr>
    </w:tbl>
    <w:p w14:paraId="155BEDE1" w14:textId="77777777" w:rsidR="00192DB7" w:rsidRDefault="00192DB7" w:rsidP="00192DB7">
      <w:pPr>
        <w:pStyle w:val="Corpsdetexte"/>
        <w:rPr>
          <w:lang w:val="fr-CA"/>
        </w:rPr>
      </w:pPr>
    </w:p>
    <w:p w14:paraId="02C18066" w14:textId="77777777" w:rsidR="00192DB7" w:rsidRDefault="00192DB7" w:rsidP="00192DB7">
      <w:pPr>
        <w:pStyle w:val="Corpsdetexte"/>
        <w:rPr>
          <w:lang w:val="fr-CA"/>
        </w:rPr>
      </w:pPr>
      <w:r>
        <w:rPr>
          <w:lang w:val="fr-CA"/>
        </w:rPr>
        <w:t xml:space="preserve">Dans ce </w:t>
      </w:r>
      <w:r w:rsidR="00C80316">
        <w:rPr>
          <w:lang w:val="fr-CA"/>
        </w:rPr>
        <w:t>Chapitre ou séquence ou module</w:t>
      </w:r>
      <w:r>
        <w:rPr>
          <w:lang w:val="fr-CA"/>
        </w:rPr>
        <w:t>, vous verrez les nouvelles notions qui suivent :</w:t>
      </w:r>
    </w:p>
    <w:tbl>
      <w:tblPr>
        <w:tblW w:w="0" w:type="auto"/>
        <w:tblInd w:w="-652" w:type="dxa"/>
        <w:tblLayout w:type="fixed"/>
        <w:tblLook w:val="01E0" w:firstRow="1" w:lastRow="1" w:firstColumn="1" w:lastColumn="1" w:noHBand="0" w:noVBand="0"/>
      </w:tblPr>
      <w:tblGrid>
        <w:gridCol w:w="1436"/>
        <w:gridCol w:w="1994"/>
        <w:gridCol w:w="5785"/>
      </w:tblGrid>
      <w:tr w:rsidR="00192DB7" w:rsidRPr="005345DD" w14:paraId="2E0F6834" w14:textId="77777777" w:rsidTr="004E39B7">
        <w:tc>
          <w:tcPr>
            <w:tcW w:w="1436" w:type="dxa"/>
            <w:vMerge w:val="restart"/>
          </w:tcPr>
          <w:p w14:paraId="54676A3F" w14:textId="77777777" w:rsidR="00192DB7" w:rsidRPr="005345DD" w:rsidRDefault="001E47D8" w:rsidP="004A7778">
            <w:pPr>
              <w:pStyle w:val="Corpsdetexte"/>
              <w:keepNext/>
              <w:jc w:val="center"/>
              <w:rPr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23F3F297" wp14:editId="60AE4E70">
                  <wp:extent cx="553720" cy="532765"/>
                  <wp:effectExtent l="0" t="0" r="0" b="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63DEA3" w14:textId="77777777" w:rsidR="00192DB7" w:rsidRPr="005345DD" w:rsidRDefault="008637FF" w:rsidP="004A7778">
            <w:pPr>
              <w:pStyle w:val="Corpsdetexte"/>
              <w:jc w:val="center"/>
              <w:rPr>
                <w:color w:val="000080"/>
                <w:lang w:val="fr-CA"/>
              </w:rPr>
            </w:pPr>
            <w:r w:rsidRPr="00C80316">
              <w:rPr>
                <w:color w:val="000080"/>
                <w:lang w:val="fr-CA"/>
              </w:rPr>
              <w:t>Concepts (si nécessaire)</w:t>
            </w:r>
          </w:p>
        </w:tc>
        <w:tc>
          <w:tcPr>
            <w:tcW w:w="1994" w:type="dxa"/>
          </w:tcPr>
          <w:p w14:paraId="7860E555" w14:textId="77777777" w:rsidR="00192DB7" w:rsidRPr="005345DD" w:rsidRDefault="001A7478" w:rsidP="007803B6">
            <w:pPr>
              <w:pStyle w:val="Corpsdetexte"/>
              <w:rPr>
                <w:lang w:val="fr-CA"/>
              </w:rPr>
            </w:pPr>
            <w:r>
              <w:rPr>
                <w:rStyle w:val="GlossaryTermChar"/>
                <w:lang w:val="fr-CA"/>
              </w:rPr>
              <w:fldChar w:fldCharType="begin">
                <w:ffData>
                  <w:name w:val="Text337"/>
                  <w:enabled/>
                  <w:calcOnExit w:val="0"/>
                  <w:textInput>
                    <w:default w:val="[Notion]"/>
                  </w:textInput>
                </w:ffData>
              </w:fldChar>
            </w:r>
            <w:r w:rsidR="00192DB7">
              <w:rPr>
                <w:rStyle w:val="GlossaryTermChar"/>
                <w:lang w:val="fr-CA"/>
              </w:rPr>
              <w:instrText xml:space="preserve"> FORMTEXT </w:instrText>
            </w:r>
            <w:r>
              <w:rPr>
                <w:rStyle w:val="GlossaryTermChar"/>
                <w:lang w:val="fr-CA"/>
              </w:rPr>
            </w:r>
            <w:r>
              <w:rPr>
                <w:rStyle w:val="GlossaryTermChar"/>
                <w:lang w:val="fr-CA"/>
              </w:rPr>
              <w:fldChar w:fldCharType="separate"/>
            </w:r>
            <w:r w:rsidR="00192DB7">
              <w:rPr>
                <w:rStyle w:val="GlossaryTermChar"/>
                <w:noProof/>
                <w:lang w:val="fr-CA"/>
              </w:rPr>
              <w:t>[Notion]</w:t>
            </w:r>
            <w:r>
              <w:rPr>
                <w:rStyle w:val="GlossaryTermChar"/>
                <w:lang w:val="fr-CA"/>
              </w:rPr>
              <w:fldChar w:fldCharType="end"/>
            </w:r>
            <w:r w:rsidR="00192DB7" w:rsidRPr="005345DD">
              <w:rPr>
                <w:rStyle w:val="GlossaryTermChar"/>
                <w:lang w:val="fr-CA"/>
              </w:rPr>
              <w:t>:</w:t>
            </w:r>
          </w:p>
        </w:tc>
        <w:tc>
          <w:tcPr>
            <w:tcW w:w="5785" w:type="dxa"/>
          </w:tcPr>
          <w:p w14:paraId="384AF114" w14:textId="77777777" w:rsidR="00192DB7" w:rsidRPr="005345DD" w:rsidRDefault="001A7478" w:rsidP="007803B6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335"/>
                  <w:enabled/>
                  <w:calcOnExit w:val="0"/>
                  <w:textInput>
                    <w:default w:val="[Définition sommaire]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[Définition sommaire]</w:t>
            </w:r>
            <w:r>
              <w:rPr>
                <w:lang w:val="fr-CA"/>
              </w:rPr>
              <w:fldChar w:fldCharType="end"/>
            </w:r>
          </w:p>
        </w:tc>
      </w:tr>
      <w:tr w:rsidR="00192DB7" w:rsidRPr="005345DD" w14:paraId="7F731612" w14:textId="77777777" w:rsidTr="004E39B7">
        <w:tc>
          <w:tcPr>
            <w:tcW w:w="1436" w:type="dxa"/>
            <w:vMerge/>
          </w:tcPr>
          <w:p w14:paraId="201D67DD" w14:textId="77777777" w:rsidR="00192DB7" w:rsidRPr="005345DD" w:rsidRDefault="00192DB7" w:rsidP="004A7778">
            <w:pPr>
              <w:ind w:left="-19"/>
              <w:jc w:val="center"/>
              <w:rPr>
                <w:lang w:val="fr-CA"/>
              </w:rPr>
            </w:pPr>
          </w:p>
        </w:tc>
        <w:tc>
          <w:tcPr>
            <w:tcW w:w="1994" w:type="dxa"/>
          </w:tcPr>
          <w:p w14:paraId="23263C04" w14:textId="77777777" w:rsidR="00192DB7" w:rsidRPr="005345DD" w:rsidRDefault="001A7478" w:rsidP="007803B6">
            <w:pPr>
              <w:pStyle w:val="Corpsdetexte"/>
              <w:rPr>
                <w:lang w:val="fr-CA"/>
              </w:rPr>
            </w:pPr>
            <w:r>
              <w:rPr>
                <w:rStyle w:val="GlossaryTermChar"/>
                <w:lang w:val="fr-CA"/>
              </w:rPr>
              <w:fldChar w:fldCharType="begin">
                <w:ffData>
                  <w:name w:val="Text337"/>
                  <w:enabled/>
                  <w:calcOnExit w:val="0"/>
                  <w:textInput>
                    <w:default w:val="[Notion]"/>
                  </w:textInput>
                </w:ffData>
              </w:fldChar>
            </w:r>
            <w:r w:rsidR="00192DB7">
              <w:rPr>
                <w:rStyle w:val="GlossaryTermChar"/>
                <w:lang w:val="fr-CA"/>
              </w:rPr>
              <w:instrText xml:space="preserve"> FORMTEXT </w:instrText>
            </w:r>
            <w:r>
              <w:rPr>
                <w:rStyle w:val="GlossaryTermChar"/>
                <w:lang w:val="fr-CA"/>
              </w:rPr>
            </w:r>
            <w:r>
              <w:rPr>
                <w:rStyle w:val="GlossaryTermChar"/>
                <w:lang w:val="fr-CA"/>
              </w:rPr>
              <w:fldChar w:fldCharType="separate"/>
            </w:r>
            <w:r w:rsidR="00192DB7">
              <w:rPr>
                <w:rStyle w:val="GlossaryTermChar"/>
                <w:noProof/>
                <w:lang w:val="fr-CA"/>
              </w:rPr>
              <w:t>[Notion]</w:t>
            </w:r>
            <w:r>
              <w:rPr>
                <w:rStyle w:val="GlossaryTermChar"/>
                <w:lang w:val="fr-CA"/>
              </w:rPr>
              <w:fldChar w:fldCharType="end"/>
            </w:r>
            <w:r w:rsidR="00192DB7" w:rsidRPr="005345DD">
              <w:rPr>
                <w:rStyle w:val="GlossaryTermChar"/>
                <w:lang w:val="fr-CA"/>
              </w:rPr>
              <w:t>:</w:t>
            </w:r>
          </w:p>
        </w:tc>
        <w:tc>
          <w:tcPr>
            <w:tcW w:w="5785" w:type="dxa"/>
          </w:tcPr>
          <w:p w14:paraId="0CD917CF" w14:textId="77777777" w:rsidR="00192DB7" w:rsidRPr="005345DD" w:rsidRDefault="001A7478" w:rsidP="007803B6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335"/>
                  <w:enabled/>
                  <w:calcOnExit w:val="0"/>
                  <w:textInput>
                    <w:default w:val="[Définition sommaire]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[Définition sommaire]</w:t>
            </w:r>
            <w:r>
              <w:rPr>
                <w:lang w:val="fr-CA"/>
              </w:rPr>
              <w:fldChar w:fldCharType="end"/>
            </w:r>
          </w:p>
        </w:tc>
      </w:tr>
      <w:tr w:rsidR="00192DB7" w:rsidRPr="005345DD" w14:paraId="2EFC9966" w14:textId="77777777" w:rsidTr="004E39B7">
        <w:tc>
          <w:tcPr>
            <w:tcW w:w="1436" w:type="dxa"/>
            <w:vMerge/>
          </w:tcPr>
          <w:p w14:paraId="7D22A161" w14:textId="77777777" w:rsidR="00192DB7" w:rsidRPr="005345DD" w:rsidRDefault="00192DB7" w:rsidP="004A7778">
            <w:pPr>
              <w:ind w:left="-19"/>
              <w:jc w:val="center"/>
              <w:rPr>
                <w:lang w:val="fr-CA"/>
              </w:rPr>
            </w:pPr>
          </w:p>
        </w:tc>
        <w:tc>
          <w:tcPr>
            <w:tcW w:w="1994" w:type="dxa"/>
          </w:tcPr>
          <w:p w14:paraId="3495F55C" w14:textId="77777777" w:rsidR="00192DB7" w:rsidRPr="005345DD" w:rsidRDefault="001A7478" w:rsidP="007803B6">
            <w:pPr>
              <w:pStyle w:val="Corpsdetexte"/>
              <w:rPr>
                <w:lang w:val="fr-CA"/>
              </w:rPr>
            </w:pPr>
            <w:r>
              <w:rPr>
                <w:rStyle w:val="GlossaryTermChar"/>
                <w:lang w:val="fr-CA"/>
              </w:rPr>
              <w:fldChar w:fldCharType="begin">
                <w:ffData>
                  <w:name w:val="Text337"/>
                  <w:enabled/>
                  <w:calcOnExit w:val="0"/>
                  <w:textInput>
                    <w:default w:val="[Notion]"/>
                  </w:textInput>
                </w:ffData>
              </w:fldChar>
            </w:r>
            <w:r w:rsidR="00192DB7">
              <w:rPr>
                <w:rStyle w:val="GlossaryTermChar"/>
                <w:lang w:val="fr-CA"/>
              </w:rPr>
              <w:instrText xml:space="preserve"> FORMTEXT </w:instrText>
            </w:r>
            <w:r>
              <w:rPr>
                <w:rStyle w:val="GlossaryTermChar"/>
                <w:lang w:val="fr-CA"/>
              </w:rPr>
            </w:r>
            <w:r>
              <w:rPr>
                <w:rStyle w:val="GlossaryTermChar"/>
                <w:lang w:val="fr-CA"/>
              </w:rPr>
              <w:fldChar w:fldCharType="separate"/>
            </w:r>
            <w:r w:rsidR="00192DB7">
              <w:rPr>
                <w:rStyle w:val="GlossaryTermChar"/>
                <w:noProof/>
                <w:lang w:val="fr-CA"/>
              </w:rPr>
              <w:t>[Notion]</w:t>
            </w:r>
            <w:r>
              <w:rPr>
                <w:rStyle w:val="GlossaryTermChar"/>
                <w:lang w:val="fr-CA"/>
              </w:rPr>
              <w:fldChar w:fldCharType="end"/>
            </w:r>
            <w:r w:rsidR="00192DB7" w:rsidRPr="005345DD">
              <w:rPr>
                <w:rStyle w:val="GlossaryTermChar"/>
                <w:lang w:val="fr-CA"/>
              </w:rPr>
              <w:t>:</w:t>
            </w:r>
          </w:p>
        </w:tc>
        <w:tc>
          <w:tcPr>
            <w:tcW w:w="5785" w:type="dxa"/>
          </w:tcPr>
          <w:p w14:paraId="77F28C48" w14:textId="77777777" w:rsidR="00192DB7" w:rsidRPr="005345DD" w:rsidRDefault="001A7478" w:rsidP="007803B6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335"/>
                  <w:enabled/>
                  <w:calcOnExit w:val="0"/>
                  <w:textInput>
                    <w:default w:val="[Définition sommaire]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[Définition sommaire]</w:t>
            </w:r>
            <w:r>
              <w:rPr>
                <w:lang w:val="fr-CA"/>
              </w:rPr>
              <w:fldChar w:fldCharType="end"/>
            </w:r>
          </w:p>
        </w:tc>
      </w:tr>
      <w:tr w:rsidR="00192DB7" w:rsidRPr="005345DD" w14:paraId="48EE3960" w14:textId="77777777" w:rsidTr="004E39B7">
        <w:tc>
          <w:tcPr>
            <w:tcW w:w="1436" w:type="dxa"/>
            <w:vMerge/>
          </w:tcPr>
          <w:p w14:paraId="2B959F9E" w14:textId="77777777" w:rsidR="00192DB7" w:rsidRPr="005345DD" w:rsidRDefault="00192DB7" w:rsidP="004A7778">
            <w:pPr>
              <w:ind w:left="-19"/>
              <w:jc w:val="center"/>
              <w:rPr>
                <w:lang w:val="fr-CA"/>
              </w:rPr>
            </w:pPr>
          </w:p>
        </w:tc>
        <w:tc>
          <w:tcPr>
            <w:tcW w:w="1994" w:type="dxa"/>
          </w:tcPr>
          <w:p w14:paraId="261947C4" w14:textId="77777777" w:rsidR="00192DB7" w:rsidRPr="005345DD" w:rsidRDefault="001A7478" w:rsidP="007803B6">
            <w:pPr>
              <w:pStyle w:val="Corpsdetexte"/>
              <w:rPr>
                <w:lang w:val="fr-CA"/>
              </w:rPr>
            </w:pPr>
            <w:r>
              <w:rPr>
                <w:rStyle w:val="GlossaryTermChar"/>
                <w:lang w:val="fr-CA"/>
              </w:rPr>
              <w:fldChar w:fldCharType="begin">
                <w:ffData>
                  <w:name w:val="Text337"/>
                  <w:enabled/>
                  <w:calcOnExit w:val="0"/>
                  <w:textInput>
                    <w:default w:val="[Notion]"/>
                  </w:textInput>
                </w:ffData>
              </w:fldChar>
            </w:r>
            <w:r w:rsidR="00192DB7">
              <w:rPr>
                <w:rStyle w:val="GlossaryTermChar"/>
                <w:lang w:val="fr-CA"/>
              </w:rPr>
              <w:instrText xml:space="preserve"> FORMTEXT </w:instrText>
            </w:r>
            <w:r>
              <w:rPr>
                <w:rStyle w:val="GlossaryTermChar"/>
                <w:lang w:val="fr-CA"/>
              </w:rPr>
            </w:r>
            <w:r>
              <w:rPr>
                <w:rStyle w:val="GlossaryTermChar"/>
                <w:lang w:val="fr-CA"/>
              </w:rPr>
              <w:fldChar w:fldCharType="separate"/>
            </w:r>
            <w:r w:rsidR="00192DB7">
              <w:rPr>
                <w:rStyle w:val="GlossaryTermChar"/>
                <w:noProof/>
                <w:lang w:val="fr-CA"/>
              </w:rPr>
              <w:t>[Notion]</w:t>
            </w:r>
            <w:r>
              <w:rPr>
                <w:rStyle w:val="GlossaryTermChar"/>
                <w:lang w:val="fr-CA"/>
              </w:rPr>
              <w:fldChar w:fldCharType="end"/>
            </w:r>
            <w:r w:rsidR="00192DB7" w:rsidRPr="005345DD">
              <w:rPr>
                <w:rStyle w:val="GlossaryTermChar"/>
                <w:lang w:val="fr-CA"/>
              </w:rPr>
              <w:t>:</w:t>
            </w:r>
          </w:p>
        </w:tc>
        <w:tc>
          <w:tcPr>
            <w:tcW w:w="5785" w:type="dxa"/>
          </w:tcPr>
          <w:p w14:paraId="32E2FC1A" w14:textId="77777777" w:rsidR="00192DB7" w:rsidRPr="005345DD" w:rsidRDefault="001A7478" w:rsidP="007803B6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335"/>
                  <w:enabled/>
                  <w:calcOnExit w:val="0"/>
                  <w:textInput>
                    <w:default w:val="[Définition sommaire]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[Définition sommaire]</w:t>
            </w:r>
            <w:r>
              <w:rPr>
                <w:lang w:val="fr-CA"/>
              </w:rPr>
              <w:fldChar w:fldCharType="end"/>
            </w:r>
          </w:p>
        </w:tc>
      </w:tr>
      <w:tr w:rsidR="00192DB7" w:rsidRPr="005345DD" w14:paraId="40A6D2D9" w14:textId="77777777" w:rsidTr="004E39B7">
        <w:tc>
          <w:tcPr>
            <w:tcW w:w="1436" w:type="dxa"/>
            <w:vMerge/>
          </w:tcPr>
          <w:p w14:paraId="761C0019" w14:textId="77777777" w:rsidR="00192DB7" w:rsidRPr="005345DD" w:rsidRDefault="00192DB7" w:rsidP="004A7778">
            <w:pPr>
              <w:ind w:left="-19"/>
              <w:jc w:val="center"/>
              <w:rPr>
                <w:lang w:val="fr-CA"/>
              </w:rPr>
            </w:pPr>
          </w:p>
        </w:tc>
        <w:tc>
          <w:tcPr>
            <w:tcW w:w="1994" w:type="dxa"/>
          </w:tcPr>
          <w:p w14:paraId="2B3CB253" w14:textId="77777777" w:rsidR="00192DB7" w:rsidRPr="005345DD" w:rsidRDefault="001A7478" w:rsidP="007803B6">
            <w:pPr>
              <w:pStyle w:val="Corpsdetexte"/>
              <w:rPr>
                <w:lang w:val="fr-CA"/>
              </w:rPr>
            </w:pPr>
            <w:r>
              <w:rPr>
                <w:rStyle w:val="GlossaryTermChar"/>
                <w:lang w:val="fr-CA"/>
              </w:rPr>
              <w:fldChar w:fldCharType="begin">
                <w:ffData>
                  <w:name w:val="Text337"/>
                  <w:enabled/>
                  <w:calcOnExit w:val="0"/>
                  <w:textInput>
                    <w:default w:val="[Notion]"/>
                  </w:textInput>
                </w:ffData>
              </w:fldChar>
            </w:r>
            <w:r w:rsidR="00192DB7">
              <w:rPr>
                <w:rStyle w:val="GlossaryTermChar"/>
                <w:lang w:val="fr-CA"/>
              </w:rPr>
              <w:instrText xml:space="preserve"> FORMTEXT </w:instrText>
            </w:r>
            <w:r>
              <w:rPr>
                <w:rStyle w:val="GlossaryTermChar"/>
                <w:lang w:val="fr-CA"/>
              </w:rPr>
            </w:r>
            <w:r>
              <w:rPr>
                <w:rStyle w:val="GlossaryTermChar"/>
                <w:lang w:val="fr-CA"/>
              </w:rPr>
              <w:fldChar w:fldCharType="separate"/>
            </w:r>
            <w:r w:rsidR="00192DB7">
              <w:rPr>
                <w:rStyle w:val="GlossaryTermChar"/>
                <w:noProof/>
                <w:lang w:val="fr-CA"/>
              </w:rPr>
              <w:t>[Notion]</w:t>
            </w:r>
            <w:r>
              <w:rPr>
                <w:rStyle w:val="GlossaryTermChar"/>
                <w:lang w:val="fr-CA"/>
              </w:rPr>
              <w:fldChar w:fldCharType="end"/>
            </w:r>
            <w:r w:rsidR="00192DB7" w:rsidRPr="005345DD">
              <w:rPr>
                <w:rStyle w:val="GlossaryTermChar"/>
                <w:lang w:val="fr-CA"/>
              </w:rPr>
              <w:t>:</w:t>
            </w:r>
          </w:p>
        </w:tc>
        <w:tc>
          <w:tcPr>
            <w:tcW w:w="5785" w:type="dxa"/>
          </w:tcPr>
          <w:p w14:paraId="5291DBB7" w14:textId="77777777" w:rsidR="00192DB7" w:rsidRPr="005345DD" w:rsidRDefault="001A7478" w:rsidP="007803B6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335"/>
                  <w:enabled/>
                  <w:calcOnExit w:val="0"/>
                  <w:textInput>
                    <w:default w:val="[Définition sommaire]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[Définition sommaire]</w:t>
            </w:r>
            <w:r>
              <w:rPr>
                <w:lang w:val="fr-CA"/>
              </w:rPr>
              <w:fldChar w:fldCharType="end"/>
            </w:r>
          </w:p>
        </w:tc>
      </w:tr>
      <w:tr w:rsidR="00192DB7" w:rsidRPr="005345DD" w14:paraId="30E0B178" w14:textId="77777777" w:rsidTr="004E39B7">
        <w:tc>
          <w:tcPr>
            <w:tcW w:w="1436" w:type="dxa"/>
            <w:vMerge/>
          </w:tcPr>
          <w:p w14:paraId="5AF3A0BA" w14:textId="77777777" w:rsidR="00192DB7" w:rsidRPr="005345DD" w:rsidRDefault="00192DB7" w:rsidP="004A7778">
            <w:pPr>
              <w:ind w:left="-19"/>
              <w:jc w:val="center"/>
              <w:rPr>
                <w:lang w:val="fr-CA"/>
              </w:rPr>
            </w:pPr>
          </w:p>
        </w:tc>
        <w:tc>
          <w:tcPr>
            <w:tcW w:w="1994" w:type="dxa"/>
          </w:tcPr>
          <w:p w14:paraId="4F69EDDD" w14:textId="77777777" w:rsidR="00192DB7" w:rsidRPr="005345DD" w:rsidRDefault="001A7478" w:rsidP="007803B6">
            <w:pPr>
              <w:pStyle w:val="Corpsdetexte"/>
              <w:rPr>
                <w:lang w:val="fr-CA"/>
              </w:rPr>
            </w:pPr>
            <w:r>
              <w:rPr>
                <w:rStyle w:val="GlossaryTermChar"/>
                <w:lang w:val="fr-CA"/>
              </w:rPr>
              <w:fldChar w:fldCharType="begin">
                <w:ffData>
                  <w:name w:val="Text337"/>
                  <w:enabled/>
                  <w:calcOnExit w:val="0"/>
                  <w:textInput>
                    <w:default w:val="[Notion]"/>
                  </w:textInput>
                </w:ffData>
              </w:fldChar>
            </w:r>
            <w:r w:rsidR="00192DB7">
              <w:rPr>
                <w:rStyle w:val="GlossaryTermChar"/>
                <w:lang w:val="fr-CA"/>
              </w:rPr>
              <w:instrText xml:space="preserve"> FORMTEXT </w:instrText>
            </w:r>
            <w:r>
              <w:rPr>
                <w:rStyle w:val="GlossaryTermChar"/>
                <w:lang w:val="fr-CA"/>
              </w:rPr>
            </w:r>
            <w:r>
              <w:rPr>
                <w:rStyle w:val="GlossaryTermChar"/>
                <w:lang w:val="fr-CA"/>
              </w:rPr>
              <w:fldChar w:fldCharType="separate"/>
            </w:r>
            <w:r w:rsidR="00192DB7">
              <w:rPr>
                <w:rStyle w:val="GlossaryTermChar"/>
                <w:noProof/>
                <w:lang w:val="fr-CA"/>
              </w:rPr>
              <w:t>[Notion]</w:t>
            </w:r>
            <w:r>
              <w:rPr>
                <w:rStyle w:val="GlossaryTermChar"/>
                <w:lang w:val="fr-CA"/>
              </w:rPr>
              <w:fldChar w:fldCharType="end"/>
            </w:r>
            <w:r w:rsidR="00192DB7" w:rsidRPr="005345DD">
              <w:rPr>
                <w:rStyle w:val="GlossaryTermChar"/>
                <w:lang w:val="fr-CA"/>
              </w:rPr>
              <w:t>:</w:t>
            </w:r>
          </w:p>
        </w:tc>
        <w:tc>
          <w:tcPr>
            <w:tcW w:w="5785" w:type="dxa"/>
          </w:tcPr>
          <w:p w14:paraId="2DD71F83" w14:textId="77777777" w:rsidR="00192DB7" w:rsidRPr="005345DD" w:rsidRDefault="001A7478" w:rsidP="007803B6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335"/>
                  <w:enabled/>
                  <w:calcOnExit w:val="0"/>
                  <w:textInput>
                    <w:default w:val="[Définition sommaire]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[Définition sommaire]</w:t>
            </w:r>
            <w:r>
              <w:rPr>
                <w:lang w:val="fr-CA"/>
              </w:rPr>
              <w:fldChar w:fldCharType="end"/>
            </w:r>
          </w:p>
        </w:tc>
      </w:tr>
    </w:tbl>
    <w:p w14:paraId="37050A02" w14:textId="77777777" w:rsidR="00192DB7" w:rsidRPr="005345DD" w:rsidRDefault="001A7478" w:rsidP="00192DB7">
      <w:pPr>
        <w:pStyle w:val="Titre3"/>
      </w:pPr>
      <w:r>
        <w:fldChar w:fldCharType="begin">
          <w:ffData>
            <w:name w:val=""/>
            <w:enabled/>
            <w:calcOnExit w:val="0"/>
            <w:textInput>
              <w:default w:val="[Titre du premier sujet]"/>
            </w:textInput>
          </w:ffData>
        </w:fldChar>
      </w:r>
      <w:r w:rsidR="00192DB7">
        <w:instrText xml:space="preserve"> FORMTEXT </w:instrText>
      </w:r>
      <w:r>
        <w:fldChar w:fldCharType="separate"/>
      </w:r>
      <w:bookmarkStart w:id="54" w:name="_Toc183008631"/>
      <w:r w:rsidR="00192DB7">
        <w:rPr>
          <w:noProof/>
        </w:rPr>
        <w:t>[Titre du premier sujet]</w:t>
      </w:r>
      <w:bookmarkEnd w:id="54"/>
      <w:r>
        <w:fldChar w:fldCharType="end"/>
      </w:r>
    </w:p>
    <w:p w14:paraId="575DB828" w14:textId="77777777" w:rsidR="00192DB7" w:rsidRDefault="001A7478" w:rsidP="00192DB7">
      <w:pPr>
        <w:pStyle w:val="Corpsdetexte"/>
        <w:rPr>
          <w:lang w:val="fr-CA"/>
        </w:rPr>
      </w:pPr>
      <w:r>
        <w:rPr>
          <w:lang w:val="fr-CA"/>
        </w:rPr>
        <w:fldChar w:fldCharType="begin">
          <w:ffData>
            <w:name w:val=""/>
            <w:enabled/>
            <w:calcOnExit w:val="0"/>
            <w:textInput>
              <w:default w:val="[Texte]"/>
            </w:textInput>
          </w:ffData>
        </w:fldChar>
      </w:r>
      <w:r w:rsidR="00192DB7">
        <w:rPr>
          <w:lang w:val="fr-CA"/>
        </w:rPr>
        <w:instrText xml:space="preserve"> FORMTEXT </w:instrText>
      </w:r>
      <w:r>
        <w:rPr>
          <w:lang w:val="fr-CA"/>
        </w:rPr>
      </w:r>
      <w:r>
        <w:rPr>
          <w:lang w:val="fr-CA"/>
        </w:rPr>
        <w:fldChar w:fldCharType="separate"/>
      </w:r>
      <w:r w:rsidR="00192DB7">
        <w:rPr>
          <w:noProof/>
          <w:lang w:val="fr-CA"/>
        </w:rPr>
        <w:t>[Texte]</w:t>
      </w:r>
      <w:r>
        <w:rPr>
          <w:lang w:val="fr-CA"/>
        </w:rPr>
        <w:fldChar w:fldCharType="end"/>
      </w:r>
    </w:p>
    <w:p w14:paraId="416EB0AC" w14:textId="77777777" w:rsidR="00123C21" w:rsidRDefault="00123C21" w:rsidP="00123C21">
      <w:pPr>
        <w:pStyle w:val="Corpsdetexte"/>
        <w:rPr>
          <w:lang w:val="fr-CA"/>
        </w:rPr>
      </w:pPr>
      <w:r>
        <w:rPr>
          <w:lang w:val="fr-CA"/>
        </w:rPr>
        <w:fldChar w:fldCharType="begin">
          <w:ffData>
            <w:name w:val=""/>
            <w:enabled/>
            <w:calcOnExit w:val="0"/>
            <w:textInput>
              <w:default w:val="[Texte]"/>
            </w:textInput>
          </w:ffData>
        </w:fldChar>
      </w:r>
      <w:r>
        <w:rPr>
          <w:lang w:val="fr-CA"/>
        </w:rPr>
        <w:instrText xml:space="preserve"> FORMTEXT </w:instrText>
      </w:r>
      <w:r>
        <w:rPr>
          <w:lang w:val="fr-CA"/>
        </w:rPr>
      </w:r>
      <w:r>
        <w:rPr>
          <w:lang w:val="fr-CA"/>
        </w:rPr>
        <w:fldChar w:fldCharType="separate"/>
      </w:r>
      <w:r>
        <w:rPr>
          <w:noProof/>
          <w:lang w:val="fr-CA"/>
        </w:rPr>
        <w:t>[TP et TD si nécessaire: voir annexe]</w:t>
      </w:r>
      <w:r>
        <w:rPr>
          <w:lang w:val="fr-CA"/>
        </w:rPr>
        <w:fldChar w:fldCharType="end"/>
      </w:r>
    </w:p>
    <w:p w14:paraId="4E7C7DAA" w14:textId="77777777" w:rsidR="00123C21" w:rsidRDefault="00123C21" w:rsidP="00192DB7">
      <w:pPr>
        <w:pStyle w:val="Corpsdetexte"/>
        <w:rPr>
          <w:lang w:val="fr-CA"/>
        </w:rPr>
      </w:pPr>
    </w:p>
    <w:p w14:paraId="18EDD207" w14:textId="77777777" w:rsidR="00192DB7" w:rsidRPr="005345DD" w:rsidRDefault="001A7478" w:rsidP="00192DB7">
      <w:pPr>
        <w:pStyle w:val="Titre3"/>
      </w:pPr>
      <w:r>
        <w:lastRenderedPageBreak/>
        <w:fldChar w:fldCharType="begin">
          <w:ffData>
            <w:name w:val=""/>
            <w:enabled/>
            <w:calcOnExit w:val="0"/>
            <w:textInput>
              <w:default w:val="[Titre du deuxième sujet]"/>
            </w:textInput>
          </w:ffData>
        </w:fldChar>
      </w:r>
      <w:r w:rsidR="00192DB7">
        <w:instrText xml:space="preserve"> FORMTEXT </w:instrText>
      </w:r>
      <w:r>
        <w:fldChar w:fldCharType="separate"/>
      </w:r>
      <w:bookmarkStart w:id="55" w:name="_Toc183008632"/>
      <w:r w:rsidR="00192DB7">
        <w:rPr>
          <w:noProof/>
        </w:rPr>
        <w:t>[Titre du deuxième sujet]</w:t>
      </w:r>
      <w:bookmarkEnd w:id="55"/>
      <w:r>
        <w:fldChar w:fldCharType="end"/>
      </w:r>
    </w:p>
    <w:p w14:paraId="769F2643" w14:textId="77777777" w:rsidR="00192DB7" w:rsidRDefault="001A7478" w:rsidP="00192DB7">
      <w:pPr>
        <w:pStyle w:val="Corpsdetexte"/>
        <w:rPr>
          <w:lang w:val="fr-CA"/>
        </w:rPr>
      </w:pPr>
      <w:r>
        <w:rPr>
          <w:lang w:val="fr-CA"/>
        </w:rPr>
        <w:fldChar w:fldCharType="begin">
          <w:ffData>
            <w:name w:val=""/>
            <w:enabled/>
            <w:calcOnExit w:val="0"/>
            <w:textInput>
              <w:default w:val="[Texte]"/>
            </w:textInput>
          </w:ffData>
        </w:fldChar>
      </w:r>
      <w:r w:rsidR="00192DB7">
        <w:rPr>
          <w:lang w:val="fr-CA"/>
        </w:rPr>
        <w:instrText xml:space="preserve"> FORMTEXT </w:instrText>
      </w:r>
      <w:r>
        <w:rPr>
          <w:lang w:val="fr-CA"/>
        </w:rPr>
      </w:r>
      <w:r>
        <w:rPr>
          <w:lang w:val="fr-CA"/>
        </w:rPr>
        <w:fldChar w:fldCharType="separate"/>
      </w:r>
      <w:r w:rsidR="00192DB7">
        <w:rPr>
          <w:noProof/>
          <w:lang w:val="fr-CA"/>
        </w:rPr>
        <w:t>[Texte]</w:t>
      </w:r>
      <w:r>
        <w:rPr>
          <w:lang w:val="fr-CA"/>
        </w:rPr>
        <w:fldChar w:fldCharType="end"/>
      </w:r>
    </w:p>
    <w:p w14:paraId="528BE2BB" w14:textId="77777777" w:rsidR="00123C21" w:rsidRDefault="00123C21" w:rsidP="00123C21">
      <w:pPr>
        <w:pStyle w:val="Corpsdetexte"/>
        <w:rPr>
          <w:lang w:val="fr-CA"/>
        </w:rPr>
      </w:pPr>
      <w:r>
        <w:rPr>
          <w:lang w:val="fr-CA"/>
        </w:rPr>
        <w:fldChar w:fldCharType="begin">
          <w:ffData>
            <w:name w:val=""/>
            <w:enabled/>
            <w:calcOnExit w:val="0"/>
            <w:textInput>
              <w:default w:val="[Texte]"/>
            </w:textInput>
          </w:ffData>
        </w:fldChar>
      </w:r>
      <w:r>
        <w:rPr>
          <w:lang w:val="fr-CA"/>
        </w:rPr>
        <w:instrText xml:space="preserve"> FORMTEXT </w:instrText>
      </w:r>
      <w:r>
        <w:rPr>
          <w:lang w:val="fr-CA"/>
        </w:rPr>
      </w:r>
      <w:r>
        <w:rPr>
          <w:lang w:val="fr-CA"/>
        </w:rPr>
        <w:fldChar w:fldCharType="separate"/>
      </w:r>
      <w:r>
        <w:rPr>
          <w:noProof/>
          <w:lang w:val="fr-CA"/>
        </w:rPr>
        <w:t>[TP et TD si nécessaire: voir annexe]</w:t>
      </w:r>
      <w:r>
        <w:rPr>
          <w:lang w:val="fr-CA"/>
        </w:rPr>
        <w:fldChar w:fldCharType="end"/>
      </w:r>
    </w:p>
    <w:p w14:paraId="5B860CA7" w14:textId="77777777" w:rsidR="00123C21" w:rsidRPr="005345DD" w:rsidRDefault="00123C21" w:rsidP="00192DB7">
      <w:pPr>
        <w:pStyle w:val="Corpsdetexte"/>
        <w:rPr>
          <w:lang w:val="fr-CA"/>
        </w:rPr>
      </w:pPr>
    </w:p>
    <w:p w14:paraId="40A05203" w14:textId="77777777" w:rsidR="00192DB7" w:rsidRPr="005345DD" w:rsidRDefault="00192DB7" w:rsidP="00192DB7">
      <w:pPr>
        <w:pStyle w:val="Titre2"/>
        <w:rPr>
          <w:lang w:val="fr-CA"/>
        </w:rPr>
      </w:pPr>
      <w:bookmarkStart w:id="56" w:name="_Toc183008633"/>
      <w:r>
        <w:rPr>
          <w:lang w:val="fr-CA"/>
        </w:rPr>
        <w:t xml:space="preserve">Résumé du </w:t>
      </w:r>
      <w:r w:rsidR="00C80316">
        <w:rPr>
          <w:lang w:val="fr-CA"/>
        </w:rPr>
        <w:t>Chapitre ou séquence ou module</w:t>
      </w:r>
      <w:r w:rsidR="008E2A37">
        <w:rPr>
          <w:lang w:val="fr-CA"/>
        </w:rPr>
        <w:t xml:space="preserve"> (facultatif)</w:t>
      </w:r>
      <w:bookmarkEnd w:id="56"/>
    </w:p>
    <w:tbl>
      <w:tblPr>
        <w:tblW w:w="9214" w:type="dxa"/>
        <w:tblInd w:w="-68" w:type="dxa"/>
        <w:tblLayout w:type="fixed"/>
        <w:tblLook w:val="01E0" w:firstRow="1" w:lastRow="1" w:firstColumn="1" w:lastColumn="1" w:noHBand="0" w:noVBand="0"/>
      </w:tblPr>
      <w:tblGrid>
        <w:gridCol w:w="1435"/>
        <w:gridCol w:w="7779"/>
      </w:tblGrid>
      <w:tr w:rsidR="00192DB7" w:rsidRPr="009D64B5" w14:paraId="7247E455" w14:textId="77777777" w:rsidTr="004E39B7">
        <w:tc>
          <w:tcPr>
            <w:tcW w:w="1435" w:type="dxa"/>
          </w:tcPr>
          <w:p w14:paraId="617713C8" w14:textId="77777777" w:rsidR="00192DB7" w:rsidRPr="00606636" w:rsidRDefault="001E47D8" w:rsidP="004A7778">
            <w:pPr>
              <w:pStyle w:val="Corpsdetexte"/>
              <w:keepNext/>
              <w:jc w:val="center"/>
              <w:rPr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1A0418C0" wp14:editId="2A362D1B">
                  <wp:extent cx="516255" cy="516255"/>
                  <wp:effectExtent l="0" t="0" r="0" b="0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9" w:type="dxa"/>
          </w:tcPr>
          <w:p w14:paraId="303EBF91" w14:textId="77777777" w:rsidR="00192DB7" w:rsidRPr="005345DD" w:rsidRDefault="00192DB7" w:rsidP="004A7778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t xml:space="preserve">Dans ce </w:t>
            </w:r>
            <w:r w:rsidR="00C80316">
              <w:rPr>
                <w:lang w:val="fr-CA"/>
              </w:rPr>
              <w:t>Chapitre ou séquence ou module</w:t>
            </w:r>
            <w:r>
              <w:rPr>
                <w:lang w:val="fr-CA"/>
              </w:rPr>
              <w:t>, vous avez appris…</w:t>
            </w:r>
            <w:r w:rsidRPr="005345DD">
              <w:rPr>
                <w:lang w:val="fr-CA"/>
              </w:rPr>
              <w:t xml:space="preserve"> </w:t>
            </w:r>
            <w:r w:rsidR="001A7478">
              <w:rPr>
                <w:lang w:val="fr-CA"/>
              </w:rPr>
              <w:fldChar w:fldCharType="begin">
                <w:ffData>
                  <w:name w:val="Text110"/>
                  <w:enabled/>
                  <w:calcOnExit w:val="0"/>
                  <w:textInput>
                    <w:default w:val="[Ajoutez le texte du résumé - c'est une bonne idée de faire référence aux objectifs du module ici...]"/>
                  </w:textInput>
                </w:ffData>
              </w:fldChar>
            </w:r>
            <w:r>
              <w:rPr>
                <w:lang w:val="fr-CA"/>
              </w:rPr>
              <w:instrText xml:space="preserve"> FORMTEXT </w:instrText>
            </w:r>
            <w:r w:rsidR="001A7478">
              <w:rPr>
                <w:lang w:val="fr-CA"/>
              </w:rPr>
            </w:r>
            <w:r w:rsidR="001A7478"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 xml:space="preserve">[Ajoutez le texte du résumé - c'est une bonne idée de faire référence aux objectifs du </w:t>
            </w:r>
            <w:r w:rsidR="00C80316">
              <w:rPr>
                <w:noProof/>
                <w:lang w:val="fr-CA"/>
              </w:rPr>
              <w:t>Chapitre ou séquence ou module</w:t>
            </w:r>
            <w:r>
              <w:rPr>
                <w:noProof/>
                <w:lang w:val="fr-CA"/>
              </w:rPr>
              <w:t xml:space="preserve"> ici...]</w:t>
            </w:r>
            <w:r w:rsidR="001A7478">
              <w:rPr>
                <w:lang w:val="fr-CA"/>
              </w:rPr>
              <w:fldChar w:fldCharType="end"/>
            </w:r>
          </w:p>
        </w:tc>
      </w:tr>
    </w:tbl>
    <w:p w14:paraId="4B0F75BB" w14:textId="77777777" w:rsidR="00192DB7" w:rsidRPr="005345DD" w:rsidRDefault="00192DB7" w:rsidP="00192DB7">
      <w:pPr>
        <w:pStyle w:val="Corpsdetexte"/>
        <w:rPr>
          <w:lang w:val="fr-CA"/>
        </w:rPr>
      </w:pPr>
    </w:p>
    <w:p w14:paraId="2B2473A8" w14:textId="77777777" w:rsidR="00192DB7" w:rsidRPr="00A423D7" w:rsidRDefault="001A7478" w:rsidP="00192DB7">
      <w:pPr>
        <w:pStyle w:val="Corpsdetexte"/>
        <w:rPr>
          <w:lang w:val="fr-CA"/>
        </w:rPr>
      </w:pPr>
      <w:r w:rsidRPr="00A423D7">
        <w:rPr>
          <w:lang w:val="fr-CA"/>
        </w:rPr>
        <w:fldChar w:fldCharType="begin">
          <w:ffData>
            <w:name w:val="Text366"/>
            <w:enabled/>
            <w:calcOnExit w:val="0"/>
            <w:textInput>
              <w:default w:val="[Texte]"/>
            </w:textInput>
          </w:ffData>
        </w:fldChar>
      </w:r>
      <w:r w:rsidR="00192DB7" w:rsidRPr="00A423D7">
        <w:rPr>
          <w:lang w:val="fr-CA"/>
        </w:rPr>
        <w:instrText xml:space="preserve"> FORMTEXT </w:instrText>
      </w:r>
      <w:r w:rsidRPr="00A423D7">
        <w:rPr>
          <w:lang w:val="fr-CA"/>
        </w:rPr>
      </w:r>
      <w:r w:rsidRPr="00A423D7">
        <w:rPr>
          <w:lang w:val="fr-CA"/>
        </w:rPr>
        <w:fldChar w:fldCharType="separate"/>
      </w:r>
      <w:r w:rsidR="00192DB7" w:rsidRPr="00A423D7">
        <w:rPr>
          <w:noProof/>
          <w:lang w:val="fr-CA"/>
        </w:rPr>
        <w:t>[Texte]</w:t>
      </w:r>
      <w:r w:rsidRPr="00A423D7">
        <w:rPr>
          <w:lang w:val="fr-CA"/>
        </w:rPr>
        <w:fldChar w:fldCharType="end"/>
      </w:r>
    </w:p>
    <w:p w14:paraId="3075BD03" w14:textId="77777777" w:rsidR="00192DB7" w:rsidRPr="00C80316" w:rsidRDefault="00A423D7" w:rsidP="00192DB7">
      <w:pPr>
        <w:pStyle w:val="Titre2"/>
        <w:rPr>
          <w:lang w:val="fr-CA"/>
        </w:rPr>
      </w:pPr>
      <w:bookmarkStart w:id="57" w:name="_Toc183008634"/>
      <w:r w:rsidRPr="00C80316">
        <w:rPr>
          <w:lang w:val="fr-CA"/>
        </w:rPr>
        <w:t>Évaluation formative</w:t>
      </w:r>
      <w:bookmarkEnd w:id="57"/>
      <w:r w:rsidR="00D851C6" w:rsidRPr="00C80316">
        <w:rPr>
          <w:noProof/>
          <w:lang w:val="fr-CA" w:eastAsia="en-GB"/>
        </w:rPr>
        <w:t xml:space="preserve"> </w:t>
      </w: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1435"/>
        <w:gridCol w:w="7779"/>
      </w:tblGrid>
      <w:tr w:rsidR="00192DB7" w:rsidRPr="00C80316" w14:paraId="0E0AFB56" w14:textId="77777777" w:rsidTr="004E39B7">
        <w:tc>
          <w:tcPr>
            <w:tcW w:w="1435" w:type="dxa"/>
          </w:tcPr>
          <w:p w14:paraId="2FE0F2C8" w14:textId="77777777" w:rsidR="00192DB7" w:rsidRPr="00C80316" w:rsidRDefault="001E47D8" w:rsidP="004A7778">
            <w:pPr>
              <w:pStyle w:val="Corpsdetexte"/>
              <w:keepNext/>
              <w:jc w:val="center"/>
              <w:rPr>
                <w:lang w:val="fr-CA"/>
              </w:rPr>
            </w:pPr>
            <w:r w:rsidRPr="00C80316">
              <w:rPr>
                <w:noProof/>
                <w:lang w:val="fr-FR" w:eastAsia="fr-FR"/>
              </w:rPr>
              <w:drawing>
                <wp:inline distT="0" distB="0" distL="0" distR="0" wp14:anchorId="7B6D36DA" wp14:editId="27DE456E">
                  <wp:extent cx="635000" cy="494665"/>
                  <wp:effectExtent l="0" t="0" r="0" b="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9" w:type="dxa"/>
          </w:tcPr>
          <w:p w14:paraId="63CEC290" w14:textId="77777777" w:rsidR="00192DB7" w:rsidRPr="00C80316" w:rsidRDefault="001A7478" w:rsidP="004A7778">
            <w:pPr>
              <w:pStyle w:val="Corpsdetexte"/>
              <w:rPr>
                <w:lang w:val="fr-CA"/>
              </w:rPr>
            </w:pPr>
            <w:r w:rsidRPr="00C80316">
              <w:rPr>
                <w:lang w:val="fr-CA"/>
              </w:rPr>
              <w:fldChar w:fldCharType="begin">
                <w:ffData>
                  <w:name w:val="Text182"/>
                  <w:enabled/>
                  <w:calcOnExit w:val="0"/>
                  <w:textInput>
                    <w:default w:val="[Texte du devoir ou travail.]"/>
                  </w:textInput>
                </w:ffData>
              </w:fldChar>
            </w:r>
            <w:r w:rsidR="00192DB7" w:rsidRPr="00C80316">
              <w:rPr>
                <w:lang w:val="fr-CA"/>
              </w:rPr>
              <w:instrText xml:space="preserve"> FORMTEXT </w:instrText>
            </w:r>
            <w:r w:rsidRPr="00C80316">
              <w:rPr>
                <w:lang w:val="fr-CA"/>
              </w:rPr>
            </w:r>
            <w:r w:rsidRPr="00C80316">
              <w:rPr>
                <w:lang w:val="fr-CA"/>
              </w:rPr>
              <w:fldChar w:fldCharType="separate"/>
            </w:r>
            <w:r w:rsidR="00192DB7" w:rsidRPr="00C80316">
              <w:rPr>
                <w:noProof/>
                <w:lang w:val="fr-CA"/>
              </w:rPr>
              <w:t>[Texte d</w:t>
            </w:r>
            <w:r w:rsidR="00646653" w:rsidRPr="00C80316">
              <w:rPr>
                <w:noProof/>
                <w:lang w:val="fr-CA"/>
              </w:rPr>
              <w:t>e l'évaluation formative</w:t>
            </w:r>
            <w:r w:rsidR="00192DB7" w:rsidRPr="00C80316">
              <w:rPr>
                <w:noProof/>
                <w:lang w:val="fr-CA"/>
              </w:rPr>
              <w:t>]</w:t>
            </w:r>
            <w:r w:rsidRPr="00C80316">
              <w:rPr>
                <w:lang w:val="fr-CA"/>
              </w:rPr>
              <w:fldChar w:fldCharType="end"/>
            </w:r>
          </w:p>
        </w:tc>
      </w:tr>
    </w:tbl>
    <w:p w14:paraId="5658D0BB" w14:textId="77777777" w:rsidR="00192DB7" w:rsidRPr="00C80316" w:rsidRDefault="00192DB7" w:rsidP="00192DB7">
      <w:pPr>
        <w:pStyle w:val="Corpsdetexte"/>
        <w:rPr>
          <w:lang w:val="fr-CA"/>
        </w:rPr>
      </w:pPr>
    </w:p>
    <w:p w14:paraId="284C8282" w14:textId="77777777" w:rsidR="00192DB7" w:rsidRPr="005345DD" w:rsidRDefault="00A423D7" w:rsidP="00192DB7">
      <w:pPr>
        <w:pStyle w:val="Titre2"/>
        <w:rPr>
          <w:lang w:val="fr-CA"/>
        </w:rPr>
      </w:pPr>
      <w:bookmarkStart w:id="58" w:name="_Toc183008635"/>
      <w:r w:rsidRPr="00C80316">
        <w:rPr>
          <w:lang w:val="fr-CA"/>
        </w:rPr>
        <w:t>Auto-évaluation</w:t>
      </w:r>
      <w:bookmarkEnd w:id="58"/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1435"/>
        <w:gridCol w:w="7779"/>
      </w:tblGrid>
      <w:tr w:rsidR="00192DB7" w:rsidRPr="009D64B5" w14:paraId="40A62DFF" w14:textId="77777777" w:rsidTr="004E39B7">
        <w:tc>
          <w:tcPr>
            <w:tcW w:w="1435" w:type="dxa"/>
          </w:tcPr>
          <w:p w14:paraId="1A377046" w14:textId="77777777" w:rsidR="00192DB7" w:rsidRPr="005345DD" w:rsidRDefault="001E47D8" w:rsidP="004A7778">
            <w:pPr>
              <w:pStyle w:val="Corpsdetexte"/>
              <w:keepNext/>
              <w:jc w:val="center"/>
              <w:rPr>
                <w:lang w:val="fr-CA"/>
              </w:rPr>
            </w:pPr>
            <w:r w:rsidRPr="001A7478">
              <w:rPr>
                <w:noProof/>
                <w:lang w:val="fr-FR" w:eastAsia="fr-FR"/>
              </w:rPr>
              <w:drawing>
                <wp:inline distT="0" distB="0" distL="0" distR="0" wp14:anchorId="151A46BC" wp14:editId="2C184F7F">
                  <wp:extent cx="532765" cy="532765"/>
                  <wp:effectExtent l="0" t="0" r="0" b="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DAE600" w14:textId="77777777" w:rsidR="00192DB7" w:rsidRPr="005345DD" w:rsidRDefault="00192DB7" w:rsidP="004A7778">
            <w:pPr>
              <w:pStyle w:val="Corpsdetexte"/>
              <w:jc w:val="center"/>
              <w:rPr>
                <w:lang w:val="fr-CA"/>
              </w:rPr>
            </w:pPr>
          </w:p>
        </w:tc>
        <w:tc>
          <w:tcPr>
            <w:tcW w:w="7779" w:type="dxa"/>
          </w:tcPr>
          <w:p w14:paraId="77B66D28" w14:textId="77777777" w:rsidR="00192DB7" w:rsidRDefault="001A7478" w:rsidP="004A7778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Text165"/>
                  <w:enabled/>
                  <w:calcOnExit w:val="0"/>
                  <w:textInput>
                    <w:default w:val="[Texte d'introduction à l'évaluation]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[Texte d'introduction à l'évaluation]</w:t>
            </w:r>
            <w:r>
              <w:rPr>
                <w:lang w:val="fr-CA"/>
              </w:rPr>
              <w:fldChar w:fldCharType="end"/>
            </w:r>
          </w:p>
          <w:p w14:paraId="2C868B99" w14:textId="77777777" w:rsidR="00192DB7" w:rsidRPr="005345DD" w:rsidRDefault="001A7478" w:rsidP="004A7778">
            <w:pPr>
              <w:pStyle w:val="Corpsdetexte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ursuivez au besoin avec les questions de l'évaluation.]"/>
                  </w:textInput>
                </w:ffData>
              </w:fldChar>
            </w:r>
            <w:r w:rsidR="00192DB7"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="00192DB7">
              <w:rPr>
                <w:noProof/>
                <w:lang w:val="fr-CA"/>
              </w:rPr>
              <w:t>[Poursuivez au besoin avec les questions de l'évaluation.]</w:t>
            </w:r>
            <w:r>
              <w:rPr>
                <w:lang w:val="fr-CA"/>
              </w:rPr>
              <w:fldChar w:fldCharType="end"/>
            </w:r>
          </w:p>
        </w:tc>
      </w:tr>
    </w:tbl>
    <w:p w14:paraId="423F5911" w14:textId="77777777" w:rsidR="00B5115F" w:rsidRPr="00866051" w:rsidRDefault="00B5115F" w:rsidP="00B5115F">
      <w:pPr>
        <w:pStyle w:val="Corpsdetexte"/>
        <w:rPr>
          <w:lang w:val="fr-FR"/>
        </w:rPr>
      </w:pPr>
    </w:p>
    <w:p w14:paraId="1348BB51" w14:textId="77777777" w:rsidR="002D628E" w:rsidRDefault="00F35AB5" w:rsidP="006C3254">
      <w:pPr>
        <w:pStyle w:val="Titre1"/>
      </w:pPr>
      <w:bookmarkStart w:id="59" w:name="_Toc183008636"/>
      <w:r>
        <w:lastRenderedPageBreak/>
        <w:t xml:space="preserve">Ressources </w:t>
      </w:r>
      <w:r w:rsidR="00D851C6">
        <w:t>supplémentaires</w:t>
      </w:r>
      <w:r w:rsidR="003A790A">
        <w:t xml:space="preserve"> </w:t>
      </w:r>
      <w:r w:rsidR="003A790A" w:rsidRPr="008E2A37">
        <w:t>(facultatif)</w:t>
      </w:r>
      <w:bookmarkEnd w:id="59"/>
    </w:p>
    <w:bookmarkStart w:id="60" w:name="Text165"/>
    <w:p w14:paraId="6846D99B" w14:textId="77777777" w:rsidR="00F35AB5" w:rsidRDefault="001A7478" w:rsidP="00F35AB5">
      <w:pPr>
        <w:pStyle w:val="Corpsdetexte"/>
        <w:rPr>
          <w:lang w:val="fr-CA"/>
        </w:rPr>
      </w:pPr>
      <w:r>
        <w:rPr>
          <w:lang w:val="fr-CA"/>
        </w:rPr>
        <w:fldChar w:fldCharType="begin">
          <w:ffData>
            <w:name w:val="Text165"/>
            <w:enabled/>
            <w:calcOnExit w:val="0"/>
            <w:textInput>
              <w:default w:val="[Regroupez ici les sources supplémentaires d'information et d'apprentissage que vous désirez fournir aux étudiants.]"/>
            </w:textInput>
          </w:ffData>
        </w:fldChar>
      </w:r>
      <w:r w:rsidR="00F35AB5">
        <w:rPr>
          <w:lang w:val="fr-CA"/>
        </w:rPr>
        <w:instrText xml:space="preserve"> FORMTEXT </w:instrText>
      </w:r>
      <w:r>
        <w:rPr>
          <w:lang w:val="fr-CA"/>
        </w:rPr>
      </w:r>
      <w:r>
        <w:rPr>
          <w:lang w:val="fr-CA"/>
        </w:rPr>
        <w:fldChar w:fldCharType="separate"/>
      </w:r>
      <w:r w:rsidR="00F35AB5">
        <w:rPr>
          <w:noProof/>
          <w:lang w:val="fr-CA"/>
        </w:rPr>
        <w:t>[Regroupez ici les sources supplémentaires d'information et d'apprentissage que vous désirez fournir aux étudiants.]</w:t>
      </w:r>
      <w:r>
        <w:rPr>
          <w:lang w:val="fr-CA"/>
        </w:rPr>
        <w:fldChar w:fldCharType="end"/>
      </w:r>
      <w:bookmarkEnd w:id="60"/>
    </w:p>
    <w:p w14:paraId="0116FE95" w14:textId="77777777" w:rsidR="00123C21" w:rsidRDefault="00123C21" w:rsidP="00F35AB5">
      <w:pPr>
        <w:pStyle w:val="Corpsdetexte"/>
        <w:rPr>
          <w:lang w:val="fr-CA"/>
        </w:rPr>
      </w:pPr>
    </w:p>
    <w:p w14:paraId="6A31437D" w14:textId="77777777" w:rsidR="00123C21" w:rsidRDefault="00123C21" w:rsidP="00F35AB5">
      <w:pPr>
        <w:pStyle w:val="Corpsdetexte"/>
        <w:rPr>
          <w:lang w:val="fr-CA"/>
        </w:rPr>
      </w:pPr>
    </w:p>
    <w:p w14:paraId="7EF6F670" w14:textId="77777777" w:rsidR="00123C21" w:rsidRDefault="00123C21" w:rsidP="00F35AB5">
      <w:pPr>
        <w:pStyle w:val="Corpsdetexte"/>
        <w:rPr>
          <w:lang w:val="fr-CA"/>
        </w:rPr>
      </w:pPr>
    </w:p>
    <w:p w14:paraId="63591ECC" w14:textId="77777777" w:rsidR="00123C21" w:rsidRDefault="00123C21" w:rsidP="00F35AB5">
      <w:pPr>
        <w:pStyle w:val="Corpsdetexte"/>
        <w:rPr>
          <w:lang w:val="fr-CA"/>
        </w:rPr>
      </w:pPr>
    </w:p>
    <w:p w14:paraId="6CFF588A" w14:textId="77777777" w:rsidR="00123C21" w:rsidRDefault="00123C21" w:rsidP="00F35AB5">
      <w:pPr>
        <w:pStyle w:val="Corpsdetexte"/>
        <w:rPr>
          <w:lang w:val="fr-CA"/>
        </w:rPr>
      </w:pPr>
    </w:p>
    <w:p w14:paraId="1AF49D92" w14:textId="77777777" w:rsidR="00123C21" w:rsidRDefault="00123C21" w:rsidP="00F35AB5">
      <w:pPr>
        <w:pStyle w:val="Corpsdetexte"/>
        <w:rPr>
          <w:lang w:val="fr-CA"/>
        </w:rPr>
      </w:pPr>
    </w:p>
    <w:p w14:paraId="354DB232" w14:textId="77777777" w:rsidR="00123C21" w:rsidRDefault="00123C21" w:rsidP="00F35AB5">
      <w:pPr>
        <w:pStyle w:val="Corpsdetexte"/>
        <w:rPr>
          <w:lang w:val="fr-CA"/>
        </w:rPr>
      </w:pPr>
    </w:p>
    <w:p w14:paraId="00B9FEEF" w14:textId="77777777" w:rsidR="00123C21" w:rsidRDefault="00123C21" w:rsidP="00F35AB5">
      <w:pPr>
        <w:pStyle w:val="Corpsdetexte"/>
        <w:rPr>
          <w:lang w:val="fr-CA"/>
        </w:rPr>
      </w:pPr>
    </w:p>
    <w:p w14:paraId="7A75D756" w14:textId="77777777" w:rsidR="00123C21" w:rsidRDefault="00123C21" w:rsidP="00F35AB5">
      <w:pPr>
        <w:pStyle w:val="Corpsdetexte"/>
        <w:rPr>
          <w:lang w:val="fr-CA"/>
        </w:rPr>
      </w:pPr>
    </w:p>
    <w:p w14:paraId="15D2E725" w14:textId="77777777" w:rsidR="00123C21" w:rsidRDefault="00123C21" w:rsidP="00F35AB5">
      <w:pPr>
        <w:pStyle w:val="Corpsdetexte"/>
        <w:rPr>
          <w:lang w:val="fr-CA"/>
        </w:rPr>
      </w:pPr>
    </w:p>
    <w:p w14:paraId="56FA40D8" w14:textId="77777777" w:rsidR="00123C21" w:rsidRDefault="00123C21" w:rsidP="00F35AB5">
      <w:pPr>
        <w:pStyle w:val="Corpsdetexte"/>
        <w:rPr>
          <w:lang w:val="fr-CA"/>
        </w:rPr>
      </w:pPr>
    </w:p>
    <w:p w14:paraId="59968678" w14:textId="77777777" w:rsidR="00123C21" w:rsidRDefault="00123C21" w:rsidP="00F35AB5">
      <w:pPr>
        <w:pStyle w:val="Corpsdetexte"/>
        <w:rPr>
          <w:lang w:val="fr-CA"/>
        </w:rPr>
      </w:pPr>
    </w:p>
    <w:p w14:paraId="7EB187ED" w14:textId="77777777" w:rsidR="00123C21" w:rsidRDefault="00123C21" w:rsidP="00F35AB5">
      <w:pPr>
        <w:pStyle w:val="Corpsdetexte"/>
        <w:rPr>
          <w:lang w:val="fr-CA"/>
        </w:rPr>
      </w:pPr>
    </w:p>
    <w:p w14:paraId="7BB8833C" w14:textId="77777777" w:rsidR="00123C21" w:rsidRDefault="00123C21" w:rsidP="00F35AB5">
      <w:pPr>
        <w:pStyle w:val="Corpsdetexte"/>
        <w:rPr>
          <w:lang w:val="fr-CA"/>
        </w:rPr>
      </w:pPr>
    </w:p>
    <w:p w14:paraId="708F839D" w14:textId="77777777" w:rsidR="00123C21" w:rsidRDefault="00123C21" w:rsidP="00F35AB5">
      <w:pPr>
        <w:pStyle w:val="Corpsdetexte"/>
        <w:rPr>
          <w:lang w:val="fr-CA"/>
        </w:rPr>
      </w:pPr>
    </w:p>
    <w:p w14:paraId="4CB910C0" w14:textId="77777777" w:rsidR="00123C21" w:rsidRDefault="00123C21" w:rsidP="00F35AB5">
      <w:pPr>
        <w:pStyle w:val="Corpsdetexte"/>
        <w:rPr>
          <w:lang w:val="fr-CA"/>
        </w:rPr>
      </w:pPr>
    </w:p>
    <w:p w14:paraId="72C4732F" w14:textId="77777777" w:rsidR="00123C21" w:rsidRDefault="00123C21" w:rsidP="00F35AB5">
      <w:pPr>
        <w:pStyle w:val="Corpsdetexte"/>
        <w:rPr>
          <w:lang w:val="fr-CA"/>
        </w:rPr>
      </w:pPr>
    </w:p>
    <w:p w14:paraId="7583BF51" w14:textId="77777777" w:rsidR="00123C21" w:rsidRDefault="00123C21" w:rsidP="00F35AB5">
      <w:pPr>
        <w:pStyle w:val="Corpsdetexte"/>
        <w:rPr>
          <w:lang w:val="fr-CA"/>
        </w:rPr>
      </w:pPr>
    </w:p>
    <w:p w14:paraId="5A4F8055" w14:textId="77777777" w:rsidR="00123C21" w:rsidRDefault="00123C21" w:rsidP="00F35AB5">
      <w:pPr>
        <w:pStyle w:val="Corpsdetexte"/>
        <w:rPr>
          <w:lang w:val="fr-CA"/>
        </w:rPr>
      </w:pPr>
    </w:p>
    <w:p w14:paraId="36FB2B19" w14:textId="77777777" w:rsidR="00123C21" w:rsidRDefault="00123C21" w:rsidP="00F35AB5">
      <w:pPr>
        <w:pStyle w:val="Corpsdetexte"/>
        <w:rPr>
          <w:lang w:val="fr-CA"/>
        </w:rPr>
      </w:pPr>
    </w:p>
    <w:p w14:paraId="5CB13F56" w14:textId="77777777" w:rsidR="00123C21" w:rsidRDefault="00123C21" w:rsidP="00F35AB5">
      <w:pPr>
        <w:pStyle w:val="Corpsdetexte"/>
        <w:rPr>
          <w:lang w:val="fr-CA"/>
        </w:rPr>
      </w:pPr>
    </w:p>
    <w:p w14:paraId="16D7BD9B" w14:textId="77777777" w:rsidR="00123C21" w:rsidRDefault="00123C21" w:rsidP="00F35AB5">
      <w:pPr>
        <w:pStyle w:val="Corpsdetexte"/>
        <w:rPr>
          <w:lang w:val="fr-CA"/>
        </w:rPr>
      </w:pPr>
    </w:p>
    <w:p w14:paraId="6D91A458" w14:textId="77777777" w:rsidR="00123C21" w:rsidRDefault="00123C21" w:rsidP="00F35AB5">
      <w:pPr>
        <w:pStyle w:val="Corpsdetexte"/>
        <w:rPr>
          <w:lang w:val="fr-CA"/>
        </w:rPr>
      </w:pPr>
    </w:p>
    <w:p w14:paraId="075AB74A" w14:textId="77777777" w:rsidR="00123C21" w:rsidRDefault="00DE5552" w:rsidP="006C3254">
      <w:pPr>
        <w:pStyle w:val="Titre1"/>
      </w:pPr>
      <w:r>
        <w:lastRenderedPageBreak/>
        <w:t xml:space="preserve">Annexes </w:t>
      </w:r>
    </w:p>
    <w:p w14:paraId="3E3633FA" w14:textId="77777777" w:rsidR="00DE5552" w:rsidRDefault="00DE5552" w:rsidP="00DE5552">
      <w:pPr>
        <w:pStyle w:val="Corpsdetexte"/>
        <w:rPr>
          <w:noProof/>
          <w:lang w:val="fr-CA"/>
        </w:rPr>
      </w:pPr>
      <w:r>
        <w:rPr>
          <w:noProof/>
          <w:lang w:val="fr-CA"/>
        </w:rPr>
        <w:fldChar w:fldCharType="begin">
          <w:ffData>
            <w:name w:val="Text165"/>
            <w:enabled/>
            <w:calcOnExit w:val="0"/>
            <w:textInput>
              <w:default w:val="[Regroupez ici les sources supplémentaires d'information et d'apprentissage que vous désirez fournir aux étudiants.]"/>
            </w:textInput>
          </w:ffData>
        </w:fldChar>
      </w:r>
      <w:r>
        <w:rPr>
          <w:noProof/>
          <w:lang w:val="fr-CA"/>
        </w:rPr>
        <w:instrText xml:space="preserve"> FORMTEXT </w:instrText>
      </w:r>
      <w:r>
        <w:rPr>
          <w:noProof/>
          <w:lang w:val="fr-CA"/>
        </w:rPr>
      </w:r>
      <w:r>
        <w:rPr>
          <w:noProof/>
          <w:lang w:val="fr-CA"/>
        </w:rPr>
        <w:fldChar w:fldCharType="separate"/>
      </w:r>
      <w:r>
        <w:rPr>
          <w:noProof/>
          <w:lang w:val="fr-CA"/>
        </w:rPr>
        <w:t>[Ajouter les fiches de TP et TD.]</w:t>
      </w:r>
      <w:r>
        <w:rPr>
          <w:noProof/>
          <w:lang w:val="fr-CA"/>
        </w:rPr>
        <w:fldChar w:fldCharType="end"/>
      </w:r>
    </w:p>
    <w:p w14:paraId="4074CA19" w14:textId="77777777" w:rsidR="006C3254" w:rsidRDefault="006C3254" w:rsidP="00DE5552">
      <w:pPr>
        <w:pStyle w:val="Corpsdetexte"/>
        <w:rPr>
          <w:noProof/>
          <w:lang w:val="fr-CA"/>
        </w:rPr>
      </w:pPr>
    </w:p>
    <w:p w14:paraId="5B79F779" w14:textId="77777777" w:rsidR="006C3254" w:rsidRDefault="006C3254">
      <w:pPr>
        <w:spacing w:before="0" w:after="0"/>
        <w:rPr>
          <w:noProof/>
          <w:szCs w:val="22"/>
          <w:lang w:val="fr-CA"/>
        </w:rPr>
      </w:pPr>
      <w:r>
        <w:rPr>
          <w:noProof/>
          <w:szCs w:val="22"/>
          <w:lang w:val="fr-CA"/>
        </w:rPr>
        <w:br w:type="page"/>
      </w:r>
    </w:p>
    <w:p w14:paraId="7117C75A" w14:textId="77777777" w:rsidR="006C3254" w:rsidRPr="006C3254" w:rsidRDefault="006C3254" w:rsidP="006C3254">
      <w:pPr>
        <w:keepNext/>
        <w:keepLines/>
        <w:spacing w:before="360" w:after="80" w:line="276" w:lineRule="auto"/>
        <w:outlineLvl w:val="0"/>
        <w:rPr>
          <w:rFonts w:ascii="Aptos Display" w:eastAsia="DengXian Light" w:hAnsi="Aptos Display"/>
          <w:color w:val="0F4761"/>
          <w:sz w:val="40"/>
          <w:szCs w:val="40"/>
          <w:lang w:val="fr-FR" w:eastAsia="en-US"/>
        </w:rPr>
      </w:pPr>
      <w:r w:rsidRPr="006C3254">
        <w:rPr>
          <w:rFonts w:ascii="Aptos Display" w:eastAsia="DengXian Light" w:hAnsi="Aptos Display"/>
          <w:color w:val="0F4761"/>
          <w:sz w:val="40"/>
          <w:szCs w:val="40"/>
          <w:lang w:val="fr-FR" w:eastAsia="en-US"/>
        </w:rPr>
        <w:lastRenderedPageBreak/>
        <w:t xml:space="preserve">Fiche de travaux pratiques </w:t>
      </w:r>
      <w:r>
        <w:rPr>
          <w:rFonts w:ascii="Aptos Display" w:eastAsia="DengXian Light" w:hAnsi="Aptos Display"/>
          <w:color w:val="0F4761"/>
          <w:sz w:val="40"/>
          <w:szCs w:val="40"/>
          <w:lang w:val="fr-FR" w:eastAsia="en-US"/>
        </w:rPr>
        <w:t>N°1</w:t>
      </w:r>
    </w:p>
    <w:p w14:paraId="3847C533" w14:textId="77777777" w:rsidR="006C3254" w:rsidRPr="006C3254" w:rsidRDefault="006C3254" w:rsidP="006C3254">
      <w:pPr>
        <w:numPr>
          <w:ilvl w:val="0"/>
          <w:numId w:val="28"/>
        </w:numPr>
        <w:spacing w:before="0" w:after="200" w:line="480" w:lineRule="auto"/>
        <w:contextualSpacing/>
        <w:rPr>
          <w:rFonts w:eastAsia="Aptos"/>
          <w:b/>
          <w:sz w:val="28"/>
          <w:szCs w:val="22"/>
          <w:u w:val="single"/>
          <w:lang w:val="fr-FR" w:eastAsia="en-US"/>
        </w:rPr>
      </w:pPr>
      <w:r w:rsidRPr="006C3254">
        <w:rPr>
          <w:rFonts w:eastAsia="Aptos"/>
          <w:b/>
          <w:sz w:val="28"/>
          <w:szCs w:val="22"/>
          <w:u w:val="single"/>
          <w:lang w:val="fr-FR" w:eastAsia="en-US"/>
        </w:rPr>
        <w:t>Enoncé</w:t>
      </w:r>
    </w:p>
    <w:p w14:paraId="346518F5" w14:textId="77777777" w:rsidR="006C3254" w:rsidRPr="006C3254" w:rsidRDefault="006C3254" w:rsidP="006C3254">
      <w:pPr>
        <w:numPr>
          <w:ilvl w:val="0"/>
          <w:numId w:val="26"/>
        </w:numPr>
        <w:pBdr>
          <w:bottom w:val="single" w:sz="4" w:space="1" w:color="auto"/>
        </w:pBdr>
        <w:spacing w:before="0" w:after="200" w:line="480" w:lineRule="auto"/>
        <w:contextualSpacing/>
        <w:rPr>
          <w:rFonts w:eastAsia="Aptos"/>
          <w:b/>
          <w:sz w:val="24"/>
          <w:szCs w:val="22"/>
          <w:lang w:val="fr-FR" w:eastAsia="en-US"/>
        </w:rPr>
      </w:pPr>
      <w:r w:rsidRPr="006C3254">
        <w:rPr>
          <w:rFonts w:eastAsia="Aptos"/>
          <w:b/>
          <w:sz w:val="24"/>
          <w:szCs w:val="22"/>
          <w:lang w:val="fr-FR" w:eastAsia="en-US"/>
        </w:rPr>
        <w:t xml:space="preserve">Titre : </w:t>
      </w:r>
    </w:p>
    <w:p w14:paraId="257B4A45" w14:textId="77777777" w:rsidR="006C3254" w:rsidRPr="006C3254" w:rsidRDefault="006C3254" w:rsidP="006C3254">
      <w:pPr>
        <w:spacing w:before="0" w:after="200" w:line="480" w:lineRule="auto"/>
        <w:ind w:left="1080"/>
        <w:contextualSpacing/>
        <w:rPr>
          <w:rFonts w:eastAsia="Aptos"/>
          <w:b/>
          <w:szCs w:val="22"/>
          <w:lang w:val="fr-FR" w:eastAsia="en-US"/>
        </w:rPr>
      </w:pPr>
    </w:p>
    <w:p w14:paraId="05DCF5B0" w14:textId="77777777" w:rsidR="006C3254" w:rsidRPr="006C3254" w:rsidRDefault="006C3254" w:rsidP="006C3254">
      <w:pPr>
        <w:numPr>
          <w:ilvl w:val="0"/>
          <w:numId w:val="26"/>
        </w:numPr>
        <w:spacing w:before="0" w:after="200" w:line="480" w:lineRule="auto"/>
        <w:contextualSpacing/>
        <w:rPr>
          <w:rFonts w:eastAsia="Aptos"/>
          <w:b/>
          <w:sz w:val="24"/>
          <w:szCs w:val="22"/>
          <w:lang w:val="fr-FR" w:eastAsia="en-US"/>
        </w:rPr>
      </w:pPr>
      <w:r w:rsidRPr="006C3254">
        <w:rPr>
          <w:rFonts w:eastAsia="Aptos"/>
          <w:b/>
          <w:sz w:val="24"/>
          <w:szCs w:val="22"/>
          <w:lang w:val="fr-FR" w:eastAsia="en-US"/>
        </w:rPr>
        <w:t>Objectif de l’activité</w:t>
      </w:r>
    </w:p>
    <w:tbl>
      <w:tblPr>
        <w:tblStyle w:val="Grilledutableau1"/>
        <w:tblpPr w:leftFromText="180" w:rightFromText="180" w:vertAnchor="text" w:horzAnchor="margin" w:tblpXSpec="center" w:tblpY="-1"/>
        <w:tblW w:w="0" w:type="auto"/>
        <w:tblLook w:val="04A0" w:firstRow="1" w:lastRow="0" w:firstColumn="1" w:lastColumn="0" w:noHBand="0" w:noVBand="1"/>
      </w:tblPr>
      <w:tblGrid>
        <w:gridCol w:w="7982"/>
      </w:tblGrid>
      <w:tr w:rsidR="006C3254" w:rsidRPr="006C3254" w14:paraId="4B305BAC" w14:textId="77777777" w:rsidTr="006C3254">
        <w:tc>
          <w:tcPr>
            <w:tcW w:w="7982" w:type="dxa"/>
          </w:tcPr>
          <w:p w14:paraId="08CA1265" w14:textId="77777777" w:rsidR="006C3254" w:rsidRPr="006C3254" w:rsidRDefault="006C3254" w:rsidP="006C3254">
            <w:pPr>
              <w:spacing w:before="0" w:after="200" w:line="480" w:lineRule="auto"/>
              <w:contextualSpacing/>
              <w:rPr>
                <w:szCs w:val="22"/>
                <w:lang w:val="fr-FR" w:eastAsia="en-US"/>
              </w:rPr>
            </w:pPr>
          </w:p>
        </w:tc>
      </w:tr>
    </w:tbl>
    <w:p w14:paraId="1939AB0E" w14:textId="77777777" w:rsidR="006C3254" w:rsidRPr="006C3254" w:rsidRDefault="006C3254" w:rsidP="006C3254">
      <w:pPr>
        <w:spacing w:before="0" w:after="200" w:line="480" w:lineRule="auto"/>
        <w:rPr>
          <w:rFonts w:eastAsia="Aptos"/>
          <w:sz w:val="10"/>
          <w:szCs w:val="10"/>
          <w:lang w:val="fr-FR" w:eastAsia="en-US"/>
        </w:rPr>
      </w:pPr>
    </w:p>
    <w:p w14:paraId="5463FC32" w14:textId="77777777" w:rsidR="006C3254" w:rsidRPr="006C3254" w:rsidRDefault="006C3254" w:rsidP="006C3254">
      <w:pPr>
        <w:numPr>
          <w:ilvl w:val="0"/>
          <w:numId w:val="26"/>
        </w:numPr>
        <w:spacing w:before="0" w:after="200" w:line="480" w:lineRule="auto"/>
        <w:contextualSpacing/>
        <w:rPr>
          <w:rFonts w:eastAsia="Aptos"/>
          <w:b/>
          <w:sz w:val="24"/>
          <w:szCs w:val="22"/>
          <w:lang w:val="fr-FR" w:eastAsia="en-US"/>
        </w:rPr>
      </w:pPr>
      <w:r w:rsidRPr="006C3254">
        <w:rPr>
          <w:rFonts w:eastAsia="Aptos"/>
          <w:b/>
          <w:sz w:val="24"/>
          <w:szCs w:val="22"/>
          <w:lang w:val="fr-FR" w:eastAsia="en-US"/>
        </w:rPr>
        <w:t>Durée : ………………………………………………………………………</w:t>
      </w:r>
    </w:p>
    <w:p w14:paraId="1ACEE847" w14:textId="77777777" w:rsidR="006C3254" w:rsidRPr="006C3254" w:rsidRDefault="006C3254" w:rsidP="006C3254">
      <w:pPr>
        <w:numPr>
          <w:ilvl w:val="0"/>
          <w:numId w:val="26"/>
        </w:numPr>
        <w:spacing w:before="0" w:after="200" w:line="480" w:lineRule="auto"/>
        <w:contextualSpacing/>
        <w:rPr>
          <w:rFonts w:eastAsia="Aptos"/>
          <w:b/>
          <w:sz w:val="24"/>
          <w:szCs w:val="22"/>
          <w:lang w:val="fr-FR" w:eastAsia="en-US"/>
        </w:rPr>
      </w:pPr>
      <w:r w:rsidRPr="006C3254">
        <w:rPr>
          <w:rFonts w:eastAsia="Aptos"/>
          <w:b/>
          <w:sz w:val="24"/>
          <w:szCs w:val="22"/>
          <w:lang w:val="fr-FR" w:eastAsia="en-US"/>
        </w:rPr>
        <w:t>Organisation / méthodes</w:t>
      </w:r>
    </w:p>
    <w:p w14:paraId="0EB1A4AB" w14:textId="77777777" w:rsidR="006C3254" w:rsidRPr="006C3254" w:rsidRDefault="006C3254" w:rsidP="006C3254">
      <w:pPr>
        <w:numPr>
          <w:ilvl w:val="0"/>
          <w:numId w:val="27"/>
        </w:numPr>
        <w:spacing w:before="0" w:after="200" w:line="480" w:lineRule="auto"/>
        <w:contextualSpacing/>
        <w:rPr>
          <w:rFonts w:eastAsia="Aptos"/>
          <w:szCs w:val="22"/>
          <w:lang w:val="fr-FR" w:eastAsia="en-US"/>
        </w:rPr>
      </w:pPr>
      <w:r w:rsidRPr="006C3254">
        <w:rPr>
          <w:rFonts w:eastAsia="Aptos"/>
          <w:szCs w:val="22"/>
          <w:lang w:val="fr-FR" w:eastAsia="en-US"/>
        </w:rPr>
        <w:t>équipe (proposer un mode de constitution et de fonctionnement d’équipes)</w:t>
      </w:r>
    </w:p>
    <w:tbl>
      <w:tblPr>
        <w:tblStyle w:val="Grilledutableau1"/>
        <w:tblpPr w:leftFromText="180" w:rightFromText="180" w:vertAnchor="text" w:horzAnchor="margin" w:tblpXSpec="center" w:tblpY="-1"/>
        <w:tblW w:w="0" w:type="auto"/>
        <w:tblLook w:val="04A0" w:firstRow="1" w:lastRow="0" w:firstColumn="1" w:lastColumn="0" w:noHBand="0" w:noVBand="1"/>
      </w:tblPr>
      <w:tblGrid>
        <w:gridCol w:w="7982"/>
      </w:tblGrid>
      <w:tr w:rsidR="006C3254" w:rsidRPr="009D64B5" w14:paraId="3329532E" w14:textId="77777777" w:rsidTr="006C3254">
        <w:tc>
          <w:tcPr>
            <w:tcW w:w="7982" w:type="dxa"/>
          </w:tcPr>
          <w:p w14:paraId="5006E26D" w14:textId="77777777" w:rsidR="006C3254" w:rsidRPr="006C3254" w:rsidRDefault="006C3254" w:rsidP="006C3254">
            <w:pPr>
              <w:spacing w:before="0" w:after="200" w:line="480" w:lineRule="auto"/>
              <w:contextualSpacing/>
              <w:rPr>
                <w:szCs w:val="22"/>
                <w:lang w:val="fr-FR" w:eastAsia="en-US"/>
              </w:rPr>
            </w:pPr>
          </w:p>
        </w:tc>
      </w:tr>
    </w:tbl>
    <w:p w14:paraId="5368CE8C" w14:textId="77777777" w:rsidR="006C3254" w:rsidRPr="006C3254" w:rsidRDefault="006C3254" w:rsidP="006C3254">
      <w:pPr>
        <w:spacing w:before="0" w:after="200" w:line="480" w:lineRule="auto"/>
        <w:rPr>
          <w:rFonts w:eastAsia="Aptos"/>
          <w:sz w:val="10"/>
          <w:szCs w:val="10"/>
          <w:lang w:val="fr-FR" w:eastAsia="en-US"/>
        </w:rPr>
      </w:pPr>
    </w:p>
    <w:p w14:paraId="76C8AB98" w14:textId="77777777" w:rsidR="006C3254" w:rsidRPr="006C3254" w:rsidRDefault="006C3254" w:rsidP="006C3254">
      <w:pPr>
        <w:numPr>
          <w:ilvl w:val="0"/>
          <w:numId w:val="27"/>
        </w:numPr>
        <w:spacing w:before="0" w:after="200" w:line="480" w:lineRule="auto"/>
        <w:contextualSpacing/>
        <w:rPr>
          <w:rFonts w:eastAsia="Aptos"/>
          <w:szCs w:val="22"/>
          <w:lang w:val="fr-FR" w:eastAsia="en-US"/>
        </w:rPr>
      </w:pPr>
      <w:r w:rsidRPr="006C3254">
        <w:rPr>
          <w:rFonts w:eastAsia="Aptos"/>
          <w:szCs w:val="22"/>
          <w:lang w:val="fr-FR" w:eastAsia="en-US"/>
        </w:rPr>
        <w:t xml:space="preserve">individuel </w:t>
      </w:r>
    </w:p>
    <w:tbl>
      <w:tblPr>
        <w:tblStyle w:val="Grilledutableau1"/>
        <w:tblpPr w:leftFromText="180" w:rightFromText="180" w:vertAnchor="text" w:horzAnchor="margin" w:tblpXSpec="center" w:tblpY="-1"/>
        <w:tblW w:w="0" w:type="auto"/>
        <w:tblLook w:val="04A0" w:firstRow="1" w:lastRow="0" w:firstColumn="1" w:lastColumn="0" w:noHBand="0" w:noVBand="1"/>
      </w:tblPr>
      <w:tblGrid>
        <w:gridCol w:w="7982"/>
      </w:tblGrid>
      <w:tr w:rsidR="006C3254" w:rsidRPr="006C3254" w14:paraId="4542B141" w14:textId="77777777" w:rsidTr="006C3254">
        <w:tc>
          <w:tcPr>
            <w:tcW w:w="7982" w:type="dxa"/>
          </w:tcPr>
          <w:p w14:paraId="0B6BE527" w14:textId="77777777" w:rsidR="006C3254" w:rsidRPr="006C3254" w:rsidRDefault="006C3254" w:rsidP="006C3254">
            <w:pPr>
              <w:spacing w:before="0" w:after="200" w:line="480" w:lineRule="auto"/>
              <w:contextualSpacing/>
              <w:rPr>
                <w:szCs w:val="22"/>
                <w:lang w:val="fr-FR" w:eastAsia="en-US"/>
              </w:rPr>
            </w:pPr>
          </w:p>
        </w:tc>
      </w:tr>
    </w:tbl>
    <w:p w14:paraId="2A96EB46" w14:textId="77777777" w:rsidR="006C3254" w:rsidRPr="006C3254" w:rsidRDefault="006C3254" w:rsidP="006C3254">
      <w:pPr>
        <w:spacing w:before="0" w:after="200" w:line="480" w:lineRule="auto"/>
        <w:ind w:left="2136"/>
        <w:contextualSpacing/>
        <w:rPr>
          <w:rFonts w:eastAsia="Aptos"/>
          <w:szCs w:val="22"/>
          <w:lang w:val="fr-FR" w:eastAsia="en-US"/>
        </w:rPr>
      </w:pPr>
    </w:p>
    <w:p w14:paraId="7ACC9C0A" w14:textId="77777777" w:rsidR="006C3254" w:rsidRPr="006C3254" w:rsidRDefault="006C3254" w:rsidP="006C3254">
      <w:pPr>
        <w:numPr>
          <w:ilvl w:val="0"/>
          <w:numId w:val="26"/>
        </w:numPr>
        <w:spacing w:before="0" w:after="200" w:line="480" w:lineRule="auto"/>
        <w:contextualSpacing/>
        <w:rPr>
          <w:rFonts w:eastAsia="Aptos"/>
          <w:b/>
          <w:sz w:val="24"/>
          <w:szCs w:val="22"/>
          <w:lang w:val="fr-FR" w:eastAsia="en-US"/>
        </w:rPr>
      </w:pPr>
      <w:r w:rsidRPr="006C3254">
        <w:rPr>
          <w:rFonts w:eastAsia="Aptos"/>
          <w:b/>
          <w:sz w:val="24"/>
          <w:szCs w:val="22"/>
          <w:lang w:val="fr-FR" w:eastAsia="en-US"/>
        </w:rPr>
        <w:t>Matériel nécessaire</w:t>
      </w:r>
    </w:p>
    <w:tbl>
      <w:tblPr>
        <w:tblStyle w:val="Grilledutableau1"/>
        <w:tblpPr w:leftFromText="180" w:rightFromText="180" w:vertAnchor="text" w:horzAnchor="margin" w:tblpXSpec="center" w:tblpY="-1"/>
        <w:tblW w:w="0" w:type="auto"/>
        <w:tblLook w:val="04A0" w:firstRow="1" w:lastRow="0" w:firstColumn="1" w:lastColumn="0" w:noHBand="0" w:noVBand="1"/>
      </w:tblPr>
      <w:tblGrid>
        <w:gridCol w:w="7982"/>
      </w:tblGrid>
      <w:tr w:rsidR="006C3254" w:rsidRPr="006C3254" w14:paraId="7556D451" w14:textId="77777777" w:rsidTr="006C3254">
        <w:tc>
          <w:tcPr>
            <w:tcW w:w="7982" w:type="dxa"/>
          </w:tcPr>
          <w:p w14:paraId="168B3401" w14:textId="77777777" w:rsidR="006C3254" w:rsidRPr="006C3254" w:rsidRDefault="006C3254" w:rsidP="006C3254">
            <w:pPr>
              <w:spacing w:before="0" w:after="200" w:line="480" w:lineRule="auto"/>
              <w:contextualSpacing/>
              <w:rPr>
                <w:szCs w:val="22"/>
                <w:lang w:val="fr-FR" w:eastAsia="en-US"/>
              </w:rPr>
            </w:pPr>
          </w:p>
        </w:tc>
      </w:tr>
    </w:tbl>
    <w:p w14:paraId="1F1C0BFB" w14:textId="77777777" w:rsidR="006C3254" w:rsidRPr="006C3254" w:rsidRDefault="006C3254" w:rsidP="006C3254">
      <w:pPr>
        <w:spacing w:before="0" w:after="200" w:line="480" w:lineRule="auto"/>
        <w:ind w:left="1080"/>
        <w:contextualSpacing/>
        <w:rPr>
          <w:rFonts w:eastAsia="Aptos"/>
          <w:szCs w:val="22"/>
          <w:lang w:val="fr-FR" w:eastAsia="en-US"/>
        </w:rPr>
      </w:pPr>
    </w:p>
    <w:p w14:paraId="12046D09" w14:textId="77777777" w:rsidR="006C3254" w:rsidRPr="006C3254" w:rsidRDefault="006C3254" w:rsidP="006C3254">
      <w:pPr>
        <w:numPr>
          <w:ilvl w:val="0"/>
          <w:numId w:val="26"/>
        </w:numPr>
        <w:spacing w:before="0" w:after="200" w:line="480" w:lineRule="auto"/>
        <w:contextualSpacing/>
        <w:rPr>
          <w:rFonts w:eastAsia="Aptos"/>
          <w:b/>
          <w:sz w:val="24"/>
          <w:szCs w:val="22"/>
          <w:lang w:val="fr-FR" w:eastAsia="en-US"/>
        </w:rPr>
      </w:pPr>
      <w:r w:rsidRPr="006C3254">
        <w:rPr>
          <w:rFonts w:eastAsia="Aptos"/>
          <w:b/>
          <w:sz w:val="24"/>
          <w:szCs w:val="22"/>
          <w:lang w:val="fr-FR" w:eastAsia="en-US"/>
        </w:rPr>
        <w:t>Consignes : questions, protocole, TAF, etc.</w:t>
      </w:r>
    </w:p>
    <w:tbl>
      <w:tblPr>
        <w:tblStyle w:val="Grilledutableau1"/>
        <w:tblpPr w:leftFromText="180" w:rightFromText="180" w:vertAnchor="text" w:horzAnchor="margin" w:tblpXSpec="center" w:tblpY="-1"/>
        <w:tblW w:w="0" w:type="auto"/>
        <w:tblLook w:val="04A0" w:firstRow="1" w:lastRow="0" w:firstColumn="1" w:lastColumn="0" w:noHBand="0" w:noVBand="1"/>
      </w:tblPr>
      <w:tblGrid>
        <w:gridCol w:w="7982"/>
      </w:tblGrid>
      <w:tr w:rsidR="006C3254" w:rsidRPr="009D64B5" w14:paraId="41F002B5" w14:textId="77777777" w:rsidTr="006C3254">
        <w:tc>
          <w:tcPr>
            <w:tcW w:w="7982" w:type="dxa"/>
          </w:tcPr>
          <w:p w14:paraId="4ED7A55F" w14:textId="77777777" w:rsidR="006C3254" w:rsidRPr="006C3254" w:rsidRDefault="006C3254" w:rsidP="006C3254">
            <w:pPr>
              <w:spacing w:before="0" w:after="200" w:line="480" w:lineRule="auto"/>
              <w:contextualSpacing/>
              <w:rPr>
                <w:szCs w:val="22"/>
                <w:lang w:val="fr-FR" w:eastAsia="en-US"/>
              </w:rPr>
            </w:pPr>
          </w:p>
        </w:tc>
      </w:tr>
    </w:tbl>
    <w:p w14:paraId="2FA4A163" w14:textId="77777777" w:rsidR="006C3254" w:rsidRPr="006C3254" w:rsidRDefault="006C3254" w:rsidP="006C3254">
      <w:pPr>
        <w:spacing w:before="0" w:after="200" w:line="480" w:lineRule="auto"/>
        <w:rPr>
          <w:rFonts w:eastAsia="Aptos"/>
          <w:sz w:val="10"/>
          <w:szCs w:val="10"/>
          <w:lang w:val="fr-FR" w:eastAsia="en-US"/>
        </w:rPr>
      </w:pPr>
    </w:p>
    <w:p w14:paraId="59D01F51" w14:textId="77777777" w:rsidR="006C3254" w:rsidRPr="006C3254" w:rsidRDefault="006C3254" w:rsidP="006C3254">
      <w:pPr>
        <w:numPr>
          <w:ilvl w:val="0"/>
          <w:numId w:val="26"/>
        </w:numPr>
        <w:spacing w:before="0" w:after="200" w:line="480" w:lineRule="auto"/>
        <w:contextualSpacing/>
        <w:rPr>
          <w:rFonts w:eastAsia="Aptos"/>
          <w:b/>
          <w:sz w:val="24"/>
          <w:szCs w:val="22"/>
          <w:lang w:val="fr-FR" w:eastAsia="en-US"/>
        </w:rPr>
      </w:pPr>
      <w:r w:rsidRPr="006C3254">
        <w:rPr>
          <w:rFonts w:eastAsia="Aptos"/>
          <w:b/>
          <w:sz w:val="24"/>
          <w:szCs w:val="22"/>
          <w:lang w:val="fr-FR" w:eastAsia="en-US"/>
        </w:rPr>
        <w:t>Mode de restitution</w:t>
      </w:r>
    </w:p>
    <w:tbl>
      <w:tblPr>
        <w:tblStyle w:val="Grilledutableau1"/>
        <w:tblpPr w:leftFromText="180" w:rightFromText="180" w:vertAnchor="text" w:horzAnchor="margin" w:tblpXSpec="center" w:tblpY="-1"/>
        <w:tblW w:w="0" w:type="auto"/>
        <w:tblLook w:val="04A0" w:firstRow="1" w:lastRow="0" w:firstColumn="1" w:lastColumn="0" w:noHBand="0" w:noVBand="1"/>
      </w:tblPr>
      <w:tblGrid>
        <w:gridCol w:w="7982"/>
      </w:tblGrid>
      <w:tr w:rsidR="006C3254" w:rsidRPr="006C3254" w14:paraId="758B5C4B" w14:textId="77777777" w:rsidTr="006C3254">
        <w:tc>
          <w:tcPr>
            <w:tcW w:w="7982" w:type="dxa"/>
          </w:tcPr>
          <w:p w14:paraId="204E43CA" w14:textId="77777777" w:rsidR="006C3254" w:rsidRPr="006C3254" w:rsidRDefault="006C3254" w:rsidP="006C3254">
            <w:pPr>
              <w:spacing w:before="0" w:after="200" w:line="480" w:lineRule="auto"/>
              <w:contextualSpacing/>
              <w:rPr>
                <w:szCs w:val="22"/>
                <w:lang w:val="fr-FR" w:eastAsia="en-US"/>
              </w:rPr>
            </w:pPr>
          </w:p>
        </w:tc>
      </w:tr>
    </w:tbl>
    <w:p w14:paraId="7E60A71F" w14:textId="77777777" w:rsidR="006C3254" w:rsidRPr="006C3254" w:rsidRDefault="006C3254" w:rsidP="006C3254">
      <w:pPr>
        <w:spacing w:before="0" w:after="200" w:line="480" w:lineRule="auto"/>
        <w:ind w:left="720"/>
        <w:rPr>
          <w:rFonts w:eastAsia="Aptos"/>
          <w:sz w:val="10"/>
          <w:szCs w:val="10"/>
          <w:lang w:val="fr-FR" w:eastAsia="en-US"/>
        </w:rPr>
      </w:pPr>
    </w:p>
    <w:p w14:paraId="5CF85675" w14:textId="77777777" w:rsidR="006C3254" w:rsidRPr="006C3254" w:rsidRDefault="006C3254" w:rsidP="006C3254">
      <w:pPr>
        <w:numPr>
          <w:ilvl w:val="0"/>
          <w:numId w:val="26"/>
        </w:numPr>
        <w:spacing w:before="0" w:after="200" w:line="480" w:lineRule="auto"/>
        <w:contextualSpacing/>
        <w:rPr>
          <w:rFonts w:eastAsia="Aptos"/>
          <w:b/>
          <w:sz w:val="24"/>
          <w:szCs w:val="22"/>
          <w:lang w:val="fr-FR" w:eastAsia="en-US"/>
        </w:rPr>
      </w:pPr>
      <w:r w:rsidRPr="006C3254">
        <w:rPr>
          <w:rFonts w:eastAsia="Aptos"/>
          <w:b/>
          <w:sz w:val="24"/>
          <w:szCs w:val="22"/>
          <w:lang w:val="fr-FR" w:eastAsia="en-US"/>
        </w:rPr>
        <w:t>Rôle de l’enseignant</w:t>
      </w:r>
    </w:p>
    <w:tbl>
      <w:tblPr>
        <w:tblStyle w:val="Grilledutableau1"/>
        <w:tblpPr w:leftFromText="180" w:rightFromText="180" w:vertAnchor="text" w:horzAnchor="margin" w:tblpXSpec="center" w:tblpY="-1"/>
        <w:tblW w:w="0" w:type="auto"/>
        <w:tblLook w:val="04A0" w:firstRow="1" w:lastRow="0" w:firstColumn="1" w:lastColumn="0" w:noHBand="0" w:noVBand="1"/>
      </w:tblPr>
      <w:tblGrid>
        <w:gridCol w:w="7982"/>
      </w:tblGrid>
      <w:tr w:rsidR="006C3254" w:rsidRPr="006C3254" w14:paraId="7A008C6E" w14:textId="77777777" w:rsidTr="006C3254">
        <w:tc>
          <w:tcPr>
            <w:tcW w:w="7982" w:type="dxa"/>
          </w:tcPr>
          <w:p w14:paraId="3E19ACA2" w14:textId="77777777" w:rsidR="006C3254" w:rsidRPr="006C3254" w:rsidRDefault="006C3254" w:rsidP="006C3254">
            <w:pPr>
              <w:spacing w:before="0" w:after="200" w:line="480" w:lineRule="auto"/>
              <w:contextualSpacing/>
              <w:rPr>
                <w:szCs w:val="22"/>
                <w:lang w:val="fr-FR" w:eastAsia="en-US"/>
              </w:rPr>
            </w:pPr>
          </w:p>
        </w:tc>
      </w:tr>
    </w:tbl>
    <w:p w14:paraId="0218400A" w14:textId="77777777" w:rsidR="006C3254" w:rsidRPr="006C3254" w:rsidRDefault="006C3254" w:rsidP="006C3254">
      <w:pPr>
        <w:spacing w:before="0" w:after="200" w:line="480" w:lineRule="auto"/>
        <w:rPr>
          <w:rFonts w:eastAsia="Aptos"/>
          <w:b/>
          <w:sz w:val="10"/>
          <w:szCs w:val="10"/>
          <w:u w:val="single"/>
          <w:lang w:val="fr-FR" w:eastAsia="en-US"/>
        </w:rPr>
      </w:pPr>
    </w:p>
    <w:p w14:paraId="775D7EA5" w14:textId="77777777" w:rsidR="006C3254" w:rsidRPr="006C3254" w:rsidRDefault="006C3254" w:rsidP="006C3254">
      <w:pPr>
        <w:numPr>
          <w:ilvl w:val="0"/>
          <w:numId w:val="26"/>
        </w:numPr>
        <w:spacing w:before="0" w:after="200" w:line="480" w:lineRule="auto"/>
        <w:contextualSpacing/>
        <w:rPr>
          <w:rFonts w:eastAsia="Aptos"/>
          <w:b/>
          <w:sz w:val="24"/>
          <w:szCs w:val="22"/>
          <w:lang w:val="fr-FR" w:eastAsia="en-US"/>
        </w:rPr>
      </w:pPr>
      <w:r w:rsidRPr="006C3254">
        <w:rPr>
          <w:rFonts w:eastAsia="Aptos"/>
          <w:b/>
          <w:sz w:val="24"/>
          <w:szCs w:val="22"/>
          <w:lang w:val="fr-FR" w:eastAsia="en-US"/>
        </w:rPr>
        <w:t>Mode d’évaluation de l’activité</w:t>
      </w:r>
    </w:p>
    <w:tbl>
      <w:tblPr>
        <w:tblStyle w:val="Grilledutableau1"/>
        <w:tblpPr w:leftFromText="180" w:rightFromText="180" w:vertAnchor="text" w:horzAnchor="margin" w:tblpXSpec="center" w:tblpY="-1"/>
        <w:tblW w:w="0" w:type="auto"/>
        <w:tblLook w:val="04A0" w:firstRow="1" w:lastRow="0" w:firstColumn="1" w:lastColumn="0" w:noHBand="0" w:noVBand="1"/>
      </w:tblPr>
      <w:tblGrid>
        <w:gridCol w:w="7982"/>
      </w:tblGrid>
      <w:tr w:rsidR="006C3254" w:rsidRPr="006C3254" w14:paraId="506F6419" w14:textId="77777777" w:rsidTr="006C3254">
        <w:tc>
          <w:tcPr>
            <w:tcW w:w="7982" w:type="dxa"/>
          </w:tcPr>
          <w:p w14:paraId="58D076EE" w14:textId="77777777" w:rsidR="006C3254" w:rsidRPr="006C3254" w:rsidRDefault="006C3254" w:rsidP="006C3254">
            <w:pPr>
              <w:spacing w:before="0" w:after="200" w:line="480" w:lineRule="auto"/>
              <w:contextualSpacing/>
              <w:rPr>
                <w:szCs w:val="22"/>
                <w:lang w:val="fr-FR" w:eastAsia="en-US"/>
              </w:rPr>
            </w:pPr>
          </w:p>
        </w:tc>
      </w:tr>
    </w:tbl>
    <w:p w14:paraId="5C5FF28A" w14:textId="77777777" w:rsidR="006C3254" w:rsidRPr="006C3254" w:rsidRDefault="006C3254" w:rsidP="006C3254">
      <w:pPr>
        <w:spacing w:before="0" w:after="200" w:line="480" w:lineRule="auto"/>
        <w:rPr>
          <w:rFonts w:eastAsia="Aptos"/>
          <w:b/>
          <w:szCs w:val="22"/>
          <w:u w:val="single"/>
          <w:lang w:val="fr-FR" w:eastAsia="en-US"/>
        </w:rPr>
      </w:pPr>
    </w:p>
    <w:p w14:paraId="67E881B4" w14:textId="77777777" w:rsidR="006C3254" w:rsidRPr="006C3254" w:rsidRDefault="006C3254" w:rsidP="006C3254">
      <w:pPr>
        <w:numPr>
          <w:ilvl w:val="0"/>
          <w:numId w:val="28"/>
        </w:numPr>
        <w:spacing w:before="0" w:after="200" w:line="480" w:lineRule="auto"/>
        <w:contextualSpacing/>
        <w:rPr>
          <w:rFonts w:eastAsia="Aptos"/>
          <w:b/>
          <w:sz w:val="28"/>
          <w:szCs w:val="22"/>
          <w:u w:val="single"/>
          <w:lang w:val="fr-FR" w:eastAsia="en-US"/>
        </w:rPr>
      </w:pPr>
      <w:r w:rsidRPr="006C3254">
        <w:rPr>
          <w:rFonts w:eastAsia="Aptos"/>
          <w:b/>
          <w:sz w:val="28"/>
          <w:szCs w:val="22"/>
          <w:u w:val="single"/>
          <w:lang w:val="fr-FR" w:eastAsia="en-US"/>
        </w:rPr>
        <w:t>Eléments de réponses</w:t>
      </w:r>
    </w:p>
    <w:p w14:paraId="5DC4D3F8" w14:textId="5D281C8D" w:rsidR="006C3254" w:rsidRPr="006C3254" w:rsidRDefault="006C3254" w:rsidP="006C3254">
      <w:pPr>
        <w:spacing w:before="0" w:after="0" w:line="480" w:lineRule="auto"/>
        <w:ind w:left="-1418"/>
        <w:rPr>
          <w:noProof/>
          <w:szCs w:val="22"/>
          <w:lang w:val="fr-CA"/>
        </w:rPr>
      </w:pPr>
    </w:p>
    <w:sectPr w:rsidR="006C3254" w:rsidRPr="006C3254" w:rsidSect="006C3254">
      <w:type w:val="oddPage"/>
      <w:pgSz w:w="11908" w:h="16833" w:code="9"/>
      <w:pgMar w:top="1701" w:right="1418" w:bottom="1701" w:left="1418" w:header="992" w:footer="99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17B95" w14:textId="77777777" w:rsidR="004A086E" w:rsidRDefault="004A086E">
      <w:r>
        <w:separator/>
      </w:r>
    </w:p>
  </w:endnote>
  <w:endnote w:type="continuationSeparator" w:id="0">
    <w:p w14:paraId="6DC69A1C" w14:textId="77777777" w:rsidR="004A086E" w:rsidRDefault="004A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1" w:fontKey="{B8AAE16C-0333-41EA-BEEB-185656084A11}"/>
    <w:embedBold r:id="rId2" w:fontKey="{B980A0B8-C495-495D-8C48-47CA4EE78B5A}"/>
    <w:embedItalic r:id="rId3" w:fontKey="{8B39630D-D6EE-4BB5-840E-233F21841A3B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subsetted="1" w:fontKey="{CB4CF67C-C7B6-4694-B930-CD139E7734AD}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1998" w14:textId="77777777" w:rsidR="006C3254" w:rsidRPr="00864BCE" w:rsidRDefault="006C3254" w:rsidP="00A30E1D">
    <w:pPr>
      <w:pStyle w:val="Pieddepage"/>
      <w:framePr w:hSpace="0" w:vSpace="0" w:wrap="auto" w:vAnchor="margin" w:hAnchor="text" w:yAlign="inli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873C" w14:textId="77777777" w:rsidR="006C3254" w:rsidRPr="00A30E1D" w:rsidRDefault="006C3254" w:rsidP="00A30E1D">
    <w:pPr>
      <w:pStyle w:val="Pieddepage"/>
      <w:framePr w:wrap="around"/>
      <w:rPr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D4A3" w14:textId="77777777" w:rsidR="006C3254" w:rsidRPr="00AF691B" w:rsidRDefault="006C3254">
    <w:pPr>
      <w:pStyle w:val="Pieddepage"/>
      <w:framePr w:wrap="around"/>
      <w:rPr>
        <w:highlight w:val="yellow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8" w:space="0" w:color="666699"/>
      </w:tblBorders>
      <w:tblLayout w:type="fixed"/>
      <w:tblLook w:val="01E0" w:firstRow="1" w:lastRow="1" w:firstColumn="1" w:lastColumn="1" w:noHBand="0" w:noVBand="0"/>
    </w:tblPr>
    <w:tblGrid>
      <w:gridCol w:w="493"/>
      <w:gridCol w:w="8579"/>
    </w:tblGrid>
    <w:tr w:rsidR="006C3254" w14:paraId="307D8531" w14:textId="77777777">
      <w:tc>
        <w:tcPr>
          <w:tcW w:w="493" w:type="dxa"/>
          <w:vMerge w:val="restart"/>
          <w:tcBorders>
            <w:top w:val="single" w:sz="18" w:space="0" w:color="666699"/>
            <w:left w:val="single" w:sz="18" w:space="0" w:color="666699"/>
            <w:bottom w:val="single" w:sz="18" w:space="0" w:color="666699"/>
            <w:right w:val="single" w:sz="18" w:space="0" w:color="666699"/>
          </w:tcBorders>
          <w:shd w:val="clear" w:color="auto" w:fill="CCCCCC"/>
          <w:vAlign w:val="center"/>
        </w:tcPr>
        <w:p w14:paraId="6AC9C972" w14:textId="77777777" w:rsidR="006C3254" w:rsidRPr="00A30E1D" w:rsidRDefault="006C3254" w:rsidP="00A30E1D">
          <w:pPr>
            <w:pStyle w:val="Pieddepage"/>
            <w:framePr w:w="9072" w:wrap="around" w:vAnchor="page" w:x="1419" w:y="15594"/>
            <w:spacing w:before="0" w:after="0"/>
            <w:jc w:val="center"/>
            <w:rPr>
              <w:rFonts w:ascii="Arial Narrow" w:hAnsi="Arial Narrow"/>
              <w:b/>
              <w:bCs/>
              <w:color w:val="000080"/>
              <w:sz w:val="12"/>
              <w:szCs w:val="12"/>
              <w:highlight w:val="yellow"/>
            </w:rPr>
          </w:pPr>
          <w:r w:rsidRPr="00A30E1D">
            <w:rPr>
              <w:rStyle w:val="Numrodepage"/>
              <w:rFonts w:ascii="Arial Narrow" w:hAnsi="Arial Narrow"/>
              <w:b/>
              <w:bCs/>
              <w:color w:val="000080"/>
              <w:sz w:val="22"/>
            </w:rPr>
            <w:fldChar w:fldCharType="begin"/>
          </w:r>
          <w:r w:rsidRPr="00A30E1D">
            <w:rPr>
              <w:rStyle w:val="Numrodepage"/>
              <w:rFonts w:ascii="Arial Narrow" w:hAnsi="Arial Narrow"/>
              <w:b/>
              <w:bCs/>
              <w:color w:val="000080"/>
              <w:sz w:val="22"/>
            </w:rPr>
            <w:instrText xml:space="preserve"> PAGE </w:instrText>
          </w:r>
          <w:r w:rsidRPr="00A30E1D">
            <w:rPr>
              <w:rStyle w:val="Numrodepage"/>
              <w:rFonts w:ascii="Arial Narrow" w:hAnsi="Arial Narrow"/>
              <w:b/>
              <w:bCs/>
              <w:color w:val="000080"/>
              <w:sz w:val="22"/>
            </w:rPr>
            <w:fldChar w:fldCharType="separate"/>
          </w:r>
          <w:r w:rsidR="00C231DE">
            <w:rPr>
              <w:rStyle w:val="Numrodepage"/>
              <w:rFonts w:ascii="Arial Narrow" w:hAnsi="Arial Narrow"/>
              <w:b/>
              <w:bCs/>
              <w:noProof/>
              <w:color w:val="000080"/>
              <w:sz w:val="22"/>
            </w:rPr>
            <w:t>2</w:t>
          </w:r>
          <w:r w:rsidRPr="00A30E1D">
            <w:rPr>
              <w:rStyle w:val="Numrodepage"/>
              <w:rFonts w:ascii="Arial Narrow" w:hAnsi="Arial Narrow"/>
              <w:b/>
              <w:bCs/>
              <w:color w:val="000080"/>
              <w:sz w:val="22"/>
            </w:rPr>
            <w:fldChar w:fldCharType="end"/>
          </w:r>
        </w:p>
      </w:tc>
      <w:tc>
        <w:tcPr>
          <w:tcW w:w="8579" w:type="dxa"/>
          <w:tcBorders>
            <w:top w:val="nil"/>
            <w:left w:val="single" w:sz="18" w:space="0" w:color="666699"/>
            <w:bottom w:val="single" w:sz="18" w:space="0" w:color="666699"/>
            <w:right w:val="nil"/>
          </w:tcBorders>
          <w:shd w:val="clear" w:color="auto" w:fill="auto"/>
          <w:vAlign w:val="center"/>
        </w:tcPr>
        <w:p w14:paraId="5A41FC6B" w14:textId="77777777" w:rsidR="006C3254" w:rsidRPr="00A30E1D" w:rsidRDefault="006C3254" w:rsidP="00A30E1D">
          <w:pPr>
            <w:pStyle w:val="Pieddepage"/>
            <w:framePr w:w="9072" w:wrap="around" w:vAnchor="page" w:x="1419" w:y="15594"/>
            <w:spacing w:before="0" w:after="0"/>
            <w:ind w:right="56"/>
            <w:jc w:val="right"/>
            <w:rPr>
              <w:rStyle w:val="Numrodepage"/>
              <w:rFonts w:ascii="Arial Narrow" w:hAnsi="Arial Narrow"/>
              <w:b/>
              <w:bCs/>
              <w:color w:val="000080"/>
              <w:sz w:val="12"/>
              <w:szCs w:val="12"/>
            </w:rPr>
          </w:pPr>
        </w:p>
      </w:tc>
    </w:tr>
    <w:tr w:rsidR="006C3254" w14:paraId="6C8E91FB" w14:textId="77777777">
      <w:tc>
        <w:tcPr>
          <w:tcW w:w="493" w:type="dxa"/>
          <w:vMerge/>
          <w:tcBorders>
            <w:top w:val="single" w:sz="18" w:space="0" w:color="666699"/>
            <w:left w:val="single" w:sz="18" w:space="0" w:color="666699"/>
            <w:bottom w:val="single" w:sz="18" w:space="0" w:color="666699"/>
            <w:right w:val="single" w:sz="18" w:space="0" w:color="666699"/>
          </w:tcBorders>
          <w:shd w:val="clear" w:color="auto" w:fill="CCCCCC"/>
        </w:tcPr>
        <w:p w14:paraId="5A6B66FD" w14:textId="77777777" w:rsidR="006C3254" w:rsidRPr="00864BCE" w:rsidRDefault="006C3254" w:rsidP="00A30E1D">
          <w:pPr>
            <w:pStyle w:val="Pieddepage"/>
            <w:framePr w:w="9072" w:wrap="around" w:vAnchor="page" w:x="1419" w:y="15594"/>
            <w:spacing w:before="0" w:after="0"/>
            <w:ind w:right="357"/>
            <w:rPr>
              <w:rFonts w:ascii="Arial Narrow" w:hAnsi="Arial Narrow"/>
              <w:b/>
              <w:bCs/>
              <w:color w:val="000080"/>
              <w:sz w:val="12"/>
              <w:szCs w:val="12"/>
              <w:highlight w:val="yellow"/>
            </w:rPr>
          </w:pPr>
        </w:p>
      </w:tc>
      <w:tc>
        <w:tcPr>
          <w:tcW w:w="8579" w:type="dxa"/>
          <w:tcBorders>
            <w:top w:val="single" w:sz="18" w:space="0" w:color="666699"/>
            <w:left w:val="single" w:sz="18" w:space="0" w:color="666699"/>
            <w:bottom w:val="nil"/>
            <w:right w:val="nil"/>
          </w:tcBorders>
          <w:shd w:val="clear" w:color="auto" w:fill="auto"/>
        </w:tcPr>
        <w:p w14:paraId="655AEEF8" w14:textId="77777777" w:rsidR="006C3254" w:rsidRPr="00A30E1D" w:rsidRDefault="006C3254" w:rsidP="00A30E1D">
          <w:pPr>
            <w:pStyle w:val="Pieddepage"/>
            <w:framePr w:w="9072" w:wrap="around" w:vAnchor="page" w:x="1419" w:y="15594"/>
            <w:spacing w:before="0" w:after="0"/>
            <w:ind w:right="57"/>
            <w:jc w:val="right"/>
            <w:rPr>
              <w:rStyle w:val="Numrodepage"/>
              <w:rFonts w:ascii="Arial Narrow" w:hAnsi="Arial Narrow"/>
              <w:b/>
              <w:bCs/>
              <w:color w:val="000080"/>
              <w:sz w:val="12"/>
              <w:szCs w:val="12"/>
            </w:rPr>
          </w:pPr>
        </w:p>
      </w:tc>
    </w:tr>
  </w:tbl>
  <w:p w14:paraId="34834DFC" w14:textId="77777777" w:rsidR="006C3254" w:rsidRPr="00805E64" w:rsidRDefault="006C3254" w:rsidP="00A30E1D">
    <w:pPr>
      <w:pStyle w:val="Pieddepage"/>
      <w:framePr w:w="9072" w:wrap="around" w:vAnchor="page" w:x="1419" w:y="15594"/>
      <w:spacing w:before="0" w:after="0"/>
      <w:ind w:right="357"/>
      <w:rPr>
        <w:sz w:val="2"/>
        <w:szCs w:val="2"/>
        <w:highlight w:val="yellow"/>
      </w:rPr>
    </w:pPr>
  </w:p>
  <w:p w14:paraId="2C538381" w14:textId="77777777" w:rsidR="006C3254" w:rsidRPr="00864BCE" w:rsidRDefault="006C3254" w:rsidP="00A30E1D">
    <w:pPr>
      <w:pStyle w:val="Pieddepage"/>
      <w:framePr w:hSpace="0" w:vSpace="0" w:wrap="auto" w:vAnchor="margin" w:hAnchor="text" w:yAlign="inlin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8" w:space="0" w:color="666699"/>
      </w:tblBorders>
      <w:tblLayout w:type="fixed"/>
      <w:tblLook w:val="01E0" w:firstRow="1" w:lastRow="1" w:firstColumn="1" w:lastColumn="1" w:noHBand="0" w:noVBand="0"/>
    </w:tblPr>
    <w:tblGrid>
      <w:gridCol w:w="8578"/>
      <w:gridCol w:w="494"/>
    </w:tblGrid>
    <w:tr w:rsidR="006C3254" w14:paraId="319FE989" w14:textId="77777777">
      <w:tc>
        <w:tcPr>
          <w:tcW w:w="8578" w:type="dxa"/>
          <w:tcBorders>
            <w:top w:val="nil"/>
            <w:left w:val="nil"/>
            <w:bottom w:val="single" w:sz="18" w:space="0" w:color="666699"/>
            <w:right w:val="single" w:sz="18" w:space="0" w:color="666699"/>
          </w:tcBorders>
        </w:tcPr>
        <w:p w14:paraId="6F097B28" w14:textId="77777777" w:rsidR="006C3254" w:rsidRPr="00864BCE" w:rsidRDefault="006C3254" w:rsidP="00A30E1D">
          <w:pPr>
            <w:pStyle w:val="Pieddepage"/>
            <w:framePr w:w="9072" w:wrap="around" w:vAnchor="page" w:x="1419" w:y="15594"/>
            <w:tabs>
              <w:tab w:val="clear" w:pos="9072"/>
            </w:tabs>
            <w:spacing w:before="0" w:after="0"/>
            <w:ind w:right="40"/>
            <w:rPr>
              <w:rFonts w:ascii="Arial Narrow" w:hAnsi="Arial Narrow"/>
              <w:b/>
              <w:bCs/>
              <w:color w:val="000080"/>
              <w:sz w:val="12"/>
              <w:szCs w:val="12"/>
              <w:highlight w:val="yellow"/>
            </w:rPr>
          </w:pPr>
        </w:p>
      </w:tc>
      <w:tc>
        <w:tcPr>
          <w:tcW w:w="494" w:type="dxa"/>
          <w:vMerge w:val="restart"/>
          <w:tcBorders>
            <w:top w:val="single" w:sz="18" w:space="0" w:color="666699"/>
            <w:left w:val="single" w:sz="18" w:space="0" w:color="666699"/>
            <w:bottom w:val="single" w:sz="18" w:space="0" w:color="666699"/>
            <w:right w:val="single" w:sz="18" w:space="0" w:color="666699"/>
          </w:tcBorders>
          <w:shd w:val="clear" w:color="auto" w:fill="C0C0C0"/>
          <w:vAlign w:val="center"/>
        </w:tcPr>
        <w:p w14:paraId="59C6906F" w14:textId="77777777" w:rsidR="006C3254" w:rsidRPr="00366843" w:rsidRDefault="006C3254" w:rsidP="00A30E1D">
          <w:pPr>
            <w:pStyle w:val="Pieddepage"/>
            <w:framePr w:w="9072" w:wrap="around" w:vAnchor="page" w:x="1419" w:y="15594"/>
            <w:spacing w:before="0" w:after="0"/>
            <w:jc w:val="center"/>
            <w:rPr>
              <w:rStyle w:val="Numrodepage"/>
              <w:rFonts w:ascii="Arial Narrow" w:hAnsi="Arial Narrow"/>
              <w:b/>
              <w:bCs/>
              <w:color w:val="000080"/>
              <w:sz w:val="22"/>
            </w:rPr>
          </w:pPr>
          <w:r w:rsidRPr="00366843">
            <w:rPr>
              <w:rStyle w:val="Numrodepage"/>
              <w:rFonts w:ascii="Arial Narrow" w:hAnsi="Arial Narrow"/>
              <w:b/>
              <w:bCs/>
              <w:color w:val="000080"/>
              <w:sz w:val="22"/>
            </w:rPr>
            <w:fldChar w:fldCharType="begin"/>
          </w:r>
          <w:r w:rsidRPr="00366843">
            <w:rPr>
              <w:rStyle w:val="Numrodepage"/>
              <w:rFonts w:ascii="Arial Narrow" w:hAnsi="Arial Narrow"/>
              <w:b/>
              <w:bCs/>
              <w:color w:val="000080"/>
              <w:sz w:val="22"/>
            </w:rPr>
            <w:instrText xml:space="preserve"> PAGE </w:instrText>
          </w:r>
          <w:r w:rsidRPr="00366843">
            <w:rPr>
              <w:rStyle w:val="Numrodepage"/>
              <w:rFonts w:ascii="Arial Narrow" w:hAnsi="Arial Narrow"/>
              <w:b/>
              <w:bCs/>
              <w:color w:val="000080"/>
              <w:sz w:val="22"/>
            </w:rPr>
            <w:fldChar w:fldCharType="separate"/>
          </w:r>
          <w:r w:rsidR="00C231DE">
            <w:rPr>
              <w:rStyle w:val="Numrodepage"/>
              <w:rFonts w:ascii="Arial Narrow" w:hAnsi="Arial Narrow"/>
              <w:b/>
              <w:bCs/>
              <w:noProof/>
              <w:color w:val="000080"/>
              <w:sz w:val="22"/>
            </w:rPr>
            <w:t>15</w:t>
          </w:r>
          <w:r w:rsidRPr="00366843">
            <w:rPr>
              <w:rStyle w:val="Numrodepage"/>
              <w:rFonts w:ascii="Arial Narrow" w:hAnsi="Arial Narrow"/>
              <w:b/>
              <w:bCs/>
              <w:color w:val="000080"/>
              <w:sz w:val="22"/>
            </w:rPr>
            <w:fldChar w:fldCharType="end"/>
          </w:r>
        </w:p>
      </w:tc>
    </w:tr>
    <w:tr w:rsidR="006C3254" w14:paraId="7145D7E7" w14:textId="77777777">
      <w:tc>
        <w:tcPr>
          <w:tcW w:w="8578" w:type="dxa"/>
          <w:tcBorders>
            <w:top w:val="single" w:sz="18" w:space="0" w:color="666699"/>
            <w:left w:val="nil"/>
            <w:bottom w:val="nil"/>
            <w:right w:val="single" w:sz="18" w:space="0" w:color="666699"/>
          </w:tcBorders>
        </w:tcPr>
        <w:p w14:paraId="5ECF063B" w14:textId="77777777" w:rsidR="006C3254" w:rsidRPr="00864BCE" w:rsidRDefault="006C3254" w:rsidP="00A30E1D">
          <w:pPr>
            <w:pStyle w:val="Pieddepage"/>
            <w:framePr w:w="9072" w:wrap="around" w:vAnchor="page" w:x="1419" w:y="15594"/>
            <w:spacing w:before="0" w:after="0"/>
            <w:ind w:right="40"/>
            <w:rPr>
              <w:rFonts w:ascii="Arial Narrow" w:hAnsi="Arial Narrow"/>
              <w:b/>
              <w:bCs/>
              <w:color w:val="000080"/>
              <w:sz w:val="12"/>
              <w:szCs w:val="12"/>
              <w:highlight w:val="yellow"/>
            </w:rPr>
          </w:pPr>
        </w:p>
      </w:tc>
      <w:tc>
        <w:tcPr>
          <w:tcW w:w="494" w:type="dxa"/>
          <w:vMerge/>
          <w:tcBorders>
            <w:top w:val="single" w:sz="18" w:space="0" w:color="666699"/>
            <w:left w:val="single" w:sz="18" w:space="0" w:color="666699"/>
            <w:bottom w:val="single" w:sz="18" w:space="0" w:color="666699"/>
            <w:right w:val="single" w:sz="18" w:space="0" w:color="666699"/>
          </w:tcBorders>
          <w:shd w:val="clear" w:color="auto" w:fill="C0C0C0"/>
        </w:tcPr>
        <w:p w14:paraId="472F00FD" w14:textId="77777777" w:rsidR="006C3254" w:rsidRPr="00366843" w:rsidRDefault="006C3254" w:rsidP="00A30E1D">
          <w:pPr>
            <w:pStyle w:val="Pieddepage"/>
            <w:framePr w:w="9072" w:wrap="around" w:vAnchor="page" w:x="1419" w:y="15594"/>
            <w:spacing w:before="0" w:after="0"/>
            <w:ind w:right="40"/>
            <w:jc w:val="right"/>
            <w:rPr>
              <w:rStyle w:val="Numrodepage"/>
              <w:rFonts w:ascii="Arial Narrow" w:hAnsi="Arial Narrow"/>
              <w:b/>
              <w:bCs/>
              <w:color w:val="000080"/>
              <w:sz w:val="22"/>
            </w:rPr>
          </w:pPr>
        </w:p>
      </w:tc>
    </w:tr>
  </w:tbl>
  <w:p w14:paraId="1F78ABA3" w14:textId="77777777" w:rsidR="006C3254" w:rsidRPr="00805E64" w:rsidRDefault="006C3254" w:rsidP="00A30E1D">
    <w:pPr>
      <w:pStyle w:val="Pieddepage"/>
      <w:framePr w:w="9072" w:wrap="around" w:vAnchor="page" w:x="1419" w:y="15594"/>
      <w:spacing w:before="0" w:after="0"/>
      <w:ind w:right="40"/>
      <w:rPr>
        <w:sz w:val="2"/>
        <w:szCs w:val="2"/>
        <w:highlight w:val="yellow"/>
      </w:rPr>
    </w:pPr>
  </w:p>
  <w:p w14:paraId="735D4349" w14:textId="77777777" w:rsidR="006C3254" w:rsidRPr="00A30E1D" w:rsidRDefault="006C3254" w:rsidP="00A30E1D">
    <w:pPr>
      <w:pStyle w:val="Pieddepage"/>
      <w:framePr w:wrap="around"/>
      <w:rPr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16BF" w14:textId="77777777" w:rsidR="006C3254" w:rsidRDefault="006C3254">
    <w:pPr>
      <w:pStyle w:val="Pieddepage"/>
      <w:framePr w:wrap="around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8" w:space="0" w:color="666699"/>
      </w:tblBorders>
      <w:tblLayout w:type="fixed"/>
      <w:tblLook w:val="01E0" w:firstRow="1" w:lastRow="1" w:firstColumn="1" w:lastColumn="1" w:noHBand="0" w:noVBand="0"/>
    </w:tblPr>
    <w:tblGrid>
      <w:gridCol w:w="493"/>
      <w:gridCol w:w="8579"/>
    </w:tblGrid>
    <w:tr w:rsidR="006C3254" w14:paraId="77C8C6AE" w14:textId="77777777">
      <w:tc>
        <w:tcPr>
          <w:tcW w:w="493" w:type="dxa"/>
          <w:vMerge w:val="restart"/>
          <w:tcBorders>
            <w:top w:val="single" w:sz="18" w:space="0" w:color="666699"/>
            <w:left w:val="single" w:sz="18" w:space="0" w:color="666699"/>
            <w:bottom w:val="single" w:sz="18" w:space="0" w:color="666699"/>
            <w:right w:val="single" w:sz="18" w:space="0" w:color="666699"/>
          </w:tcBorders>
          <w:shd w:val="clear" w:color="auto" w:fill="CCCCCC"/>
          <w:vAlign w:val="center"/>
        </w:tcPr>
        <w:p w14:paraId="556ABAB2" w14:textId="77777777" w:rsidR="006C3254" w:rsidRPr="00A30E1D" w:rsidRDefault="006C3254" w:rsidP="00A30E1D">
          <w:pPr>
            <w:pStyle w:val="Pieddepage"/>
            <w:framePr w:w="9072" w:wrap="around" w:vAnchor="page" w:x="1419" w:y="15594"/>
            <w:spacing w:before="0" w:after="0"/>
            <w:jc w:val="center"/>
            <w:rPr>
              <w:rFonts w:ascii="Arial Narrow" w:hAnsi="Arial Narrow"/>
              <w:b/>
              <w:bCs/>
              <w:color w:val="000080"/>
              <w:sz w:val="12"/>
              <w:szCs w:val="12"/>
              <w:highlight w:val="yellow"/>
            </w:rPr>
          </w:pPr>
          <w:r w:rsidRPr="00A30E1D">
            <w:rPr>
              <w:rStyle w:val="Numrodepage"/>
              <w:rFonts w:ascii="Arial Narrow" w:hAnsi="Arial Narrow"/>
              <w:b/>
              <w:bCs/>
              <w:color w:val="000080"/>
              <w:sz w:val="22"/>
            </w:rPr>
            <w:fldChar w:fldCharType="begin"/>
          </w:r>
          <w:r w:rsidRPr="00A30E1D">
            <w:rPr>
              <w:rStyle w:val="Numrodepage"/>
              <w:rFonts w:ascii="Arial Narrow" w:hAnsi="Arial Narrow"/>
              <w:b/>
              <w:bCs/>
              <w:color w:val="000080"/>
              <w:sz w:val="22"/>
            </w:rPr>
            <w:instrText xml:space="preserve"> PAGE </w:instrText>
          </w:r>
          <w:r w:rsidRPr="00A30E1D">
            <w:rPr>
              <w:rStyle w:val="Numrodepage"/>
              <w:rFonts w:ascii="Arial Narrow" w:hAnsi="Arial Narrow"/>
              <w:b/>
              <w:bCs/>
              <w:color w:val="000080"/>
              <w:sz w:val="22"/>
            </w:rPr>
            <w:fldChar w:fldCharType="separate"/>
          </w:r>
          <w:r w:rsidR="00C231DE">
            <w:rPr>
              <w:rStyle w:val="Numrodepage"/>
              <w:rFonts w:ascii="Arial Narrow" w:hAnsi="Arial Narrow"/>
              <w:b/>
              <w:bCs/>
              <w:noProof/>
              <w:color w:val="000080"/>
              <w:sz w:val="22"/>
            </w:rPr>
            <w:t>16</w:t>
          </w:r>
          <w:r w:rsidRPr="00A30E1D">
            <w:rPr>
              <w:rStyle w:val="Numrodepage"/>
              <w:rFonts w:ascii="Arial Narrow" w:hAnsi="Arial Narrow"/>
              <w:b/>
              <w:bCs/>
              <w:color w:val="000080"/>
              <w:sz w:val="22"/>
            </w:rPr>
            <w:fldChar w:fldCharType="end"/>
          </w:r>
        </w:p>
      </w:tc>
      <w:tc>
        <w:tcPr>
          <w:tcW w:w="8579" w:type="dxa"/>
          <w:tcBorders>
            <w:top w:val="nil"/>
            <w:left w:val="single" w:sz="18" w:space="0" w:color="666699"/>
            <w:bottom w:val="single" w:sz="18" w:space="0" w:color="666699"/>
            <w:right w:val="nil"/>
          </w:tcBorders>
          <w:shd w:val="clear" w:color="auto" w:fill="auto"/>
          <w:vAlign w:val="center"/>
        </w:tcPr>
        <w:p w14:paraId="7A8913C8" w14:textId="77777777" w:rsidR="006C3254" w:rsidRPr="00A30E1D" w:rsidRDefault="006C3254" w:rsidP="00A30E1D">
          <w:pPr>
            <w:pStyle w:val="Pieddepage"/>
            <w:framePr w:w="9072" w:wrap="around" w:vAnchor="page" w:x="1419" w:y="15594"/>
            <w:spacing w:before="0" w:after="0"/>
            <w:ind w:right="56"/>
            <w:jc w:val="right"/>
            <w:rPr>
              <w:rStyle w:val="Numrodepage"/>
              <w:rFonts w:ascii="Arial Narrow" w:hAnsi="Arial Narrow"/>
              <w:b/>
              <w:bCs/>
              <w:color w:val="000080"/>
              <w:sz w:val="12"/>
              <w:szCs w:val="12"/>
            </w:rPr>
          </w:pPr>
        </w:p>
      </w:tc>
    </w:tr>
    <w:tr w:rsidR="006C3254" w14:paraId="0871809C" w14:textId="77777777">
      <w:tc>
        <w:tcPr>
          <w:tcW w:w="493" w:type="dxa"/>
          <w:vMerge/>
          <w:tcBorders>
            <w:top w:val="single" w:sz="18" w:space="0" w:color="666699"/>
            <w:left w:val="single" w:sz="18" w:space="0" w:color="666699"/>
            <w:bottom w:val="single" w:sz="18" w:space="0" w:color="666699"/>
            <w:right w:val="single" w:sz="18" w:space="0" w:color="666699"/>
          </w:tcBorders>
          <w:shd w:val="clear" w:color="auto" w:fill="CCCCCC"/>
        </w:tcPr>
        <w:p w14:paraId="6C7AF81F" w14:textId="77777777" w:rsidR="006C3254" w:rsidRPr="00864BCE" w:rsidRDefault="006C3254" w:rsidP="00A30E1D">
          <w:pPr>
            <w:pStyle w:val="Pieddepage"/>
            <w:framePr w:w="9072" w:wrap="around" w:vAnchor="page" w:x="1419" w:y="15594"/>
            <w:spacing w:before="0" w:after="0"/>
            <w:ind w:right="357"/>
            <w:rPr>
              <w:rFonts w:ascii="Arial Narrow" w:hAnsi="Arial Narrow"/>
              <w:b/>
              <w:bCs/>
              <w:color w:val="000080"/>
              <w:sz w:val="12"/>
              <w:szCs w:val="12"/>
              <w:highlight w:val="yellow"/>
            </w:rPr>
          </w:pPr>
        </w:p>
      </w:tc>
      <w:tc>
        <w:tcPr>
          <w:tcW w:w="8579" w:type="dxa"/>
          <w:tcBorders>
            <w:top w:val="single" w:sz="18" w:space="0" w:color="666699"/>
            <w:left w:val="single" w:sz="18" w:space="0" w:color="666699"/>
            <w:bottom w:val="nil"/>
            <w:right w:val="nil"/>
          </w:tcBorders>
          <w:shd w:val="clear" w:color="auto" w:fill="auto"/>
        </w:tcPr>
        <w:p w14:paraId="448DA14B" w14:textId="77777777" w:rsidR="006C3254" w:rsidRPr="00A30E1D" w:rsidRDefault="006C3254" w:rsidP="00A30E1D">
          <w:pPr>
            <w:pStyle w:val="Pieddepage"/>
            <w:framePr w:w="9072" w:wrap="around" w:vAnchor="page" w:x="1419" w:y="15594"/>
            <w:spacing w:before="0" w:after="0"/>
            <w:ind w:right="57"/>
            <w:jc w:val="right"/>
            <w:rPr>
              <w:rStyle w:val="Numrodepage"/>
              <w:rFonts w:ascii="Arial Narrow" w:hAnsi="Arial Narrow"/>
              <w:b/>
              <w:bCs/>
              <w:color w:val="000080"/>
              <w:sz w:val="12"/>
              <w:szCs w:val="12"/>
            </w:rPr>
          </w:pPr>
        </w:p>
      </w:tc>
    </w:tr>
  </w:tbl>
  <w:p w14:paraId="055F834B" w14:textId="77777777" w:rsidR="006C3254" w:rsidRPr="00805E64" w:rsidRDefault="006C3254" w:rsidP="00A30E1D">
    <w:pPr>
      <w:pStyle w:val="Pieddepage"/>
      <w:framePr w:w="9072" w:wrap="around" w:vAnchor="page" w:x="1419" w:y="15594"/>
      <w:spacing w:before="0" w:after="0"/>
      <w:ind w:right="357"/>
      <w:rPr>
        <w:sz w:val="2"/>
        <w:szCs w:val="2"/>
        <w:highlight w:val="yellow"/>
      </w:rPr>
    </w:pPr>
  </w:p>
  <w:p w14:paraId="3C3C8493" w14:textId="77777777" w:rsidR="006C3254" w:rsidRPr="00864BCE" w:rsidRDefault="006C3254" w:rsidP="00A30E1D">
    <w:pPr>
      <w:pStyle w:val="Pieddepage"/>
      <w:framePr w:hSpace="0" w:vSpace="0" w:wrap="auto" w:vAnchor="margin" w:hAnchor="text" w:yAlign="in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9593" w14:textId="77777777" w:rsidR="004A086E" w:rsidRDefault="004A086E">
      <w:r>
        <w:separator/>
      </w:r>
    </w:p>
  </w:footnote>
  <w:footnote w:type="continuationSeparator" w:id="0">
    <w:p w14:paraId="076A662E" w14:textId="77777777" w:rsidR="004A086E" w:rsidRDefault="004A0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18" w:space="0" w:color="666699"/>
      </w:tblBorders>
      <w:tblLayout w:type="fixed"/>
      <w:tblLook w:val="01E0" w:firstRow="1" w:lastRow="1" w:firstColumn="1" w:lastColumn="1" w:noHBand="0" w:noVBand="0"/>
    </w:tblPr>
    <w:tblGrid>
      <w:gridCol w:w="5670"/>
      <w:gridCol w:w="3544"/>
    </w:tblGrid>
    <w:tr w:rsidR="006C3254" w14:paraId="5C55E924" w14:textId="77777777">
      <w:tc>
        <w:tcPr>
          <w:tcW w:w="5670" w:type="dxa"/>
          <w:shd w:val="clear" w:color="auto" w:fill="auto"/>
        </w:tcPr>
        <w:p w14:paraId="2FE18C15" w14:textId="77777777" w:rsidR="006C3254" w:rsidRPr="005601DC" w:rsidRDefault="006C3254" w:rsidP="005601DC">
          <w:pPr>
            <w:pStyle w:val="En-tte"/>
            <w:framePr w:vSpace="284" w:wrap="around" w:vAnchor="page" w:y="993"/>
            <w:tabs>
              <w:tab w:val="left" w:pos="567"/>
              <w:tab w:val="right" w:pos="9072"/>
            </w:tabs>
            <w:spacing w:before="0" w:after="0"/>
            <w:rPr>
              <w:color w:val="333399"/>
            </w:rPr>
          </w:pPr>
          <w:r w:rsidRPr="005601DC">
            <w:rPr>
              <w:rStyle w:val="Numrodepage"/>
              <w:color w:val="333399"/>
            </w:rPr>
            <w:fldChar w:fldCharType="begin"/>
          </w:r>
          <w:r w:rsidRPr="005601DC">
            <w:rPr>
              <w:rStyle w:val="Numrodepage"/>
              <w:color w:val="333399"/>
            </w:rPr>
            <w:instrText xml:space="preserve"> PAGE </w:instrText>
          </w:r>
          <w:r w:rsidRPr="005601DC">
            <w:rPr>
              <w:rStyle w:val="Numrodepage"/>
              <w:color w:val="333399"/>
            </w:rPr>
            <w:fldChar w:fldCharType="separate"/>
          </w:r>
          <w:r w:rsidR="00E07213">
            <w:rPr>
              <w:rStyle w:val="Numrodepage"/>
              <w:noProof/>
              <w:color w:val="333399"/>
            </w:rPr>
            <w:t>ii</w:t>
          </w:r>
          <w:r w:rsidRPr="005601DC">
            <w:rPr>
              <w:rStyle w:val="Numrodepage"/>
              <w:color w:val="333399"/>
            </w:rPr>
            <w:fldChar w:fldCharType="end"/>
          </w:r>
        </w:p>
      </w:tc>
      <w:tc>
        <w:tcPr>
          <w:tcW w:w="3544" w:type="dxa"/>
          <w:shd w:val="clear" w:color="auto" w:fill="auto"/>
        </w:tcPr>
        <w:p w14:paraId="7AC7C177" w14:textId="77777777" w:rsidR="006C3254" w:rsidRDefault="00E07213" w:rsidP="005601DC">
          <w:pPr>
            <w:pStyle w:val="En-tte"/>
            <w:framePr w:vSpace="284" w:wrap="around" w:vAnchor="page" w:y="993"/>
            <w:tabs>
              <w:tab w:val="left" w:pos="567"/>
              <w:tab w:val="right" w:pos="9072"/>
            </w:tabs>
            <w:spacing w:before="0" w:after="0"/>
            <w:jc w:val="right"/>
            <w:rPr>
              <w:color w:val="333399"/>
            </w:rPr>
          </w:pPr>
          <w:fldSimple w:instr=" STYLEREF  TOCTitle  \* MERGEFORMAT ">
            <w:r w:rsidRPr="00E07213">
              <w:rPr>
                <w:noProof/>
                <w:color w:val="333399"/>
              </w:rPr>
              <w:t>Table des matières</w:t>
            </w:r>
          </w:fldSimple>
        </w:p>
      </w:tc>
    </w:tr>
  </w:tbl>
  <w:p w14:paraId="66DDEE1B" w14:textId="77777777" w:rsidR="006C3254" w:rsidRPr="008108B2" w:rsidRDefault="006C3254" w:rsidP="008108B2">
    <w:pPr>
      <w:pStyle w:val="En-tte"/>
      <w:framePr w:w="0" w:hSpace="0" w:vSpace="0" w:wrap="auto" w:vAnchor="margin" w:hAnchor="text" w:xAlign="left" w:yAlign="inli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18" w:space="0" w:color="666699"/>
      </w:tblBorders>
      <w:tblLayout w:type="fixed"/>
      <w:tblLook w:val="01E0" w:firstRow="1" w:lastRow="1" w:firstColumn="1" w:lastColumn="1" w:noHBand="0" w:noVBand="0"/>
    </w:tblPr>
    <w:tblGrid>
      <w:gridCol w:w="3544"/>
      <w:gridCol w:w="5670"/>
    </w:tblGrid>
    <w:tr w:rsidR="006C3254" w14:paraId="6284389B" w14:textId="77777777">
      <w:tc>
        <w:tcPr>
          <w:tcW w:w="3544" w:type="dxa"/>
        </w:tcPr>
        <w:p w14:paraId="240E4085" w14:textId="77777777" w:rsidR="006C3254" w:rsidRDefault="006C3254" w:rsidP="00E02082">
          <w:pPr>
            <w:pStyle w:val="En-tte"/>
            <w:framePr w:vSpace="284" w:wrap="around" w:vAnchor="page" w:y="993"/>
            <w:tabs>
              <w:tab w:val="right" w:pos="8505"/>
              <w:tab w:val="right" w:pos="9072"/>
            </w:tabs>
            <w:spacing w:before="0" w:after="0"/>
            <w:rPr>
              <w:color w:val="000080"/>
            </w:rPr>
          </w:pPr>
        </w:p>
      </w:tc>
      <w:tc>
        <w:tcPr>
          <w:tcW w:w="5670" w:type="dxa"/>
          <w:shd w:val="clear" w:color="auto" w:fill="auto"/>
        </w:tcPr>
        <w:p w14:paraId="51CDE2D7" w14:textId="4E81EE8E" w:rsidR="006C3254" w:rsidRDefault="006C3254" w:rsidP="00E02082">
          <w:pPr>
            <w:pStyle w:val="En-tte"/>
            <w:framePr w:vSpace="284" w:wrap="around" w:vAnchor="page" w:y="993"/>
            <w:tabs>
              <w:tab w:val="right" w:pos="5454"/>
              <w:tab w:val="right" w:pos="8505"/>
              <w:tab w:val="right" w:pos="9072"/>
            </w:tabs>
            <w:spacing w:after="0"/>
            <w:rPr>
              <w:color w:val="000080"/>
            </w:rPr>
          </w:pPr>
          <w:r>
            <w:rPr>
              <w:color w:val="000080"/>
            </w:rPr>
            <w:tab/>
          </w:r>
          <w:fldSimple w:instr=" STYLEREF  &quot;Guide Title&quot;  \* MERGEFORMAT ">
            <w:r w:rsidR="009D64B5" w:rsidRPr="009D64B5">
              <w:rPr>
                <w:noProof/>
                <w:color w:val="000080"/>
              </w:rPr>
              <w:t>[Entrer le titre du cours ici]</w:t>
            </w:r>
          </w:fldSimple>
        </w:p>
      </w:tc>
    </w:tr>
  </w:tbl>
  <w:p w14:paraId="057C7EBC" w14:textId="77777777" w:rsidR="006C3254" w:rsidRPr="00D05891" w:rsidRDefault="006C3254" w:rsidP="003A7A1D">
    <w:pPr>
      <w:pStyle w:val="En-tte"/>
      <w:framePr w:w="0" w:hSpace="0" w:vSpace="0" w:wrap="auto" w:vAnchor="margin" w:hAnchor="text" w:xAlign="left" w:yAlign="inli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9E44" w14:textId="77777777" w:rsidR="006C3254" w:rsidRPr="00866051" w:rsidRDefault="006C3254" w:rsidP="00893AD5">
    <w:pPr>
      <w:pStyle w:val="En-tte"/>
      <w:framePr w:hSpace="0" w:vSpace="284" w:wrap="around" w:vAnchor="page" w:y="993"/>
      <w:pBdr>
        <w:bottom w:val="single" w:sz="6" w:space="1" w:color="333399"/>
      </w:pBdr>
      <w:tabs>
        <w:tab w:val="right" w:pos="8505"/>
        <w:tab w:val="right" w:pos="9072"/>
      </w:tabs>
      <w:spacing w:before="0" w:after="0"/>
      <w:rPr>
        <w:color w:val="333399"/>
        <w:lang w:val="fr-FR"/>
      </w:rPr>
    </w:pPr>
    <w:r>
      <w:rPr>
        <w:color w:val="000080"/>
      </w:rPr>
      <w:tab/>
    </w:r>
    <w:r>
      <w:fldChar w:fldCharType="begin"/>
    </w:r>
    <w:r w:rsidRPr="00866051">
      <w:rPr>
        <w:lang w:val="fr-FR"/>
      </w:rPr>
      <w:instrText xml:space="preserve"> STYLEREF  "Guide Title"  \* MERGEFORMAT </w:instrText>
    </w:r>
    <w:r>
      <w:fldChar w:fldCharType="separate"/>
    </w:r>
    <w:r w:rsidR="00AA1CF3" w:rsidRPr="00AA1CF3">
      <w:rPr>
        <w:noProof/>
        <w:color w:val="000080"/>
        <w:lang w:val="fr-FR"/>
      </w:rPr>
      <w:t xml:space="preserve">[Entrer le titre du </w:t>
    </w:r>
    <w:r w:rsidR="00AA1CF3">
      <w:rPr>
        <w:noProof/>
        <w:lang w:val="fr-FR"/>
      </w:rPr>
      <w:t>cours ici]</w:t>
    </w:r>
    <w:r>
      <w:rPr>
        <w:noProof/>
      </w:rPr>
      <w:fldChar w:fldCharType="end"/>
    </w:r>
    <w:r w:rsidRPr="00866051">
      <w:rPr>
        <w:lang w:val="fr-FR"/>
      </w:rPr>
      <w:t xml:space="preserve">: </w:t>
    </w:r>
    <w:r>
      <w:fldChar w:fldCharType="begin"/>
    </w:r>
    <w:r w:rsidRPr="00866051">
      <w:rPr>
        <w:lang w:val="fr-FR"/>
      </w:rPr>
      <w:instrText xml:space="preserve"> STYLEREF  "Guide Sub-title"  \* MERGEFORMAT </w:instrText>
    </w:r>
    <w:r>
      <w:fldChar w:fldCharType="separate"/>
    </w:r>
    <w:r w:rsidR="00AA1CF3" w:rsidRPr="00AA1CF3">
      <w:rPr>
        <w:noProof/>
        <w:color w:val="000080"/>
        <w:lang w:val="fr-FR"/>
      </w:rPr>
      <w:t xml:space="preserve">[Entrer le </w:t>
    </w:r>
    <w:r w:rsidR="00AA1CF3">
      <w:rPr>
        <w:noProof/>
        <w:lang w:val="fr-FR"/>
      </w:rPr>
      <w:t>titre]</w:t>
    </w:r>
    <w:r>
      <w:rPr>
        <w:noProof/>
      </w:rPr>
      <w:fldChar w:fldCharType="end"/>
    </w:r>
    <w:r w:rsidRPr="00866051">
      <w:rPr>
        <w:lang w:val="fr-FR"/>
      </w:rPr>
      <w:tab/>
    </w:r>
    <w:r w:rsidRPr="00331C7E">
      <w:rPr>
        <w:color w:val="333399"/>
      </w:rPr>
      <w:fldChar w:fldCharType="begin"/>
    </w:r>
    <w:r w:rsidRPr="00866051">
      <w:rPr>
        <w:color w:val="333399"/>
        <w:lang w:val="fr-FR"/>
      </w:rPr>
      <w:instrText xml:space="preserve"> PAGE </w:instrText>
    </w:r>
    <w:r w:rsidRPr="00331C7E">
      <w:rPr>
        <w:color w:val="333399"/>
      </w:rPr>
      <w:fldChar w:fldCharType="separate"/>
    </w:r>
    <w:r w:rsidRPr="00866051">
      <w:rPr>
        <w:noProof/>
        <w:color w:val="333399"/>
        <w:lang w:val="fr-FR"/>
      </w:rPr>
      <w:t>xvi</w:t>
    </w:r>
    <w:r w:rsidRPr="00331C7E">
      <w:rPr>
        <w:color w:val="333399"/>
      </w:rPr>
      <w:fldChar w:fldCharType="end"/>
    </w:r>
  </w:p>
  <w:p w14:paraId="12B44B75" w14:textId="77777777" w:rsidR="006C3254" w:rsidRPr="00866051" w:rsidRDefault="006C3254" w:rsidP="001B7D4C">
    <w:pPr>
      <w:pStyle w:val="En-tte"/>
      <w:framePr w:w="0" w:hSpace="0" w:vSpace="0" w:wrap="auto" w:vAnchor="margin" w:hAnchor="text" w:xAlign="left" w:yAlign="inline"/>
      <w:rPr>
        <w:highlight w:val="cyan"/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5670"/>
      <w:gridCol w:w="2835"/>
      <w:gridCol w:w="709"/>
    </w:tblGrid>
    <w:tr w:rsidR="006C3254" w14:paraId="5FFA0EF9" w14:textId="77777777">
      <w:tc>
        <w:tcPr>
          <w:tcW w:w="5670" w:type="dxa"/>
          <w:tcBorders>
            <w:top w:val="single" w:sz="18" w:space="0" w:color="666699"/>
            <w:left w:val="nil"/>
            <w:bottom w:val="single" w:sz="18" w:space="0" w:color="EAEAEA"/>
            <w:right w:val="single" w:sz="18" w:space="0" w:color="666699"/>
          </w:tcBorders>
          <w:shd w:val="clear" w:color="auto" w:fill="E6E6E6"/>
        </w:tcPr>
        <w:p w14:paraId="2C042BBE" w14:textId="77777777" w:rsidR="006C3254" w:rsidRDefault="006C3254" w:rsidP="009D11A3">
          <w:pPr>
            <w:pStyle w:val="En-tte"/>
            <w:framePr w:vSpace="284" w:wrap="around" w:vAnchor="page" w:y="993"/>
            <w:tabs>
              <w:tab w:val="left" w:pos="567"/>
              <w:tab w:val="right" w:pos="9072"/>
            </w:tabs>
            <w:spacing w:after="0"/>
            <w:rPr>
              <w:color w:val="333399"/>
            </w:rPr>
          </w:pPr>
          <w:r>
            <w:t xml:space="preserve">Titre du </w:t>
          </w:r>
          <w:proofErr w:type="spellStart"/>
          <w:r>
            <w:t>cours</w:t>
          </w:r>
          <w:proofErr w:type="spellEnd"/>
        </w:p>
      </w:tc>
      <w:tc>
        <w:tcPr>
          <w:tcW w:w="2835" w:type="dxa"/>
          <w:tcBorders>
            <w:top w:val="nil"/>
            <w:left w:val="single" w:sz="18" w:space="0" w:color="666699"/>
            <w:bottom w:val="single" w:sz="18" w:space="0" w:color="666699"/>
            <w:right w:val="nil"/>
          </w:tcBorders>
        </w:tcPr>
        <w:p w14:paraId="370EF220" w14:textId="77777777" w:rsidR="006C3254" w:rsidRDefault="006C3254" w:rsidP="009D11A3">
          <w:pPr>
            <w:pStyle w:val="En-tte"/>
            <w:framePr w:vSpace="284" w:wrap="around" w:vAnchor="page" w:y="993"/>
            <w:tabs>
              <w:tab w:val="left" w:pos="567"/>
              <w:tab w:val="right" w:pos="9072"/>
            </w:tabs>
            <w:spacing w:before="0" w:after="0"/>
            <w:rPr>
              <w:color w:val="333399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6B8C81" w14:textId="77777777" w:rsidR="006C3254" w:rsidRDefault="006C3254" w:rsidP="009D11A3">
          <w:pPr>
            <w:pStyle w:val="En-tte"/>
            <w:framePr w:vSpace="284" w:wrap="around" w:vAnchor="page" w:y="993"/>
            <w:tabs>
              <w:tab w:val="left" w:pos="567"/>
              <w:tab w:val="right" w:pos="9072"/>
            </w:tabs>
            <w:spacing w:before="0" w:after="0"/>
            <w:rPr>
              <w:color w:val="333399"/>
            </w:rPr>
          </w:pPr>
          <w:r>
            <w:rPr>
              <w:color w:val="333399"/>
            </w:rPr>
            <w:t>Logo UFR</w:t>
          </w:r>
        </w:p>
      </w:tc>
    </w:tr>
  </w:tbl>
  <w:p w14:paraId="171D45B2" w14:textId="77777777" w:rsidR="006C3254" w:rsidRPr="008108B2" w:rsidRDefault="006C3254" w:rsidP="008108B2">
    <w:pPr>
      <w:pStyle w:val="En-tte"/>
      <w:framePr w:w="0" w:hSpace="0" w:vSpace="0" w:wrap="auto" w:vAnchor="margin" w:hAnchor="text" w:xAlign="left" w:yAlign="inli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709"/>
      <w:gridCol w:w="2835"/>
      <w:gridCol w:w="5670"/>
    </w:tblGrid>
    <w:tr w:rsidR="006C3254" w14:paraId="1B131CA1" w14:textId="77777777">
      <w:tc>
        <w:tcPr>
          <w:tcW w:w="709" w:type="dxa"/>
        </w:tcPr>
        <w:p w14:paraId="0CC5ECAD" w14:textId="77777777" w:rsidR="006C3254" w:rsidRDefault="006C3254" w:rsidP="00E02082">
          <w:pPr>
            <w:pStyle w:val="En-tte"/>
            <w:framePr w:vSpace="284" w:wrap="around" w:vAnchor="page" w:y="993"/>
            <w:tabs>
              <w:tab w:val="right" w:pos="8505"/>
              <w:tab w:val="right" w:pos="9072"/>
            </w:tabs>
            <w:spacing w:before="0" w:after="0"/>
            <w:rPr>
              <w:color w:val="000080"/>
            </w:rPr>
          </w:pPr>
          <w:r>
            <w:rPr>
              <w:color w:val="000080"/>
            </w:rPr>
            <w:t>Logo</w:t>
          </w:r>
        </w:p>
      </w:tc>
      <w:tc>
        <w:tcPr>
          <w:tcW w:w="2835" w:type="dxa"/>
          <w:tcBorders>
            <w:bottom w:val="single" w:sz="18" w:space="0" w:color="666699"/>
            <w:right w:val="single" w:sz="18" w:space="0" w:color="666699"/>
          </w:tcBorders>
        </w:tcPr>
        <w:p w14:paraId="20156BB0" w14:textId="77777777" w:rsidR="006C3254" w:rsidRDefault="006C3254" w:rsidP="00E02082">
          <w:pPr>
            <w:pStyle w:val="En-tte"/>
            <w:framePr w:vSpace="284" w:wrap="around" w:vAnchor="page" w:y="993"/>
            <w:tabs>
              <w:tab w:val="right" w:pos="8505"/>
              <w:tab w:val="right" w:pos="9072"/>
            </w:tabs>
            <w:spacing w:before="0" w:after="0"/>
            <w:rPr>
              <w:color w:val="000080"/>
            </w:rPr>
          </w:pPr>
        </w:p>
      </w:tc>
      <w:tc>
        <w:tcPr>
          <w:tcW w:w="5670" w:type="dxa"/>
          <w:tcBorders>
            <w:top w:val="single" w:sz="18" w:space="0" w:color="666699"/>
            <w:left w:val="single" w:sz="18" w:space="0" w:color="666699"/>
            <w:bottom w:val="single" w:sz="18" w:space="0" w:color="EAEAEA"/>
          </w:tcBorders>
          <w:shd w:val="clear" w:color="auto" w:fill="E6E6E6"/>
        </w:tcPr>
        <w:p w14:paraId="70D0F34F" w14:textId="135DA7F5" w:rsidR="006C3254" w:rsidRDefault="006C3254" w:rsidP="00E02082">
          <w:pPr>
            <w:pStyle w:val="En-tte"/>
            <w:framePr w:vSpace="284" w:wrap="around" w:vAnchor="page" w:y="993"/>
            <w:tabs>
              <w:tab w:val="right" w:pos="5454"/>
              <w:tab w:val="right" w:pos="8505"/>
              <w:tab w:val="right" w:pos="9072"/>
            </w:tabs>
            <w:spacing w:after="0"/>
            <w:rPr>
              <w:color w:val="000080"/>
            </w:rPr>
          </w:pPr>
          <w:r>
            <w:rPr>
              <w:color w:val="000080"/>
            </w:rPr>
            <w:tab/>
          </w:r>
          <w:fldSimple w:instr=" STYLEREF  &quot;Guide Title&quot;  \* MERGEFORMAT ">
            <w:r w:rsidR="0084256E" w:rsidRPr="0084256E">
              <w:rPr>
                <w:noProof/>
                <w:color w:val="000080"/>
              </w:rPr>
              <w:t>[Entrer le titre du cours ici]</w:t>
            </w:r>
          </w:fldSimple>
        </w:p>
      </w:tc>
    </w:tr>
  </w:tbl>
  <w:p w14:paraId="473E1AF0" w14:textId="77777777" w:rsidR="006C3254" w:rsidRPr="00D05891" w:rsidRDefault="006C3254" w:rsidP="003A7A1D">
    <w:pPr>
      <w:pStyle w:val="En-tte"/>
      <w:framePr w:w="0" w:hSpace="0" w:vSpace="0" w:wrap="auto" w:vAnchor="margin" w:hAnchor="text" w:xAlign="left" w:yAlign="in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9E5FBA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21558151" o:spid="_x0000_i1025" type="#_x0000_t75" style="width:21pt;height:15pt;visibility:visible;mso-wrap-style:square">
            <v:imagedata r:id="rId1" o:title=""/>
          </v:shape>
        </w:pict>
      </mc:Choice>
      <mc:Fallback>
        <w:drawing>
          <wp:inline distT="0" distB="0" distL="0" distR="0" wp14:anchorId="41D80E2A" wp14:editId="18A443CB">
            <wp:extent cx="266700" cy="190500"/>
            <wp:effectExtent l="0" t="0" r="0" b="0"/>
            <wp:docPr id="421558151" name="Image 421558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782490C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1285AC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21205310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D0C10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52D4F9A"/>
    <w:multiLevelType w:val="hybridMultilevel"/>
    <w:tmpl w:val="6A629128"/>
    <w:lvl w:ilvl="0" w:tplc="BFD85128">
      <w:start w:val="1"/>
      <w:numFmt w:val="lowerLetter"/>
      <w:pStyle w:val="ListAlpha"/>
      <w:lvlText w:val="%1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3229DE"/>
    <w:multiLevelType w:val="hybridMultilevel"/>
    <w:tmpl w:val="F19EBD1C"/>
    <w:lvl w:ilvl="0" w:tplc="55EA4300">
      <w:start w:val="1"/>
      <w:numFmt w:val="lowerRoman"/>
      <w:pStyle w:val="ListAlpha2"/>
      <w:lvlText w:val="%1"/>
      <w:lvlJc w:val="left"/>
      <w:pPr>
        <w:tabs>
          <w:tab w:val="num" w:pos="1145"/>
        </w:tabs>
        <w:ind w:left="1145" w:hanging="425"/>
      </w:pPr>
      <w:rPr>
        <w:rFonts w:ascii="Arial" w:hAnsi="Arial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6" w15:restartNumberingAfterBreak="0">
    <w:nsid w:val="1CFB76A4"/>
    <w:multiLevelType w:val="multilevel"/>
    <w:tmpl w:val="715EA542"/>
    <w:lvl w:ilvl="0">
      <w:start w:val="1"/>
      <w:numFmt w:val="bullet"/>
      <w:pStyle w:val="Listepuces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432"/>
      </w:p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564" w:hanging="504"/>
      </w:pPr>
    </w:lvl>
    <w:lvl w:ilvl="3">
      <w:start w:val="1"/>
      <w:numFmt w:val="decimal"/>
      <w:lvlText w:val="%1.%2.%3.%4."/>
      <w:lvlJc w:val="left"/>
      <w:pPr>
        <w:tabs>
          <w:tab w:val="num" w:pos="2140"/>
        </w:tabs>
        <w:ind w:left="2068" w:hanging="648"/>
      </w:pPr>
    </w:lvl>
    <w:lvl w:ilvl="4">
      <w:start w:val="1"/>
      <w:numFmt w:val="decimal"/>
      <w:lvlText w:val="%1.%2.%3.%4.%5."/>
      <w:lvlJc w:val="left"/>
      <w:pPr>
        <w:tabs>
          <w:tab w:val="num" w:pos="2860"/>
        </w:tabs>
        <w:ind w:left="2572" w:hanging="792"/>
      </w:pPr>
    </w:lvl>
    <w:lvl w:ilvl="5">
      <w:start w:val="1"/>
      <w:numFmt w:val="decimal"/>
      <w:lvlText w:val="%1.%2.%3.%4.%5.%6."/>
      <w:lvlJc w:val="left"/>
      <w:pPr>
        <w:tabs>
          <w:tab w:val="num" w:pos="3220"/>
        </w:tabs>
        <w:ind w:left="30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40"/>
        </w:tabs>
        <w:ind w:left="35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00"/>
        </w:tabs>
        <w:ind w:left="40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20"/>
        </w:tabs>
        <w:ind w:left="4660" w:hanging="1440"/>
      </w:pPr>
    </w:lvl>
  </w:abstractNum>
  <w:abstractNum w:abstractNumId="7" w15:restartNumberingAfterBreak="0">
    <w:nsid w:val="1DE34CED"/>
    <w:multiLevelType w:val="hybridMultilevel"/>
    <w:tmpl w:val="B702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336CE"/>
    <w:multiLevelType w:val="hybridMultilevel"/>
    <w:tmpl w:val="A3962D50"/>
    <w:lvl w:ilvl="0" w:tplc="A87AE1FE">
      <w:start w:val="1"/>
      <w:numFmt w:val="bullet"/>
      <w:pStyle w:val="Listepuces2"/>
      <w:lvlText w:val=""/>
      <w:lvlJc w:val="left"/>
      <w:pPr>
        <w:tabs>
          <w:tab w:val="num" w:pos="851"/>
        </w:tabs>
        <w:ind w:left="851" w:hanging="284"/>
      </w:pPr>
      <w:rPr>
        <w:rFonts w:ascii="Wingdings 2" w:hAnsi="Wingdings 2" w:hint="default"/>
        <w:color w:val="80808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331A"/>
    <w:multiLevelType w:val="hybridMultilevel"/>
    <w:tmpl w:val="BD8C575A"/>
    <w:lvl w:ilvl="0" w:tplc="1ACC8EC0">
      <w:start w:val="1"/>
      <w:numFmt w:val="lowerRoman"/>
      <w:pStyle w:val="Listenumros2"/>
      <w:lvlText w:val="%1"/>
      <w:lvlJc w:val="left"/>
      <w:pPr>
        <w:tabs>
          <w:tab w:val="num" w:pos="568"/>
        </w:tabs>
        <w:ind w:left="568" w:hanging="284"/>
      </w:pPr>
      <w:rPr>
        <w:rFonts w:ascii="Arial Narrow" w:hAnsi="Arial Narrow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0A31F3"/>
    <w:multiLevelType w:val="multilevel"/>
    <w:tmpl w:val="A3962D50"/>
    <w:lvl w:ilvl="0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 2" w:hAnsi="Wingdings 2" w:hint="default"/>
        <w:color w:val="80808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3168C"/>
    <w:multiLevelType w:val="multilevel"/>
    <w:tmpl w:val="5776DCD0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432"/>
      </w:p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564" w:hanging="504"/>
      </w:pPr>
    </w:lvl>
    <w:lvl w:ilvl="3">
      <w:start w:val="1"/>
      <w:numFmt w:val="decimal"/>
      <w:lvlText w:val="%1.%2.%3.%4."/>
      <w:lvlJc w:val="left"/>
      <w:pPr>
        <w:tabs>
          <w:tab w:val="num" w:pos="2140"/>
        </w:tabs>
        <w:ind w:left="2068" w:hanging="648"/>
      </w:pPr>
    </w:lvl>
    <w:lvl w:ilvl="4">
      <w:start w:val="1"/>
      <w:numFmt w:val="decimal"/>
      <w:lvlText w:val="%1.%2.%3.%4.%5."/>
      <w:lvlJc w:val="left"/>
      <w:pPr>
        <w:tabs>
          <w:tab w:val="num" w:pos="2860"/>
        </w:tabs>
        <w:ind w:left="2572" w:hanging="792"/>
      </w:pPr>
    </w:lvl>
    <w:lvl w:ilvl="5">
      <w:start w:val="1"/>
      <w:numFmt w:val="decimal"/>
      <w:lvlText w:val="%1.%2.%3.%4.%5.%6."/>
      <w:lvlJc w:val="left"/>
      <w:pPr>
        <w:tabs>
          <w:tab w:val="num" w:pos="3220"/>
        </w:tabs>
        <w:ind w:left="30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40"/>
        </w:tabs>
        <w:ind w:left="35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00"/>
        </w:tabs>
        <w:ind w:left="40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20"/>
        </w:tabs>
        <w:ind w:left="4660" w:hanging="1440"/>
      </w:pPr>
    </w:lvl>
  </w:abstractNum>
  <w:abstractNum w:abstractNumId="12" w15:restartNumberingAfterBreak="0">
    <w:nsid w:val="3A99517A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AC84125"/>
    <w:multiLevelType w:val="hybridMultilevel"/>
    <w:tmpl w:val="308A9C24"/>
    <w:lvl w:ilvl="0" w:tplc="F0AA5D34">
      <w:start w:val="1"/>
      <w:numFmt w:val="bullet"/>
      <w:pStyle w:val="Listepuces3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80808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92EBC"/>
    <w:multiLevelType w:val="hybridMultilevel"/>
    <w:tmpl w:val="B9E41066"/>
    <w:lvl w:ilvl="0" w:tplc="0568E7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FA5011"/>
    <w:multiLevelType w:val="hybridMultilevel"/>
    <w:tmpl w:val="B7D4B78E"/>
    <w:lvl w:ilvl="0" w:tplc="A614FF60">
      <w:start w:val="1"/>
      <w:numFmt w:val="decimal"/>
      <w:pStyle w:val="Listenumros"/>
      <w:lvlText w:val="%1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CD6C56"/>
    <w:multiLevelType w:val="hybridMultilevel"/>
    <w:tmpl w:val="FE0221E0"/>
    <w:lvl w:ilvl="0" w:tplc="040C0017">
      <w:start w:val="1"/>
      <w:numFmt w:val="lowerLetter"/>
      <w:lvlText w:val="%1)"/>
      <w:lvlJc w:val="left"/>
      <w:pPr>
        <w:ind w:left="2136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5AF81AA7"/>
    <w:multiLevelType w:val="multilevel"/>
    <w:tmpl w:val="5802AE84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432"/>
      </w:p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564" w:hanging="504"/>
      </w:pPr>
    </w:lvl>
    <w:lvl w:ilvl="3">
      <w:start w:val="1"/>
      <w:numFmt w:val="decimal"/>
      <w:lvlText w:val="%1.%2.%3.%4."/>
      <w:lvlJc w:val="left"/>
      <w:pPr>
        <w:tabs>
          <w:tab w:val="num" w:pos="2140"/>
        </w:tabs>
        <w:ind w:left="2068" w:hanging="648"/>
      </w:pPr>
    </w:lvl>
    <w:lvl w:ilvl="4">
      <w:start w:val="1"/>
      <w:numFmt w:val="decimal"/>
      <w:lvlText w:val="%1.%2.%3.%4.%5."/>
      <w:lvlJc w:val="left"/>
      <w:pPr>
        <w:tabs>
          <w:tab w:val="num" w:pos="2860"/>
        </w:tabs>
        <w:ind w:left="2572" w:hanging="792"/>
      </w:pPr>
    </w:lvl>
    <w:lvl w:ilvl="5">
      <w:start w:val="1"/>
      <w:numFmt w:val="decimal"/>
      <w:lvlText w:val="%1.%2.%3.%4.%5.%6."/>
      <w:lvlJc w:val="left"/>
      <w:pPr>
        <w:tabs>
          <w:tab w:val="num" w:pos="3220"/>
        </w:tabs>
        <w:ind w:left="30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40"/>
        </w:tabs>
        <w:ind w:left="35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00"/>
        </w:tabs>
        <w:ind w:left="40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20"/>
        </w:tabs>
        <w:ind w:left="4660" w:hanging="1440"/>
      </w:pPr>
    </w:lvl>
  </w:abstractNum>
  <w:abstractNum w:abstractNumId="18" w15:restartNumberingAfterBreak="0">
    <w:nsid w:val="60B30417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1571FB4"/>
    <w:multiLevelType w:val="singleLevel"/>
    <w:tmpl w:val="131C575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sz w:val="22"/>
        <w:szCs w:val="22"/>
      </w:rPr>
    </w:lvl>
  </w:abstractNum>
  <w:abstractNum w:abstractNumId="20" w15:restartNumberingAfterBreak="0">
    <w:nsid w:val="6655142C"/>
    <w:multiLevelType w:val="hybridMultilevel"/>
    <w:tmpl w:val="C84EF8E4"/>
    <w:lvl w:ilvl="0" w:tplc="FFFFFFFF">
      <w:start w:val="1"/>
      <w:numFmt w:val="bullet"/>
      <w:lvlText w:val=""/>
      <w:lvlJc w:val="left"/>
      <w:pPr>
        <w:tabs>
          <w:tab w:val="num" w:pos="455"/>
        </w:tabs>
        <w:ind w:left="455" w:hanging="284"/>
      </w:pPr>
      <w:rPr>
        <w:rFonts w:ascii="Wingdings" w:hAnsi="Wingdings"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332CA8"/>
    <w:multiLevelType w:val="hybridMultilevel"/>
    <w:tmpl w:val="BCAEF82E"/>
    <w:lvl w:ilvl="0" w:tplc="A7F0363A">
      <w:start w:val="1"/>
      <w:numFmt w:val="lowerLetter"/>
      <w:pStyle w:val="Listenumros3"/>
      <w:lvlText w:val="%1)"/>
      <w:lvlJc w:val="left"/>
      <w:pPr>
        <w:tabs>
          <w:tab w:val="num" w:pos="1060"/>
        </w:tabs>
        <w:ind w:left="681" w:hanging="34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7C065115"/>
    <w:multiLevelType w:val="hybridMultilevel"/>
    <w:tmpl w:val="C8D8883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FF6DED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63495435">
    <w:abstractNumId w:val="4"/>
  </w:num>
  <w:num w:numId="2" w16cid:durableId="683482923">
    <w:abstractNumId w:val="5"/>
  </w:num>
  <w:num w:numId="3" w16cid:durableId="242833705">
    <w:abstractNumId w:val="17"/>
  </w:num>
  <w:num w:numId="4" w16cid:durableId="1173296240">
    <w:abstractNumId w:val="20"/>
  </w:num>
  <w:num w:numId="5" w16cid:durableId="2081901607">
    <w:abstractNumId w:val="19"/>
  </w:num>
  <w:num w:numId="6" w16cid:durableId="2114669287">
    <w:abstractNumId w:val="21"/>
  </w:num>
  <w:num w:numId="7" w16cid:durableId="1624846311">
    <w:abstractNumId w:val="17"/>
  </w:num>
  <w:num w:numId="8" w16cid:durableId="2081901655">
    <w:abstractNumId w:val="8"/>
  </w:num>
  <w:num w:numId="9" w16cid:durableId="1588265844">
    <w:abstractNumId w:val="13"/>
  </w:num>
  <w:num w:numId="10" w16cid:durableId="974413935">
    <w:abstractNumId w:val="15"/>
  </w:num>
  <w:num w:numId="11" w16cid:durableId="109931645">
    <w:abstractNumId w:val="9"/>
  </w:num>
  <w:num w:numId="12" w16cid:durableId="752776518">
    <w:abstractNumId w:val="10"/>
  </w:num>
  <w:num w:numId="13" w16cid:durableId="1477406563">
    <w:abstractNumId w:val="17"/>
  </w:num>
  <w:num w:numId="14" w16cid:durableId="787968924">
    <w:abstractNumId w:val="5"/>
  </w:num>
  <w:num w:numId="15" w16cid:durableId="1219703295">
    <w:abstractNumId w:val="17"/>
  </w:num>
  <w:num w:numId="16" w16cid:durableId="1076395054">
    <w:abstractNumId w:val="11"/>
  </w:num>
  <w:num w:numId="17" w16cid:durableId="396056905">
    <w:abstractNumId w:val="6"/>
  </w:num>
  <w:num w:numId="18" w16cid:durableId="1177578026">
    <w:abstractNumId w:val="3"/>
  </w:num>
  <w:num w:numId="19" w16cid:durableId="1829973885">
    <w:abstractNumId w:val="2"/>
  </w:num>
  <w:num w:numId="20" w16cid:durableId="2041971407">
    <w:abstractNumId w:val="1"/>
  </w:num>
  <w:num w:numId="21" w16cid:durableId="988051649">
    <w:abstractNumId w:val="0"/>
  </w:num>
  <w:num w:numId="22" w16cid:durableId="1154417323">
    <w:abstractNumId w:val="12"/>
  </w:num>
  <w:num w:numId="23" w16cid:durableId="182550432">
    <w:abstractNumId w:val="23"/>
  </w:num>
  <w:num w:numId="24" w16cid:durableId="1191341204">
    <w:abstractNumId w:val="18"/>
  </w:num>
  <w:num w:numId="25" w16cid:durableId="1871603397">
    <w:abstractNumId w:val="7"/>
  </w:num>
  <w:num w:numId="26" w16cid:durableId="1877039850">
    <w:abstractNumId w:val="22"/>
  </w:num>
  <w:num w:numId="27" w16cid:durableId="1571771089">
    <w:abstractNumId w:val="16"/>
  </w:num>
  <w:num w:numId="28" w16cid:durableId="205573792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TrueTypeFonts/>
  <w:saveSubset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A" w:vendorID="64" w:dllVersion="6" w:nlCheck="1" w:checkStyle="1"/>
  <w:activeWritingStyle w:appName="MSWord" w:lang="en-CA" w:vendorID="64" w:dllVersion="6" w:nlCheck="1" w:checkStyle="1"/>
  <w:activeWritingStyle w:appName="MSWord" w:lang="fr-CA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clickAndTypeStyle w:val="Corpsdetexte"/>
  <w:evenAndOddHeader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7D8"/>
    <w:rsid w:val="000004B1"/>
    <w:rsid w:val="000006AF"/>
    <w:rsid w:val="00000DB7"/>
    <w:rsid w:val="0000185B"/>
    <w:rsid w:val="00003721"/>
    <w:rsid w:val="00003AA1"/>
    <w:rsid w:val="0000414D"/>
    <w:rsid w:val="00004B53"/>
    <w:rsid w:val="00005C02"/>
    <w:rsid w:val="0000723C"/>
    <w:rsid w:val="000075BA"/>
    <w:rsid w:val="000111DC"/>
    <w:rsid w:val="00011DAF"/>
    <w:rsid w:val="00011EBA"/>
    <w:rsid w:val="0001266D"/>
    <w:rsid w:val="0001296B"/>
    <w:rsid w:val="00013B37"/>
    <w:rsid w:val="00015764"/>
    <w:rsid w:val="000169F5"/>
    <w:rsid w:val="000178CF"/>
    <w:rsid w:val="00017A55"/>
    <w:rsid w:val="00017DC4"/>
    <w:rsid w:val="00020A3F"/>
    <w:rsid w:val="00021218"/>
    <w:rsid w:val="0002156A"/>
    <w:rsid w:val="00021E1A"/>
    <w:rsid w:val="00022C88"/>
    <w:rsid w:val="00023B32"/>
    <w:rsid w:val="0002461E"/>
    <w:rsid w:val="00024B49"/>
    <w:rsid w:val="00024C1A"/>
    <w:rsid w:val="000257FC"/>
    <w:rsid w:val="000266A1"/>
    <w:rsid w:val="000276A1"/>
    <w:rsid w:val="000276B4"/>
    <w:rsid w:val="0003009F"/>
    <w:rsid w:val="00030740"/>
    <w:rsid w:val="00030E2D"/>
    <w:rsid w:val="00031052"/>
    <w:rsid w:val="00031117"/>
    <w:rsid w:val="000329FA"/>
    <w:rsid w:val="00032C94"/>
    <w:rsid w:val="00032D66"/>
    <w:rsid w:val="00033673"/>
    <w:rsid w:val="0003385A"/>
    <w:rsid w:val="00034050"/>
    <w:rsid w:val="00034825"/>
    <w:rsid w:val="00034A9A"/>
    <w:rsid w:val="0003505A"/>
    <w:rsid w:val="00035811"/>
    <w:rsid w:val="00035C23"/>
    <w:rsid w:val="00036E1A"/>
    <w:rsid w:val="0004098F"/>
    <w:rsid w:val="00040D21"/>
    <w:rsid w:val="00041B96"/>
    <w:rsid w:val="00041D54"/>
    <w:rsid w:val="00041F8D"/>
    <w:rsid w:val="0004301C"/>
    <w:rsid w:val="00043B15"/>
    <w:rsid w:val="00043C4C"/>
    <w:rsid w:val="0004411D"/>
    <w:rsid w:val="000454F0"/>
    <w:rsid w:val="00046219"/>
    <w:rsid w:val="000479FC"/>
    <w:rsid w:val="0005018B"/>
    <w:rsid w:val="00050E31"/>
    <w:rsid w:val="00050F39"/>
    <w:rsid w:val="000514DD"/>
    <w:rsid w:val="00053722"/>
    <w:rsid w:val="00053B5A"/>
    <w:rsid w:val="00053B95"/>
    <w:rsid w:val="00054049"/>
    <w:rsid w:val="000543BE"/>
    <w:rsid w:val="000549FF"/>
    <w:rsid w:val="00055B96"/>
    <w:rsid w:val="00056E85"/>
    <w:rsid w:val="00060497"/>
    <w:rsid w:val="00060601"/>
    <w:rsid w:val="00060EEA"/>
    <w:rsid w:val="000629C7"/>
    <w:rsid w:val="0006357E"/>
    <w:rsid w:val="000636BE"/>
    <w:rsid w:val="00063C0E"/>
    <w:rsid w:val="00063D17"/>
    <w:rsid w:val="00064A3C"/>
    <w:rsid w:val="0006651E"/>
    <w:rsid w:val="00070D29"/>
    <w:rsid w:val="00071BD1"/>
    <w:rsid w:val="00073CF7"/>
    <w:rsid w:val="00073F35"/>
    <w:rsid w:val="00075756"/>
    <w:rsid w:val="000757DD"/>
    <w:rsid w:val="00077FA1"/>
    <w:rsid w:val="00080EAE"/>
    <w:rsid w:val="000827A8"/>
    <w:rsid w:val="00083874"/>
    <w:rsid w:val="00083A60"/>
    <w:rsid w:val="0008418C"/>
    <w:rsid w:val="000853FC"/>
    <w:rsid w:val="00087BD6"/>
    <w:rsid w:val="00092900"/>
    <w:rsid w:val="00092A42"/>
    <w:rsid w:val="00092D03"/>
    <w:rsid w:val="00094317"/>
    <w:rsid w:val="000959D0"/>
    <w:rsid w:val="00095E31"/>
    <w:rsid w:val="000972B9"/>
    <w:rsid w:val="00097619"/>
    <w:rsid w:val="000A00E7"/>
    <w:rsid w:val="000A1A24"/>
    <w:rsid w:val="000A6A08"/>
    <w:rsid w:val="000A6D0B"/>
    <w:rsid w:val="000A6FDC"/>
    <w:rsid w:val="000A7B18"/>
    <w:rsid w:val="000A7C9E"/>
    <w:rsid w:val="000A7FDC"/>
    <w:rsid w:val="000B1280"/>
    <w:rsid w:val="000B1660"/>
    <w:rsid w:val="000B248C"/>
    <w:rsid w:val="000B2847"/>
    <w:rsid w:val="000B2E7B"/>
    <w:rsid w:val="000B43EC"/>
    <w:rsid w:val="000B4B7B"/>
    <w:rsid w:val="000B4BF5"/>
    <w:rsid w:val="000B4D5B"/>
    <w:rsid w:val="000B54E0"/>
    <w:rsid w:val="000B5658"/>
    <w:rsid w:val="000B5889"/>
    <w:rsid w:val="000B5946"/>
    <w:rsid w:val="000B6028"/>
    <w:rsid w:val="000B63EB"/>
    <w:rsid w:val="000B6DCE"/>
    <w:rsid w:val="000C06AF"/>
    <w:rsid w:val="000C0715"/>
    <w:rsid w:val="000C2559"/>
    <w:rsid w:val="000C36F2"/>
    <w:rsid w:val="000C3D36"/>
    <w:rsid w:val="000C47C2"/>
    <w:rsid w:val="000C49FA"/>
    <w:rsid w:val="000C4C4C"/>
    <w:rsid w:val="000C58E0"/>
    <w:rsid w:val="000C6FCE"/>
    <w:rsid w:val="000D05AF"/>
    <w:rsid w:val="000D0A62"/>
    <w:rsid w:val="000D1CBE"/>
    <w:rsid w:val="000D2003"/>
    <w:rsid w:val="000D24C8"/>
    <w:rsid w:val="000D3808"/>
    <w:rsid w:val="000D3AAB"/>
    <w:rsid w:val="000D44CE"/>
    <w:rsid w:val="000D47EB"/>
    <w:rsid w:val="000D4CAD"/>
    <w:rsid w:val="000D57A5"/>
    <w:rsid w:val="000D6DCA"/>
    <w:rsid w:val="000D7835"/>
    <w:rsid w:val="000E1AAC"/>
    <w:rsid w:val="000E4B0B"/>
    <w:rsid w:val="000E560F"/>
    <w:rsid w:val="000E5AE9"/>
    <w:rsid w:val="000E6E9B"/>
    <w:rsid w:val="000E7065"/>
    <w:rsid w:val="000E7540"/>
    <w:rsid w:val="000E75F6"/>
    <w:rsid w:val="000E7874"/>
    <w:rsid w:val="000E7F63"/>
    <w:rsid w:val="000F034F"/>
    <w:rsid w:val="000F0A3C"/>
    <w:rsid w:val="000F169F"/>
    <w:rsid w:val="000F1896"/>
    <w:rsid w:val="000F2078"/>
    <w:rsid w:val="000F26EC"/>
    <w:rsid w:val="000F2907"/>
    <w:rsid w:val="000F3600"/>
    <w:rsid w:val="000F3D7C"/>
    <w:rsid w:val="000F3FFF"/>
    <w:rsid w:val="000F420F"/>
    <w:rsid w:val="000F67F2"/>
    <w:rsid w:val="000F6C05"/>
    <w:rsid w:val="000F6E0F"/>
    <w:rsid w:val="000F6E72"/>
    <w:rsid w:val="000F73A2"/>
    <w:rsid w:val="0010067B"/>
    <w:rsid w:val="00100CFD"/>
    <w:rsid w:val="0010103E"/>
    <w:rsid w:val="00101279"/>
    <w:rsid w:val="00101CD0"/>
    <w:rsid w:val="00101F26"/>
    <w:rsid w:val="00102D67"/>
    <w:rsid w:val="00104318"/>
    <w:rsid w:val="001043D3"/>
    <w:rsid w:val="00104A22"/>
    <w:rsid w:val="00105E9E"/>
    <w:rsid w:val="00106BD3"/>
    <w:rsid w:val="0011177B"/>
    <w:rsid w:val="00111D5A"/>
    <w:rsid w:val="001141A0"/>
    <w:rsid w:val="001145C9"/>
    <w:rsid w:val="00114622"/>
    <w:rsid w:val="00114AFF"/>
    <w:rsid w:val="001161F8"/>
    <w:rsid w:val="0011669C"/>
    <w:rsid w:val="00116ECA"/>
    <w:rsid w:val="00117B05"/>
    <w:rsid w:val="00117EF3"/>
    <w:rsid w:val="001209AC"/>
    <w:rsid w:val="00121381"/>
    <w:rsid w:val="00121C32"/>
    <w:rsid w:val="00122A55"/>
    <w:rsid w:val="00123A22"/>
    <w:rsid w:val="00123C21"/>
    <w:rsid w:val="00123CFB"/>
    <w:rsid w:val="00124192"/>
    <w:rsid w:val="00124CF1"/>
    <w:rsid w:val="0012544E"/>
    <w:rsid w:val="00125669"/>
    <w:rsid w:val="00126631"/>
    <w:rsid w:val="001267B2"/>
    <w:rsid w:val="001274BD"/>
    <w:rsid w:val="00127514"/>
    <w:rsid w:val="001302B5"/>
    <w:rsid w:val="00131B01"/>
    <w:rsid w:val="00131DDF"/>
    <w:rsid w:val="00132036"/>
    <w:rsid w:val="001327D0"/>
    <w:rsid w:val="001329DC"/>
    <w:rsid w:val="001331BB"/>
    <w:rsid w:val="00133B20"/>
    <w:rsid w:val="00134CB9"/>
    <w:rsid w:val="001350D5"/>
    <w:rsid w:val="00135977"/>
    <w:rsid w:val="001369DD"/>
    <w:rsid w:val="001371B8"/>
    <w:rsid w:val="00137333"/>
    <w:rsid w:val="00137800"/>
    <w:rsid w:val="001407E7"/>
    <w:rsid w:val="00140A65"/>
    <w:rsid w:val="0014192F"/>
    <w:rsid w:val="00141A69"/>
    <w:rsid w:val="00142BBA"/>
    <w:rsid w:val="001434DF"/>
    <w:rsid w:val="00143554"/>
    <w:rsid w:val="00143B86"/>
    <w:rsid w:val="00143DE5"/>
    <w:rsid w:val="00145195"/>
    <w:rsid w:val="001467F6"/>
    <w:rsid w:val="0014693B"/>
    <w:rsid w:val="00150EAB"/>
    <w:rsid w:val="00153407"/>
    <w:rsid w:val="0015377C"/>
    <w:rsid w:val="00154A22"/>
    <w:rsid w:val="00155968"/>
    <w:rsid w:val="00156B13"/>
    <w:rsid w:val="00156D82"/>
    <w:rsid w:val="00160BD1"/>
    <w:rsid w:val="0016136B"/>
    <w:rsid w:val="00161D27"/>
    <w:rsid w:val="001623B0"/>
    <w:rsid w:val="00163108"/>
    <w:rsid w:val="00163528"/>
    <w:rsid w:val="0016436C"/>
    <w:rsid w:val="00164408"/>
    <w:rsid w:val="00164704"/>
    <w:rsid w:val="001661A4"/>
    <w:rsid w:val="001667D6"/>
    <w:rsid w:val="00166888"/>
    <w:rsid w:val="00166C2C"/>
    <w:rsid w:val="00166D52"/>
    <w:rsid w:val="00167C77"/>
    <w:rsid w:val="001701AE"/>
    <w:rsid w:val="00170578"/>
    <w:rsid w:val="00172ADA"/>
    <w:rsid w:val="00172B87"/>
    <w:rsid w:val="00172EC2"/>
    <w:rsid w:val="001733F8"/>
    <w:rsid w:val="00173417"/>
    <w:rsid w:val="00173EDD"/>
    <w:rsid w:val="001765E9"/>
    <w:rsid w:val="00177BCA"/>
    <w:rsid w:val="0018050B"/>
    <w:rsid w:val="00180647"/>
    <w:rsid w:val="00181085"/>
    <w:rsid w:val="001811D0"/>
    <w:rsid w:val="001814D3"/>
    <w:rsid w:val="00181C6E"/>
    <w:rsid w:val="00182368"/>
    <w:rsid w:val="00182878"/>
    <w:rsid w:val="00182944"/>
    <w:rsid w:val="00182C21"/>
    <w:rsid w:val="001831A6"/>
    <w:rsid w:val="00183F4C"/>
    <w:rsid w:val="00184601"/>
    <w:rsid w:val="0018576C"/>
    <w:rsid w:val="00192978"/>
    <w:rsid w:val="00192DB7"/>
    <w:rsid w:val="0019377A"/>
    <w:rsid w:val="001938B5"/>
    <w:rsid w:val="00194536"/>
    <w:rsid w:val="0019471F"/>
    <w:rsid w:val="0019474B"/>
    <w:rsid w:val="001950B7"/>
    <w:rsid w:val="00196285"/>
    <w:rsid w:val="001966D4"/>
    <w:rsid w:val="001A19AD"/>
    <w:rsid w:val="001A1DBB"/>
    <w:rsid w:val="001A36D0"/>
    <w:rsid w:val="001A38A3"/>
    <w:rsid w:val="001A44A8"/>
    <w:rsid w:val="001A6607"/>
    <w:rsid w:val="001A6959"/>
    <w:rsid w:val="001A6AD0"/>
    <w:rsid w:val="001A6D25"/>
    <w:rsid w:val="001A6FD3"/>
    <w:rsid w:val="001A71D7"/>
    <w:rsid w:val="001A7478"/>
    <w:rsid w:val="001A7990"/>
    <w:rsid w:val="001B15F6"/>
    <w:rsid w:val="001B27C4"/>
    <w:rsid w:val="001B30B0"/>
    <w:rsid w:val="001B3254"/>
    <w:rsid w:val="001B5C5D"/>
    <w:rsid w:val="001B6DD7"/>
    <w:rsid w:val="001B7D4C"/>
    <w:rsid w:val="001C096F"/>
    <w:rsid w:val="001C1F1A"/>
    <w:rsid w:val="001C2692"/>
    <w:rsid w:val="001C313D"/>
    <w:rsid w:val="001C31A5"/>
    <w:rsid w:val="001C4201"/>
    <w:rsid w:val="001C45EA"/>
    <w:rsid w:val="001C55B6"/>
    <w:rsid w:val="001C5606"/>
    <w:rsid w:val="001C68A2"/>
    <w:rsid w:val="001C7B6D"/>
    <w:rsid w:val="001D0B0C"/>
    <w:rsid w:val="001D0FE1"/>
    <w:rsid w:val="001D109A"/>
    <w:rsid w:val="001D1288"/>
    <w:rsid w:val="001D12CE"/>
    <w:rsid w:val="001D1ACA"/>
    <w:rsid w:val="001D1E11"/>
    <w:rsid w:val="001D3064"/>
    <w:rsid w:val="001D49DA"/>
    <w:rsid w:val="001D568E"/>
    <w:rsid w:val="001D7643"/>
    <w:rsid w:val="001D7652"/>
    <w:rsid w:val="001E0E47"/>
    <w:rsid w:val="001E0F0E"/>
    <w:rsid w:val="001E17A1"/>
    <w:rsid w:val="001E1D7F"/>
    <w:rsid w:val="001E1EE0"/>
    <w:rsid w:val="001E2027"/>
    <w:rsid w:val="001E21E0"/>
    <w:rsid w:val="001E32FB"/>
    <w:rsid w:val="001E34BE"/>
    <w:rsid w:val="001E4317"/>
    <w:rsid w:val="001E4787"/>
    <w:rsid w:val="001E47D8"/>
    <w:rsid w:val="001E48E0"/>
    <w:rsid w:val="001E523A"/>
    <w:rsid w:val="001E5969"/>
    <w:rsid w:val="001E616C"/>
    <w:rsid w:val="001E6534"/>
    <w:rsid w:val="001E7903"/>
    <w:rsid w:val="001E7A6E"/>
    <w:rsid w:val="001E7EE8"/>
    <w:rsid w:val="001E7EEC"/>
    <w:rsid w:val="001F12F4"/>
    <w:rsid w:val="001F1391"/>
    <w:rsid w:val="001F1467"/>
    <w:rsid w:val="001F1ABC"/>
    <w:rsid w:val="001F274E"/>
    <w:rsid w:val="001F3E82"/>
    <w:rsid w:val="001F49F2"/>
    <w:rsid w:val="001F4AB7"/>
    <w:rsid w:val="001F52FB"/>
    <w:rsid w:val="001F577F"/>
    <w:rsid w:val="001F57B7"/>
    <w:rsid w:val="001F6650"/>
    <w:rsid w:val="001F7DDD"/>
    <w:rsid w:val="00200102"/>
    <w:rsid w:val="0020022E"/>
    <w:rsid w:val="002002ED"/>
    <w:rsid w:val="0020047E"/>
    <w:rsid w:val="00203ADB"/>
    <w:rsid w:val="00205957"/>
    <w:rsid w:val="00207043"/>
    <w:rsid w:val="00207050"/>
    <w:rsid w:val="0020733F"/>
    <w:rsid w:val="00207621"/>
    <w:rsid w:val="00210AF4"/>
    <w:rsid w:val="00211A56"/>
    <w:rsid w:val="00212043"/>
    <w:rsid w:val="00212AFE"/>
    <w:rsid w:val="00213558"/>
    <w:rsid w:val="002139D9"/>
    <w:rsid w:val="00214DBA"/>
    <w:rsid w:val="00215216"/>
    <w:rsid w:val="00215AAF"/>
    <w:rsid w:val="00216A1C"/>
    <w:rsid w:val="00216B3C"/>
    <w:rsid w:val="00216D86"/>
    <w:rsid w:val="00216EB2"/>
    <w:rsid w:val="002203EA"/>
    <w:rsid w:val="00220E84"/>
    <w:rsid w:val="002214CB"/>
    <w:rsid w:val="00221670"/>
    <w:rsid w:val="0022421C"/>
    <w:rsid w:val="00226059"/>
    <w:rsid w:val="0022774C"/>
    <w:rsid w:val="00227DD1"/>
    <w:rsid w:val="002311B4"/>
    <w:rsid w:val="002317CD"/>
    <w:rsid w:val="002318C8"/>
    <w:rsid w:val="00231F73"/>
    <w:rsid w:val="00232253"/>
    <w:rsid w:val="00235B19"/>
    <w:rsid w:val="002373E7"/>
    <w:rsid w:val="00240BDA"/>
    <w:rsid w:val="00240EE3"/>
    <w:rsid w:val="00242026"/>
    <w:rsid w:val="002445E3"/>
    <w:rsid w:val="00245A46"/>
    <w:rsid w:val="00245B0C"/>
    <w:rsid w:val="00246008"/>
    <w:rsid w:val="002463F0"/>
    <w:rsid w:val="00246709"/>
    <w:rsid w:val="00246C56"/>
    <w:rsid w:val="00247133"/>
    <w:rsid w:val="0024781E"/>
    <w:rsid w:val="002478A7"/>
    <w:rsid w:val="00250727"/>
    <w:rsid w:val="00250B3A"/>
    <w:rsid w:val="00250B8A"/>
    <w:rsid w:val="002510A3"/>
    <w:rsid w:val="0025130F"/>
    <w:rsid w:val="00252162"/>
    <w:rsid w:val="0025303B"/>
    <w:rsid w:val="00253593"/>
    <w:rsid w:val="00253F57"/>
    <w:rsid w:val="00254506"/>
    <w:rsid w:val="00254EE1"/>
    <w:rsid w:val="00255F5A"/>
    <w:rsid w:val="00256BAD"/>
    <w:rsid w:val="0025722C"/>
    <w:rsid w:val="00257927"/>
    <w:rsid w:val="00257A19"/>
    <w:rsid w:val="00257A27"/>
    <w:rsid w:val="00257EC5"/>
    <w:rsid w:val="0026239E"/>
    <w:rsid w:val="00262AE3"/>
    <w:rsid w:val="002634A9"/>
    <w:rsid w:val="00263588"/>
    <w:rsid w:val="002639BC"/>
    <w:rsid w:val="00263C14"/>
    <w:rsid w:val="002641D8"/>
    <w:rsid w:val="002644B1"/>
    <w:rsid w:val="00264861"/>
    <w:rsid w:val="00264DCF"/>
    <w:rsid w:val="00266363"/>
    <w:rsid w:val="00267348"/>
    <w:rsid w:val="0026735B"/>
    <w:rsid w:val="0026792D"/>
    <w:rsid w:val="00267E4D"/>
    <w:rsid w:val="0027026E"/>
    <w:rsid w:val="0027027E"/>
    <w:rsid w:val="00270F60"/>
    <w:rsid w:val="00271F64"/>
    <w:rsid w:val="00272303"/>
    <w:rsid w:val="002735D6"/>
    <w:rsid w:val="0027595A"/>
    <w:rsid w:val="002761C3"/>
    <w:rsid w:val="00276F95"/>
    <w:rsid w:val="0027742F"/>
    <w:rsid w:val="00277725"/>
    <w:rsid w:val="00277CB5"/>
    <w:rsid w:val="0028034F"/>
    <w:rsid w:val="0028041A"/>
    <w:rsid w:val="002809E0"/>
    <w:rsid w:val="00280C39"/>
    <w:rsid w:val="00280DF3"/>
    <w:rsid w:val="00281062"/>
    <w:rsid w:val="00281E35"/>
    <w:rsid w:val="002843DC"/>
    <w:rsid w:val="00285277"/>
    <w:rsid w:val="002860E0"/>
    <w:rsid w:val="0028625E"/>
    <w:rsid w:val="0028664E"/>
    <w:rsid w:val="00287915"/>
    <w:rsid w:val="00290376"/>
    <w:rsid w:val="00291CA7"/>
    <w:rsid w:val="002925BA"/>
    <w:rsid w:val="00293235"/>
    <w:rsid w:val="002939AB"/>
    <w:rsid w:val="00293C52"/>
    <w:rsid w:val="00294A4B"/>
    <w:rsid w:val="002961AB"/>
    <w:rsid w:val="00297119"/>
    <w:rsid w:val="002A0E03"/>
    <w:rsid w:val="002A2740"/>
    <w:rsid w:val="002A556E"/>
    <w:rsid w:val="002A6039"/>
    <w:rsid w:val="002A683C"/>
    <w:rsid w:val="002A69ED"/>
    <w:rsid w:val="002A6B65"/>
    <w:rsid w:val="002A76BE"/>
    <w:rsid w:val="002B0387"/>
    <w:rsid w:val="002B07B3"/>
    <w:rsid w:val="002B1DBB"/>
    <w:rsid w:val="002B2945"/>
    <w:rsid w:val="002B70CF"/>
    <w:rsid w:val="002C135A"/>
    <w:rsid w:val="002C25DF"/>
    <w:rsid w:val="002C3739"/>
    <w:rsid w:val="002C59D6"/>
    <w:rsid w:val="002C5E5C"/>
    <w:rsid w:val="002C6726"/>
    <w:rsid w:val="002C69E7"/>
    <w:rsid w:val="002C6C6B"/>
    <w:rsid w:val="002D08F3"/>
    <w:rsid w:val="002D0CA6"/>
    <w:rsid w:val="002D12D8"/>
    <w:rsid w:val="002D19A1"/>
    <w:rsid w:val="002D3E72"/>
    <w:rsid w:val="002D3EFE"/>
    <w:rsid w:val="002D4318"/>
    <w:rsid w:val="002D514F"/>
    <w:rsid w:val="002D5448"/>
    <w:rsid w:val="002D5CAE"/>
    <w:rsid w:val="002D619C"/>
    <w:rsid w:val="002D628E"/>
    <w:rsid w:val="002D6326"/>
    <w:rsid w:val="002D74F5"/>
    <w:rsid w:val="002E1874"/>
    <w:rsid w:val="002E1CEE"/>
    <w:rsid w:val="002E3B7C"/>
    <w:rsid w:val="002E3ED0"/>
    <w:rsid w:val="002E4254"/>
    <w:rsid w:val="002E46D4"/>
    <w:rsid w:val="002E4D22"/>
    <w:rsid w:val="002E6010"/>
    <w:rsid w:val="002E72F0"/>
    <w:rsid w:val="002F0087"/>
    <w:rsid w:val="002F018F"/>
    <w:rsid w:val="002F1328"/>
    <w:rsid w:val="002F25D7"/>
    <w:rsid w:val="002F3593"/>
    <w:rsid w:val="002F3919"/>
    <w:rsid w:val="002F4211"/>
    <w:rsid w:val="002F44E8"/>
    <w:rsid w:val="002F4D2F"/>
    <w:rsid w:val="002F51FD"/>
    <w:rsid w:val="002F6E2A"/>
    <w:rsid w:val="003019A2"/>
    <w:rsid w:val="00302AEE"/>
    <w:rsid w:val="00303EAA"/>
    <w:rsid w:val="003044AD"/>
    <w:rsid w:val="00305845"/>
    <w:rsid w:val="00305DE1"/>
    <w:rsid w:val="00305E3D"/>
    <w:rsid w:val="0030715D"/>
    <w:rsid w:val="0030757C"/>
    <w:rsid w:val="00311A04"/>
    <w:rsid w:val="00312995"/>
    <w:rsid w:val="003134AC"/>
    <w:rsid w:val="003140F5"/>
    <w:rsid w:val="003142F4"/>
    <w:rsid w:val="0031444B"/>
    <w:rsid w:val="00314E1D"/>
    <w:rsid w:val="00315361"/>
    <w:rsid w:val="00316B80"/>
    <w:rsid w:val="00320194"/>
    <w:rsid w:val="0032020E"/>
    <w:rsid w:val="0032043F"/>
    <w:rsid w:val="0032066D"/>
    <w:rsid w:val="00321328"/>
    <w:rsid w:val="00321A59"/>
    <w:rsid w:val="00321E74"/>
    <w:rsid w:val="00322313"/>
    <w:rsid w:val="00322F03"/>
    <w:rsid w:val="00322FFB"/>
    <w:rsid w:val="0032469F"/>
    <w:rsid w:val="003250A2"/>
    <w:rsid w:val="00325CDE"/>
    <w:rsid w:val="00325D6B"/>
    <w:rsid w:val="00327C28"/>
    <w:rsid w:val="0033072E"/>
    <w:rsid w:val="0033078A"/>
    <w:rsid w:val="00330C40"/>
    <w:rsid w:val="0033120F"/>
    <w:rsid w:val="00331767"/>
    <w:rsid w:val="003318E6"/>
    <w:rsid w:val="00331C7E"/>
    <w:rsid w:val="00331CF0"/>
    <w:rsid w:val="0033239F"/>
    <w:rsid w:val="0033251C"/>
    <w:rsid w:val="00332FF4"/>
    <w:rsid w:val="00333028"/>
    <w:rsid w:val="00333C23"/>
    <w:rsid w:val="00333C60"/>
    <w:rsid w:val="003346EF"/>
    <w:rsid w:val="00334965"/>
    <w:rsid w:val="00334C16"/>
    <w:rsid w:val="00334DA2"/>
    <w:rsid w:val="003358B6"/>
    <w:rsid w:val="00337C65"/>
    <w:rsid w:val="00340ABC"/>
    <w:rsid w:val="003418C6"/>
    <w:rsid w:val="00341ECA"/>
    <w:rsid w:val="00342AB0"/>
    <w:rsid w:val="00343F30"/>
    <w:rsid w:val="003447E8"/>
    <w:rsid w:val="003468BD"/>
    <w:rsid w:val="00346A57"/>
    <w:rsid w:val="00346BD2"/>
    <w:rsid w:val="00346F37"/>
    <w:rsid w:val="00347155"/>
    <w:rsid w:val="0034716B"/>
    <w:rsid w:val="003479B2"/>
    <w:rsid w:val="00350794"/>
    <w:rsid w:val="0035314B"/>
    <w:rsid w:val="00353DAE"/>
    <w:rsid w:val="003575FF"/>
    <w:rsid w:val="00357F21"/>
    <w:rsid w:val="00360DFA"/>
    <w:rsid w:val="00363034"/>
    <w:rsid w:val="00363935"/>
    <w:rsid w:val="00363FFC"/>
    <w:rsid w:val="003644A0"/>
    <w:rsid w:val="00364CF3"/>
    <w:rsid w:val="0036600F"/>
    <w:rsid w:val="00366843"/>
    <w:rsid w:val="00366DD8"/>
    <w:rsid w:val="003679CD"/>
    <w:rsid w:val="00367F70"/>
    <w:rsid w:val="003704FA"/>
    <w:rsid w:val="00370D80"/>
    <w:rsid w:val="00371087"/>
    <w:rsid w:val="00372E17"/>
    <w:rsid w:val="0037486E"/>
    <w:rsid w:val="0037507F"/>
    <w:rsid w:val="0037611B"/>
    <w:rsid w:val="003761F6"/>
    <w:rsid w:val="00376625"/>
    <w:rsid w:val="00377414"/>
    <w:rsid w:val="00377F01"/>
    <w:rsid w:val="00381E53"/>
    <w:rsid w:val="00383029"/>
    <w:rsid w:val="00383B7E"/>
    <w:rsid w:val="003848C6"/>
    <w:rsid w:val="00384C3D"/>
    <w:rsid w:val="00385B86"/>
    <w:rsid w:val="00385FE6"/>
    <w:rsid w:val="00386471"/>
    <w:rsid w:val="0039135E"/>
    <w:rsid w:val="003913AB"/>
    <w:rsid w:val="00391BEC"/>
    <w:rsid w:val="0039284B"/>
    <w:rsid w:val="00392A17"/>
    <w:rsid w:val="00392A65"/>
    <w:rsid w:val="00392B98"/>
    <w:rsid w:val="00392F4C"/>
    <w:rsid w:val="00393FD8"/>
    <w:rsid w:val="0039495E"/>
    <w:rsid w:val="00396214"/>
    <w:rsid w:val="00396523"/>
    <w:rsid w:val="00396DB1"/>
    <w:rsid w:val="00397077"/>
    <w:rsid w:val="003976B6"/>
    <w:rsid w:val="003979B0"/>
    <w:rsid w:val="003A11E5"/>
    <w:rsid w:val="003A1695"/>
    <w:rsid w:val="003A3CE7"/>
    <w:rsid w:val="003A4481"/>
    <w:rsid w:val="003A489A"/>
    <w:rsid w:val="003A6678"/>
    <w:rsid w:val="003A6829"/>
    <w:rsid w:val="003A703F"/>
    <w:rsid w:val="003A7572"/>
    <w:rsid w:val="003A785A"/>
    <w:rsid w:val="003A790A"/>
    <w:rsid w:val="003A7A1D"/>
    <w:rsid w:val="003A7DAF"/>
    <w:rsid w:val="003B14FC"/>
    <w:rsid w:val="003B1A4E"/>
    <w:rsid w:val="003B1C0A"/>
    <w:rsid w:val="003B2D16"/>
    <w:rsid w:val="003B35EA"/>
    <w:rsid w:val="003B4494"/>
    <w:rsid w:val="003B5561"/>
    <w:rsid w:val="003B5E20"/>
    <w:rsid w:val="003B6A94"/>
    <w:rsid w:val="003B6F5B"/>
    <w:rsid w:val="003B75C4"/>
    <w:rsid w:val="003C0D8E"/>
    <w:rsid w:val="003C19EA"/>
    <w:rsid w:val="003C25C4"/>
    <w:rsid w:val="003C37AF"/>
    <w:rsid w:val="003C6E17"/>
    <w:rsid w:val="003D07F7"/>
    <w:rsid w:val="003D1186"/>
    <w:rsid w:val="003D1C3B"/>
    <w:rsid w:val="003D2193"/>
    <w:rsid w:val="003D35F8"/>
    <w:rsid w:val="003D4B2A"/>
    <w:rsid w:val="003D5850"/>
    <w:rsid w:val="003D5D7B"/>
    <w:rsid w:val="003D63B9"/>
    <w:rsid w:val="003D6E44"/>
    <w:rsid w:val="003D6F60"/>
    <w:rsid w:val="003D6FE8"/>
    <w:rsid w:val="003E2B9D"/>
    <w:rsid w:val="003E342F"/>
    <w:rsid w:val="003E3735"/>
    <w:rsid w:val="003F0075"/>
    <w:rsid w:val="003F044A"/>
    <w:rsid w:val="003F07D9"/>
    <w:rsid w:val="003F1A83"/>
    <w:rsid w:val="003F2273"/>
    <w:rsid w:val="003F25DA"/>
    <w:rsid w:val="003F28A7"/>
    <w:rsid w:val="003F2EE4"/>
    <w:rsid w:val="003F3B60"/>
    <w:rsid w:val="003F3D64"/>
    <w:rsid w:val="003F49B2"/>
    <w:rsid w:val="003F4C2C"/>
    <w:rsid w:val="003F564E"/>
    <w:rsid w:val="003F5A98"/>
    <w:rsid w:val="003F7066"/>
    <w:rsid w:val="003F7546"/>
    <w:rsid w:val="003F79D3"/>
    <w:rsid w:val="004004BA"/>
    <w:rsid w:val="0040171E"/>
    <w:rsid w:val="0040217B"/>
    <w:rsid w:val="00404DEA"/>
    <w:rsid w:val="0040547A"/>
    <w:rsid w:val="00406692"/>
    <w:rsid w:val="00406A68"/>
    <w:rsid w:val="00413148"/>
    <w:rsid w:val="004138EF"/>
    <w:rsid w:val="00413C5D"/>
    <w:rsid w:val="00414AF8"/>
    <w:rsid w:val="0041512D"/>
    <w:rsid w:val="004163C9"/>
    <w:rsid w:val="00417190"/>
    <w:rsid w:val="00417A86"/>
    <w:rsid w:val="00420794"/>
    <w:rsid w:val="0042176C"/>
    <w:rsid w:val="004217A1"/>
    <w:rsid w:val="00421C9B"/>
    <w:rsid w:val="004227C4"/>
    <w:rsid w:val="00423297"/>
    <w:rsid w:val="0042441E"/>
    <w:rsid w:val="00424E25"/>
    <w:rsid w:val="004250B2"/>
    <w:rsid w:val="00425445"/>
    <w:rsid w:val="00426E7A"/>
    <w:rsid w:val="0042796D"/>
    <w:rsid w:val="00432DE6"/>
    <w:rsid w:val="00433D77"/>
    <w:rsid w:val="00435E68"/>
    <w:rsid w:val="00436B7E"/>
    <w:rsid w:val="00436E06"/>
    <w:rsid w:val="00436F51"/>
    <w:rsid w:val="0043738D"/>
    <w:rsid w:val="0043747A"/>
    <w:rsid w:val="00437874"/>
    <w:rsid w:val="004400AE"/>
    <w:rsid w:val="00440B48"/>
    <w:rsid w:val="0044109C"/>
    <w:rsid w:val="00441101"/>
    <w:rsid w:val="00442207"/>
    <w:rsid w:val="00443E2B"/>
    <w:rsid w:val="00444167"/>
    <w:rsid w:val="004447B1"/>
    <w:rsid w:val="00445098"/>
    <w:rsid w:val="004471B3"/>
    <w:rsid w:val="0044723C"/>
    <w:rsid w:val="00447AA6"/>
    <w:rsid w:val="00451264"/>
    <w:rsid w:val="004519D5"/>
    <w:rsid w:val="00452B2C"/>
    <w:rsid w:val="00453A88"/>
    <w:rsid w:val="00453C11"/>
    <w:rsid w:val="00454081"/>
    <w:rsid w:val="004542D6"/>
    <w:rsid w:val="00454706"/>
    <w:rsid w:val="00455400"/>
    <w:rsid w:val="00455404"/>
    <w:rsid w:val="00455E1D"/>
    <w:rsid w:val="00456337"/>
    <w:rsid w:val="00456481"/>
    <w:rsid w:val="00457B1C"/>
    <w:rsid w:val="004608E2"/>
    <w:rsid w:val="00461C3E"/>
    <w:rsid w:val="00461CAF"/>
    <w:rsid w:val="00462008"/>
    <w:rsid w:val="004624E6"/>
    <w:rsid w:val="004633BD"/>
    <w:rsid w:val="00463428"/>
    <w:rsid w:val="0046344F"/>
    <w:rsid w:val="00464294"/>
    <w:rsid w:val="00465033"/>
    <w:rsid w:val="004658F2"/>
    <w:rsid w:val="00465D61"/>
    <w:rsid w:val="004660EF"/>
    <w:rsid w:val="00466AA6"/>
    <w:rsid w:val="00466CB3"/>
    <w:rsid w:val="00470522"/>
    <w:rsid w:val="00471606"/>
    <w:rsid w:val="00471656"/>
    <w:rsid w:val="004716BF"/>
    <w:rsid w:val="004719F5"/>
    <w:rsid w:val="00471D69"/>
    <w:rsid w:val="00473555"/>
    <w:rsid w:val="004774AC"/>
    <w:rsid w:val="004800C0"/>
    <w:rsid w:val="0048251E"/>
    <w:rsid w:val="004872AB"/>
    <w:rsid w:val="004873D5"/>
    <w:rsid w:val="00487424"/>
    <w:rsid w:val="0049103A"/>
    <w:rsid w:val="0049148D"/>
    <w:rsid w:val="004914F2"/>
    <w:rsid w:val="004918F0"/>
    <w:rsid w:val="00492088"/>
    <w:rsid w:val="00493C23"/>
    <w:rsid w:val="00494675"/>
    <w:rsid w:val="004947EB"/>
    <w:rsid w:val="00495305"/>
    <w:rsid w:val="00497470"/>
    <w:rsid w:val="0049756B"/>
    <w:rsid w:val="00497894"/>
    <w:rsid w:val="00497D90"/>
    <w:rsid w:val="004A066D"/>
    <w:rsid w:val="004A086E"/>
    <w:rsid w:val="004A1A76"/>
    <w:rsid w:val="004A1CA0"/>
    <w:rsid w:val="004A28DD"/>
    <w:rsid w:val="004A3C2F"/>
    <w:rsid w:val="004A3E6F"/>
    <w:rsid w:val="004A42D6"/>
    <w:rsid w:val="004A5E15"/>
    <w:rsid w:val="004A62DE"/>
    <w:rsid w:val="004A7778"/>
    <w:rsid w:val="004A7BE3"/>
    <w:rsid w:val="004B0294"/>
    <w:rsid w:val="004B0787"/>
    <w:rsid w:val="004B1216"/>
    <w:rsid w:val="004B297A"/>
    <w:rsid w:val="004B2AC4"/>
    <w:rsid w:val="004B2C7A"/>
    <w:rsid w:val="004B2D02"/>
    <w:rsid w:val="004B2F26"/>
    <w:rsid w:val="004B306A"/>
    <w:rsid w:val="004B495C"/>
    <w:rsid w:val="004B4C88"/>
    <w:rsid w:val="004B6145"/>
    <w:rsid w:val="004B78F5"/>
    <w:rsid w:val="004C1335"/>
    <w:rsid w:val="004C30A8"/>
    <w:rsid w:val="004C326F"/>
    <w:rsid w:val="004C3B74"/>
    <w:rsid w:val="004C4BB3"/>
    <w:rsid w:val="004C5005"/>
    <w:rsid w:val="004C6076"/>
    <w:rsid w:val="004C6AE7"/>
    <w:rsid w:val="004C7327"/>
    <w:rsid w:val="004C786E"/>
    <w:rsid w:val="004D0A4B"/>
    <w:rsid w:val="004D0F99"/>
    <w:rsid w:val="004D19B5"/>
    <w:rsid w:val="004D6419"/>
    <w:rsid w:val="004D6691"/>
    <w:rsid w:val="004D7416"/>
    <w:rsid w:val="004D7E77"/>
    <w:rsid w:val="004E030E"/>
    <w:rsid w:val="004E131D"/>
    <w:rsid w:val="004E1E29"/>
    <w:rsid w:val="004E2276"/>
    <w:rsid w:val="004E3579"/>
    <w:rsid w:val="004E39B7"/>
    <w:rsid w:val="004E3F98"/>
    <w:rsid w:val="004E42C4"/>
    <w:rsid w:val="004E567E"/>
    <w:rsid w:val="004E5D6C"/>
    <w:rsid w:val="004E5ECD"/>
    <w:rsid w:val="004E6883"/>
    <w:rsid w:val="004F043B"/>
    <w:rsid w:val="004F0B0D"/>
    <w:rsid w:val="004F1944"/>
    <w:rsid w:val="004F1F62"/>
    <w:rsid w:val="004F2559"/>
    <w:rsid w:val="004F2A85"/>
    <w:rsid w:val="004F34F8"/>
    <w:rsid w:val="004F49A4"/>
    <w:rsid w:val="004F56CC"/>
    <w:rsid w:val="004F5A09"/>
    <w:rsid w:val="005006F3"/>
    <w:rsid w:val="00501356"/>
    <w:rsid w:val="005020D6"/>
    <w:rsid w:val="0050485A"/>
    <w:rsid w:val="00505A34"/>
    <w:rsid w:val="005065B7"/>
    <w:rsid w:val="00511329"/>
    <w:rsid w:val="00511764"/>
    <w:rsid w:val="00511874"/>
    <w:rsid w:val="00512741"/>
    <w:rsid w:val="00512FAA"/>
    <w:rsid w:val="00513620"/>
    <w:rsid w:val="00513C4F"/>
    <w:rsid w:val="00514F0E"/>
    <w:rsid w:val="00514F40"/>
    <w:rsid w:val="00515298"/>
    <w:rsid w:val="00515566"/>
    <w:rsid w:val="005160FA"/>
    <w:rsid w:val="00516321"/>
    <w:rsid w:val="00516438"/>
    <w:rsid w:val="00517882"/>
    <w:rsid w:val="00520D3D"/>
    <w:rsid w:val="00520E9A"/>
    <w:rsid w:val="00522CE5"/>
    <w:rsid w:val="005232C7"/>
    <w:rsid w:val="00525506"/>
    <w:rsid w:val="00525E98"/>
    <w:rsid w:val="005303B4"/>
    <w:rsid w:val="0053307D"/>
    <w:rsid w:val="005345DD"/>
    <w:rsid w:val="00534733"/>
    <w:rsid w:val="0053495F"/>
    <w:rsid w:val="00535AB1"/>
    <w:rsid w:val="00537EA7"/>
    <w:rsid w:val="0054054D"/>
    <w:rsid w:val="005409C5"/>
    <w:rsid w:val="0054105B"/>
    <w:rsid w:val="00541A00"/>
    <w:rsid w:val="00542C68"/>
    <w:rsid w:val="00543125"/>
    <w:rsid w:val="00543627"/>
    <w:rsid w:val="00543E44"/>
    <w:rsid w:val="005445BB"/>
    <w:rsid w:val="00545ED5"/>
    <w:rsid w:val="005468D5"/>
    <w:rsid w:val="00547449"/>
    <w:rsid w:val="005476D3"/>
    <w:rsid w:val="00550E59"/>
    <w:rsid w:val="005530DA"/>
    <w:rsid w:val="00553D04"/>
    <w:rsid w:val="00555C00"/>
    <w:rsid w:val="00555F56"/>
    <w:rsid w:val="005568C4"/>
    <w:rsid w:val="00556E18"/>
    <w:rsid w:val="0055707F"/>
    <w:rsid w:val="00557A09"/>
    <w:rsid w:val="00557A15"/>
    <w:rsid w:val="005601DC"/>
    <w:rsid w:val="005602E2"/>
    <w:rsid w:val="0056089E"/>
    <w:rsid w:val="00561554"/>
    <w:rsid w:val="00561E00"/>
    <w:rsid w:val="00563173"/>
    <w:rsid w:val="005651A0"/>
    <w:rsid w:val="005657EE"/>
    <w:rsid w:val="00565A47"/>
    <w:rsid w:val="00565F95"/>
    <w:rsid w:val="00565FA5"/>
    <w:rsid w:val="005661A7"/>
    <w:rsid w:val="005662D1"/>
    <w:rsid w:val="00567210"/>
    <w:rsid w:val="00570A95"/>
    <w:rsid w:val="00570F48"/>
    <w:rsid w:val="00572946"/>
    <w:rsid w:val="00572DE8"/>
    <w:rsid w:val="00573099"/>
    <w:rsid w:val="0057473A"/>
    <w:rsid w:val="00574DE4"/>
    <w:rsid w:val="00581083"/>
    <w:rsid w:val="00581C36"/>
    <w:rsid w:val="0058334A"/>
    <w:rsid w:val="0058512F"/>
    <w:rsid w:val="00585300"/>
    <w:rsid w:val="00585B90"/>
    <w:rsid w:val="00585FEE"/>
    <w:rsid w:val="00586C1D"/>
    <w:rsid w:val="0058703D"/>
    <w:rsid w:val="00590B40"/>
    <w:rsid w:val="00590D4E"/>
    <w:rsid w:val="0059109C"/>
    <w:rsid w:val="00591382"/>
    <w:rsid w:val="00591CB8"/>
    <w:rsid w:val="00592AF1"/>
    <w:rsid w:val="00593610"/>
    <w:rsid w:val="00593B49"/>
    <w:rsid w:val="00593EF3"/>
    <w:rsid w:val="00594101"/>
    <w:rsid w:val="00594484"/>
    <w:rsid w:val="00594DE0"/>
    <w:rsid w:val="00595260"/>
    <w:rsid w:val="005955E1"/>
    <w:rsid w:val="00596841"/>
    <w:rsid w:val="00596CEB"/>
    <w:rsid w:val="005972B9"/>
    <w:rsid w:val="00597415"/>
    <w:rsid w:val="005A0CE1"/>
    <w:rsid w:val="005A10D7"/>
    <w:rsid w:val="005A1B23"/>
    <w:rsid w:val="005A1B72"/>
    <w:rsid w:val="005A3076"/>
    <w:rsid w:val="005A5519"/>
    <w:rsid w:val="005A732C"/>
    <w:rsid w:val="005A7929"/>
    <w:rsid w:val="005B03BB"/>
    <w:rsid w:val="005B0C8F"/>
    <w:rsid w:val="005B0EA3"/>
    <w:rsid w:val="005B1E40"/>
    <w:rsid w:val="005B2F96"/>
    <w:rsid w:val="005B3A88"/>
    <w:rsid w:val="005B3F43"/>
    <w:rsid w:val="005B4DF4"/>
    <w:rsid w:val="005B5003"/>
    <w:rsid w:val="005B528B"/>
    <w:rsid w:val="005B5CED"/>
    <w:rsid w:val="005B68D5"/>
    <w:rsid w:val="005B6BEE"/>
    <w:rsid w:val="005B6E5C"/>
    <w:rsid w:val="005B6F53"/>
    <w:rsid w:val="005B7A90"/>
    <w:rsid w:val="005C1F15"/>
    <w:rsid w:val="005C25F5"/>
    <w:rsid w:val="005C2FF1"/>
    <w:rsid w:val="005C4229"/>
    <w:rsid w:val="005C4B95"/>
    <w:rsid w:val="005C4EEA"/>
    <w:rsid w:val="005C56DA"/>
    <w:rsid w:val="005C6E81"/>
    <w:rsid w:val="005C7C19"/>
    <w:rsid w:val="005C7F9C"/>
    <w:rsid w:val="005D0044"/>
    <w:rsid w:val="005D13D9"/>
    <w:rsid w:val="005D1EA0"/>
    <w:rsid w:val="005D24CC"/>
    <w:rsid w:val="005D2B56"/>
    <w:rsid w:val="005D362D"/>
    <w:rsid w:val="005D3904"/>
    <w:rsid w:val="005D43CD"/>
    <w:rsid w:val="005D4DC0"/>
    <w:rsid w:val="005D652F"/>
    <w:rsid w:val="005D668D"/>
    <w:rsid w:val="005D7DB5"/>
    <w:rsid w:val="005D7ED1"/>
    <w:rsid w:val="005E13F0"/>
    <w:rsid w:val="005E1BAF"/>
    <w:rsid w:val="005E2AFD"/>
    <w:rsid w:val="005E42EB"/>
    <w:rsid w:val="005E4342"/>
    <w:rsid w:val="005E45E7"/>
    <w:rsid w:val="005E5627"/>
    <w:rsid w:val="005E5FBE"/>
    <w:rsid w:val="005E6321"/>
    <w:rsid w:val="005F0020"/>
    <w:rsid w:val="005F0CFB"/>
    <w:rsid w:val="005F2278"/>
    <w:rsid w:val="005F4009"/>
    <w:rsid w:val="005F4A07"/>
    <w:rsid w:val="005F4A87"/>
    <w:rsid w:val="005F4A94"/>
    <w:rsid w:val="005F518A"/>
    <w:rsid w:val="005F553B"/>
    <w:rsid w:val="005F5A01"/>
    <w:rsid w:val="005F64B2"/>
    <w:rsid w:val="005F69AB"/>
    <w:rsid w:val="005F78D2"/>
    <w:rsid w:val="005F7BAE"/>
    <w:rsid w:val="005F7E41"/>
    <w:rsid w:val="005F7ED3"/>
    <w:rsid w:val="00600147"/>
    <w:rsid w:val="00600E7F"/>
    <w:rsid w:val="006012C8"/>
    <w:rsid w:val="00601779"/>
    <w:rsid w:val="00601FD3"/>
    <w:rsid w:val="00602D53"/>
    <w:rsid w:val="00603EEC"/>
    <w:rsid w:val="0060435F"/>
    <w:rsid w:val="006045DF"/>
    <w:rsid w:val="0060478F"/>
    <w:rsid w:val="00605A97"/>
    <w:rsid w:val="00606636"/>
    <w:rsid w:val="00607CB8"/>
    <w:rsid w:val="00611538"/>
    <w:rsid w:val="0061239B"/>
    <w:rsid w:val="00613E68"/>
    <w:rsid w:val="00614414"/>
    <w:rsid w:val="00615252"/>
    <w:rsid w:val="006155F9"/>
    <w:rsid w:val="00615807"/>
    <w:rsid w:val="00616A9E"/>
    <w:rsid w:val="006172BB"/>
    <w:rsid w:val="006177AD"/>
    <w:rsid w:val="00617A34"/>
    <w:rsid w:val="00621510"/>
    <w:rsid w:val="00621A5D"/>
    <w:rsid w:val="00622F4A"/>
    <w:rsid w:val="00623566"/>
    <w:rsid w:val="0062449F"/>
    <w:rsid w:val="00624D25"/>
    <w:rsid w:val="006276AC"/>
    <w:rsid w:val="006312D9"/>
    <w:rsid w:val="006316FE"/>
    <w:rsid w:val="00631921"/>
    <w:rsid w:val="00632DBF"/>
    <w:rsid w:val="00633A44"/>
    <w:rsid w:val="00633D9E"/>
    <w:rsid w:val="00633F9C"/>
    <w:rsid w:val="00634FCD"/>
    <w:rsid w:val="00635ABE"/>
    <w:rsid w:val="00635D5F"/>
    <w:rsid w:val="006401A5"/>
    <w:rsid w:val="0064085C"/>
    <w:rsid w:val="00641375"/>
    <w:rsid w:val="006426DE"/>
    <w:rsid w:val="0064270B"/>
    <w:rsid w:val="00643490"/>
    <w:rsid w:val="00646653"/>
    <w:rsid w:val="00647BE8"/>
    <w:rsid w:val="00647F76"/>
    <w:rsid w:val="00651304"/>
    <w:rsid w:val="00652F5B"/>
    <w:rsid w:val="00654D04"/>
    <w:rsid w:val="00654D7C"/>
    <w:rsid w:val="00654E33"/>
    <w:rsid w:val="00654E3C"/>
    <w:rsid w:val="006550FB"/>
    <w:rsid w:val="00656A2C"/>
    <w:rsid w:val="0065723D"/>
    <w:rsid w:val="00657A6C"/>
    <w:rsid w:val="00657D07"/>
    <w:rsid w:val="00660AEB"/>
    <w:rsid w:val="00660BB5"/>
    <w:rsid w:val="0066322D"/>
    <w:rsid w:val="0066390C"/>
    <w:rsid w:val="00663EAF"/>
    <w:rsid w:val="00665966"/>
    <w:rsid w:val="00665DA2"/>
    <w:rsid w:val="006712A4"/>
    <w:rsid w:val="00671FC6"/>
    <w:rsid w:val="00674817"/>
    <w:rsid w:val="0067482B"/>
    <w:rsid w:val="00674E6A"/>
    <w:rsid w:val="00675692"/>
    <w:rsid w:val="0067637B"/>
    <w:rsid w:val="00677796"/>
    <w:rsid w:val="006777DE"/>
    <w:rsid w:val="00677AE6"/>
    <w:rsid w:val="006827A8"/>
    <w:rsid w:val="00683A5A"/>
    <w:rsid w:val="00683E4E"/>
    <w:rsid w:val="00683E52"/>
    <w:rsid w:val="00685243"/>
    <w:rsid w:val="00685C74"/>
    <w:rsid w:val="00685E69"/>
    <w:rsid w:val="00686A1A"/>
    <w:rsid w:val="00687BD3"/>
    <w:rsid w:val="0069035B"/>
    <w:rsid w:val="006916B6"/>
    <w:rsid w:val="00691AED"/>
    <w:rsid w:val="006927FC"/>
    <w:rsid w:val="00692DCA"/>
    <w:rsid w:val="00692FD4"/>
    <w:rsid w:val="0069424D"/>
    <w:rsid w:val="006944C6"/>
    <w:rsid w:val="0069490A"/>
    <w:rsid w:val="00696FA7"/>
    <w:rsid w:val="006A0E83"/>
    <w:rsid w:val="006A1581"/>
    <w:rsid w:val="006A1EDB"/>
    <w:rsid w:val="006A200D"/>
    <w:rsid w:val="006A2473"/>
    <w:rsid w:val="006A4F74"/>
    <w:rsid w:val="006A55B5"/>
    <w:rsid w:val="006A5C84"/>
    <w:rsid w:val="006A60D1"/>
    <w:rsid w:val="006A62D1"/>
    <w:rsid w:val="006A7F4A"/>
    <w:rsid w:val="006B014F"/>
    <w:rsid w:val="006B0180"/>
    <w:rsid w:val="006B2575"/>
    <w:rsid w:val="006B3009"/>
    <w:rsid w:val="006B3D7D"/>
    <w:rsid w:val="006B4D7F"/>
    <w:rsid w:val="006B55E8"/>
    <w:rsid w:val="006B68FF"/>
    <w:rsid w:val="006B69A4"/>
    <w:rsid w:val="006B6B38"/>
    <w:rsid w:val="006B6D39"/>
    <w:rsid w:val="006B7BC5"/>
    <w:rsid w:val="006C0476"/>
    <w:rsid w:val="006C157B"/>
    <w:rsid w:val="006C2096"/>
    <w:rsid w:val="006C2262"/>
    <w:rsid w:val="006C2CAA"/>
    <w:rsid w:val="006C3254"/>
    <w:rsid w:val="006C3C34"/>
    <w:rsid w:val="006C515F"/>
    <w:rsid w:val="006C6D81"/>
    <w:rsid w:val="006C6E58"/>
    <w:rsid w:val="006C795A"/>
    <w:rsid w:val="006C7B6A"/>
    <w:rsid w:val="006C7D5C"/>
    <w:rsid w:val="006D1644"/>
    <w:rsid w:val="006D1DD5"/>
    <w:rsid w:val="006D2BAF"/>
    <w:rsid w:val="006D4666"/>
    <w:rsid w:val="006D74BB"/>
    <w:rsid w:val="006D760F"/>
    <w:rsid w:val="006D762E"/>
    <w:rsid w:val="006E182F"/>
    <w:rsid w:val="006E1DBC"/>
    <w:rsid w:val="006E2EB3"/>
    <w:rsid w:val="006E2FDB"/>
    <w:rsid w:val="006E3A12"/>
    <w:rsid w:val="006E4606"/>
    <w:rsid w:val="006E52B5"/>
    <w:rsid w:val="006E5A90"/>
    <w:rsid w:val="006E7A1F"/>
    <w:rsid w:val="006F0746"/>
    <w:rsid w:val="006F0859"/>
    <w:rsid w:val="006F1300"/>
    <w:rsid w:val="006F254C"/>
    <w:rsid w:val="006F2796"/>
    <w:rsid w:val="006F2E2C"/>
    <w:rsid w:val="006F4667"/>
    <w:rsid w:val="006F46D0"/>
    <w:rsid w:val="006F634A"/>
    <w:rsid w:val="006F6A64"/>
    <w:rsid w:val="006F76B6"/>
    <w:rsid w:val="00700DD0"/>
    <w:rsid w:val="00701356"/>
    <w:rsid w:val="007024A7"/>
    <w:rsid w:val="0070263D"/>
    <w:rsid w:val="007030D4"/>
    <w:rsid w:val="0070355F"/>
    <w:rsid w:val="00705692"/>
    <w:rsid w:val="00706B7C"/>
    <w:rsid w:val="00706DCD"/>
    <w:rsid w:val="007071B3"/>
    <w:rsid w:val="00707A07"/>
    <w:rsid w:val="0071024C"/>
    <w:rsid w:val="00710398"/>
    <w:rsid w:val="00710534"/>
    <w:rsid w:val="00710672"/>
    <w:rsid w:val="0071209E"/>
    <w:rsid w:val="00713CCC"/>
    <w:rsid w:val="00714E78"/>
    <w:rsid w:val="00717A06"/>
    <w:rsid w:val="00720391"/>
    <w:rsid w:val="00720AD4"/>
    <w:rsid w:val="00720E27"/>
    <w:rsid w:val="007237CE"/>
    <w:rsid w:val="007265EC"/>
    <w:rsid w:val="007268BC"/>
    <w:rsid w:val="007278A9"/>
    <w:rsid w:val="00730112"/>
    <w:rsid w:val="00730716"/>
    <w:rsid w:val="0073132E"/>
    <w:rsid w:val="0073187E"/>
    <w:rsid w:val="00731A76"/>
    <w:rsid w:val="00731FF6"/>
    <w:rsid w:val="00732452"/>
    <w:rsid w:val="007324E2"/>
    <w:rsid w:val="007329B9"/>
    <w:rsid w:val="00732C96"/>
    <w:rsid w:val="00733FC7"/>
    <w:rsid w:val="0073475A"/>
    <w:rsid w:val="00735E2E"/>
    <w:rsid w:val="0073608D"/>
    <w:rsid w:val="007374CE"/>
    <w:rsid w:val="00737AE3"/>
    <w:rsid w:val="00741537"/>
    <w:rsid w:val="00741B69"/>
    <w:rsid w:val="00741B8E"/>
    <w:rsid w:val="00741F52"/>
    <w:rsid w:val="00742400"/>
    <w:rsid w:val="00742820"/>
    <w:rsid w:val="00742AD1"/>
    <w:rsid w:val="00742C44"/>
    <w:rsid w:val="00744CEE"/>
    <w:rsid w:val="00744D68"/>
    <w:rsid w:val="00744E66"/>
    <w:rsid w:val="00744F38"/>
    <w:rsid w:val="00745408"/>
    <w:rsid w:val="0074592C"/>
    <w:rsid w:val="00746C99"/>
    <w:rsid w:val="00750F2B"/>
    <w:rsid w:val="0075195E"/>
    <w:rsid w:val="00751BDD"/>
    <w:rsid w:val="00752340"/>
    <w:rsid w:val="00752F25"/>
    <w:rsid w:val="00753528"/>
    <w:rsid w:val="0075403A"/>
    <w:rsid w:val="0075453A"/>
    <w:rsid w:val="0075457F"/>
    <w:rsid w:val="0075542B"/>
    <w:rsid w:val="00756F7E"/>
    <w:rsid w:val="00756FDF"/>
    <w:rsid w:val="00757A29"/>
    <w:rsid w:val="007608A1"/>
    <w:rsid w:val="00761A30"/>
    <w:rsid w:val="0076204C"/>
    <w:rsid w:val="00762052"/>
    <w:rsid w:val="007628D0"/>
    <w:rsid w:val="00762DB9"/>
    <w:rsid w:val="00763094"/>
    <w:rsid w:val="00763426"/>
    <w:rsid w:val="007655CB"/>
    <w:rsid w:val="007659A7"/>
    <w:rsid w:val="00766037"/>
    <w:rsid w:val="007713C7"/>
    <w:rsid w:val="007739A8"/>
    <w:rsid w:val="0077407A"/>
    <w:rsid w:val="00775D03"/>
    <w:rsid w:val="00776417"/>
    <w:rsid w:val="007769E9"/>
    <w:rsid w:val="00776A37"/>
    <w:rsid w:val="007776B9"/>
    <w:rsid w:val="00777CB7"/>
    <w:rsid w:val="007803B6"/>
    <w:rsid w:val="00780453"/>
    <w:rsid w:val="00780A1E"/>
    <w:rsid w:val="0078130F"/>
    <w:rsid w:val="00781660"/>
    <w:rsid w:val="0078498A"/>
    <w:rsid w:val="007852BB"/>
    <w:rsid w:val="00785CF3"/>
    <w:rsid w:val="00785E2C"/>
    <w:rsid w:val="00786D2F"/>
    <w:rsid w:val="00787A26"/>
    <w:rsid w:val="00790CD0"/>
    <w:rsid w:val="00791851"/>
    <w:rsid w:val="00791B6D"/>
    <w:rsid w:val="007928E5"/>
    <w:rsid w:val="00793CA7"/>
    <w:rsid w:val="00794DC8"/>
    <w:rsid w:val="0079511C"/>
    <w:rsid w:val="00796B92"/>
    <w:rsid w:val="007A19C7"/>
    <w:rsid w:val="007A2AD7"/>
    <w:rsid w:val="007A52E8"/>
    <w:rsid w:val="007A56C5"/>
    <w:rsid w:val="007A5BAF"/>
    <w:rsid w:val="007A5CA2"/>
    <w:rsid w:val="007A5D13"/>
    <w:rsid w:val="007A6A4B"/>
    <w:rsid w:val="007B00C7"/>
    <w:rsid w:val="007B1A76"/>
    <w:rsid w:val="007B2626"/>
    <w:rsid w:val="007B33E0"/>
    <w:rsid w:val="007B4E00"/>
    <w:rsid w:val="007B54B4"/>
    <w:rsid w:val="007C0353"/>
    <w:rsid w:val="007C0520"/>
    <w:rsid w:val="007C0FF9"/>
    <w:rsid w:val="007C2156"/>
    <w:rsid w:val="007C4AD0"/>
    <w:rsid w:val="007C5AA1"/>
    <w:rsid w:val="007C6F47"/>
    <w:rsid w:val="007D1507"/>
    <w:rsid w:val="007D1651"/>
    <w:rsid w:val="007D49C6"/>
    <w:rsid w:val="007D544E"/>
    <w:rsid w:val="007D64CB"/>
    <w:rsid w:val="007E0381"/>
    <w:rsid w:val="007E0AFA"/>
    <w:rsid w:val="007E1CF4"/>
    <w:rsid w:val="007E2B95"/>
    <w:rsid w:val="007E3033"/>
    <w:rsid w:val="007E33F5"/>
    <w:rsid w:val="007E3DFC"/>
    <w:rsid w:val="007E3E06"/>
    <w:rsid w:val="007E4D08"/>
    <w:rsid w:val="007E5205"/>
    <w:rsid w:val="007E56AE"/>
    <w:rsid w:val="007E6CC2"/>
    <w:rsid w:val="007E6D26"/>
    <w:rsid w:val="007E6DB1"/>
    <w:rsid w:val="007E6F36"/>
    <w:rsid w:val="007E72BF"/>
    <w:rsid w:val="007E73BF"/>
    <w:rsid w:val="007F0003"/>
    <w:rsid w:val="007F046F"/>
    <w:rsid w:val="007F0FEE"/>
    <w:rsid w:val="007F2892"/>
    <w:rsid w:val="007F297A"/>
    <w:rsid w:val="007F3A15"/>
    <w:rsid w:val="007F3BF1"/>
    <w:rsid w:val="007F515F"/>
    <w:rsid w:val="007F5B63"/>
    <w:rsid w:val="007F6B4F"/>
    <w:rsid w:val="007F76B2"/>
    <w:rsid w:val="00800384"/>
    <w:rsid w:val="00800800"/>
    <w:rsid w:val="00800A14"/>
    <w:rsid w:val="008035D5"/>
    <w:rsid w:val="008037EB"/>
    <w:rsid w:val="00803A0C"/>
    <w:rsid w:val="00805E64"/>
    <w:rsid w:val="00806228"/>
    <w:rsid w:val="00806EBE"/>
    <w:rsid w:val="00807018"/>
    <w:rsid w:val="0081015E"/>
    <w:rsid w:val="008108B2"/>
    <w:rsid w:val="0081124C"/>
    <w:rsid w:val="00811FDD"/>
    <w:rsid w:val="00812E13"/>
    <w:rsid w:val="008142BB"/>
    <w:rsid w:val="00814C2B"/>
    <w:rsid w:val="008152BA"/>
    <w:rsid w:val="00815371"/>
    <w:rsid w:val="00815E8C"/>
    <w:rsid w:val="0081636E"/>
    <w:rsid w:val="0081714A"/>
    <w:rsid w:val="0081786B"/>
    <w:rsid w:val="00822AD7"/>
    <w:rsid w:val="008248A1"/>
    <w:rsid w:val="008249F6"/>
    <w:rsid w:val="0082612E"/>
    <w:rsid w:val="00826284"/>
    <w:rsid w:val="008268FA"/>
    <w:rsid w:val="00826C66"/>
    <w:rsid w:val="008304FA"/>
    <w:rsid w:val="008317F4"/>
    <w:rsid w:val="008328A4"/>
    <w:rsid w:val="00833B3D"/>
    <w:rsid w:val="008344DE"/>
    <w:rsid w:val="00835142"/>
    <w:rsid w:val="00841620"/>
    <w:rsid w:val="0084256E"/>
    <w:rsid w:val="00842B6B"/>
    <w:rsid w:val="0084776E"/>
    <w:rsid w:val="00847BD2"/>
    <w:rsid w:val="00847C35"/>
    <w:rsid w:val="00850EEA"/>
    <w:rsid w:val="00851BC4"/>
    <w:rsid w:val="00851CBE"/>
    <w:rsid w:val="00851ED3"/>
    <w:rsid w:val="008522F8"/>
    <w:rsid w:val="00852BAB"/>
    <w:rsid w:val="00855620"/>
    <w:rsid w:val="008558D9"/>
    <w:rsid w:val="00856A69"/>
    <w:rsid w:val="008571B6"/>
    <w:rsid w:val="008607C1"/>
    <w:rsid w:val="00860C4A"/>
    <w:rsid w:val="0086257A"/>
    <w:rsid w:val="00862679"/>
    <w:rsid w:val="00862B4B"/>
    <w:rsid w:val="008630A4"/>
    <w:rsid w:val="0086363D"/>
    <w:rsid w:val="008637FF"/>
    <w:rsid w:val="008642B7"/>
    <w:rsid w:val="00864BCE"/>
    <w:rsid w:val="00864FB4"/>
    <w:rsid w:val="00866051"/>
    <w:rsid w:val="008660DD"/>
    <w:rsid w:val="008673D2"/>
    <w:rsid w:val="008674D5"/>
    <w:rsid w:val="00871BF3"/>
    <w:rsid w:val="00871D65"/>
    <w:rsid w:val="008723DD"/>
    <w:rsid w:val="008724C6"/>
    <w:rsid w:val="008729AC"/>
    <w:rsid w:val="00872F1F"/>
    <w:rsid w:val="0087369E"/>
    <w:rsid w:val="00873E27"/>
    <w:rsid w:val="00875A5D"/>
    <w:rsid w:val="00876E58"/>
    <w:rsid w:val="0087797A"/>
    <w:rsid w:val="00877BDF"/>
    <w:rsid w:val="00880AEF"/>
    <w:rsid w:val="00882797"/>
    <w:rsid w:val="00882EA2"/>
    <w:rsid w:val="00882F9B"/>
    <w:rsid w:val="0088375E"/>
    <w:rsid w:val="00883BD0"/>
    <w:rsid w:val="00883E7C"/>
    <w:rsid w:val="00884C57"/>
    <w:rsid w:val="00886263"/>
    <w:rsid w:val="00886BA8"/>
    <w:rsid w:val="00887755"/>
    <w:rsid w:val="00887B51"/>
    <w:rsid w:val="00890A85"/>
    <w:rsid w:val="00891004"/>
    <w:rsid w:val="00891AF8"/>
    <w:rsid w:val="0089224B"/>
    <w:rsid w:val="00892412"/>
    <w:rsid w:val="00893160"/>
    <w:rsid w:val="008934F7"/>
    <w:rsid w:val="00893AD5"/>
    <w:rsid w:val="008948EB"/>
    <w:rsid w:val="008952C6"/>
    <w:rsid w:val="00895819"/>
    <w:rsid w:val="00895A54"/>
    <w:rsid w:val="00895F96"/>
    <w:rsid w:val="00896B66"/>
    <w:rsid w:val="00896B91"/>
    <w:rsid w:val="00896CA3"/>
    <w:rsid w:val="008974F3"/>
    <w:rsid w:val="008979CF"/>
    <w:rsid w:val="00897E15"/>
    <w:rsid w:val="008A0227"/>
    <w:rsid w:val="008A0444"/>
    <w:rsid w:val="008A0DE4"/>
    <w:rsid w:val="008A3703"/>
    <w:rsid w:val="008A446C"/>
    <w:rsid w:val="008A5B16"/>
    <w:rsid w:val="008A6415"/>
    <w:rsid w:val="008A6FFA"/>
    <w:rsid w:val="008A731A"/>
    <w:rsid w:val="008A7C8C"/>
    <w:rsid w:val="008B1106"/>
    <w:rsid w:val="008B135C"/>
    <w:rsid w:val="008B1AEB"/>
    <w:rsid w:val="008B2676"/>
    <w:rsid w:val="008B390A"/>
    <w:rsid w:val="008B4DAD"/>
    <w:rsid w:val="008B5535"/>
    <w:rsid w:val="008B684E"/>
    <w:rsid w:val="008C0B87"/>
    <w:rsid w:val="008C10F6"/>
    <w:rsid w:val="008C1699"/>
    <w:rsid w:val="008C2B49"/>
    <w:rsid w:val="008C3B01"/>
    <w:rsid w:val="008C4697"/>
    <w:rsid w:val="008C5092"/>
    <w:rsid w:val="008C583A"/>
    <w:rsid w:val="008C5846"/>
    <w:rsid w:val="008C6FE5"/>
    <w:rsid w:val="008C72F4"/>
    <w:rsid w:val="008D08C2"/>
    <w:rsid w:val="008D168B"/>
    <w:rsid w:val="008D2622"/>
    <w:rsid w:val="008D351C"/>
    <w:rsid w:val="008D35D2"/>
    <w:rsid w:val="008D3B11"/>
    <w:rsid w:val="008D4CF9"/>
    <w:rsid w:val="008D5AA7"/>
    <w:rsid w:val="008D60AD"/>
    <w:rsid w:val="008D68AD"/>
    <w:rsid w:val="008D74BA"/>
    <w:rsid w:val="008E2A37"/>
    <w:rsid w:val="008E2D30"/>
    <w:rsid w:val="008E41D3"/>
    <w:rsid w:val="008E4E86"/>
    <w:rsid w:val="008E515B"/>
    <w:rsid w:val="008E5F61"/>
    <w:rsid w:val="008E68F5"/>
    <w:rsid w:val="008E7AC3"/>
    <w:rsid w:val="008F00FB"/>
    <w:rsid w:val="008F176D"/>
    <w:rsid w:val="008F1DA9"/>
    <w:rsid w:val="008F3007"/>
    <w:rsid w:val="008F32DC"/>
    <w:rsid w:val="008F3727"/>
    <w:rsid w:val="008F4A0C"/>
    <w:rsid w:val="008F4AC3"/>
    <w:rsid w:val="008F57F2"/>
    <w:rsid w:val="008F5A92"/>
    <w:rsid w:val="008F60D1"/>
    <w:rsid w:val="008F6CDC"/>
    <w:rsid w:val="008F7000"/>
    <w:rsid w:val="008F7404"/>
    <w:rsid w:val="008F7C70"/>
    <w:rsid w:val="009007EC"/>
    <w:rsid w:val="00900A0A"/>
    <w:rsid w:val="0090152D"/>
    <w:rsid w:val="009015C3"/>
    <w:rsid w:val="0090236D"/>
    <w:rsid w:val="00903CD6"/>
    <w:rsid w:val="009060B3"/>
    <w:rsid w:val="00907B48"/>
    <w:rsid w:val="00907D9C"/>
    <w:rsid w:val="0091002D"/>
    <w:rsid w:val="00910806"/>
    <w:rsid w:val="00910BAA"/>
    <w:rsid w:val="00910D16"/>
    <w:rsid w:val="00910E65"/>
    <w:rsid w:val="00910E74"/>
    <w:rsid w:val="00912592"/>
    <w:rsid w:val="00912B6F"/>
    <w:rsid w:val="00913225"/>
    <w:rsid w:val="00913B79"/>
    <w:rsid w:val="00913ED9"/>
    <w:rsid w:val="009159D1"/>
    <w:rsid w:val="00915E85"/>
    <w:rsid w:val="00916474"/>
    <w:rsid w:val="00916CD8"/>
    <w:rsid w:val="00917BBB"/>
    <w:rsid w:val="00917FD7"/>
    <w:rsid w:val="00921656"/>
    <w:rsid w:val="009216E5"/>
    <w:rsid w:val="00921CFD"/>
    <w:rsid w:val="00922239"/>
    <w:rsid w:val="00922255"/>
    <w:rsid w:val="009230DE"/>
    <w:rsid w:val="00923395"/>
    <w:rsid w:val="009236BA"/>
    <w:rsid w:val="00925B11"/>
    <w:rsid w:val="00926451"/>
    <w:rsid w:val="00926A6D"/>
    <w:rsid w:val="0092726E"/>
    <w:rsid w:val="00927404"/>
    <w:rsid w:val="00931E18"/>
    <w:rsid w:val="0093401C"/>
    <w:rsid w:val="00934C95"/>
    <w:rsid w:val="009357EF"/>
    <w:rsid w:val="00936335"/>
    <w:rsid w:val="00937039"/>
    <w:rsid w:val="00937CC6"/>
    <w:rsid w:val="00940CA2"/>
    <w:rsid w:val="00941181"/>
    <w:rsid w:val="009426F0"/>
    <w:rsid w:val="00942922"/>
    <w:rsid w:val="0094352C"/>
    <w:rsid w:val="00944415"/>
    <w:rsid w:val="00945260"/>
    <w:rsid w:val="00945CAC"/>
    <w:rsid w:val="009476A0"/>
    <w:rsid w:val="00950090"/>
    <w:rsid w:val="00950CEC"/>
    <w:rsid w:val="00951091"/>
    <w:rsid w:val="00951BF6"/>
    <w:rsid w:val="00953888"/>
    <w:rsid w:val="00954DD3"/>
    <w:rsid w:val="00956251"/>
    <w:rsid w:val="00956493"/>
    <w:rsid w:val="00960077"/>
    <w:rsid w:val="00960261"/>
    <w:rsid w:val="00961C16"/>
    <w:rsid w:val="00964193"/>
    <w:rsid w:val="009647DA"/>
    <w:rsid w:val="00964892"/>
    <w:rsid w:val="009648C3"/>
    <w:rsid w:val="00965B24"/>
    <w:rsid w:val="009677A7"/>
    <w:rsid w:val="00967A8C"/>
    <w:rsid w:val="00967B2E"/>
    <w:rsid w:val="00967BE8"/>
    <w:rsid w:val="00967CCB"/>
    <w:rsid w:val="00971AFF"/>
    <w:rsid w:val="00972BFC"/>
    <w:rsid w:val="0097461C"/>
    <w:rsid w:val="00974CA5"/>
    <w:rsid w:val="00974E79"/>
    <w:rsid w:val="00975302"/>
    <w:rsid w:val="00975488"/>
    <w:rsid w:val="0097636E"/>
    <w:rsid w:val="00976899"/>
    <w:rsid w:val="0097776A"/>
    <w:rsid w:val="00980168"/>
    <w:rsid w:val="00980184"/>
    <w:rsid w:val="009817E4"/>
    <w:rsid w:val="00981E83"/>
    <w:rsid w:val="00982776"/>
    <w:rsid w:val="00984181"/>
    <w:rsid w:val="00984BA7"/>
    <w:rsid w:val="009859D4"/>
    <w:rsid w:val="00985A9F"/>
    <w:rsid w:val="00985B70"/>
    <w:rsid w:val="00985D18"/>
    <w:rsid w:val="00986BEE"/>
    <w:rsid w:val="00986FFF"/>
    <w:rsid w:val="00987FC5"/>
    <w:rsid w:val="0099002B"/>
    <w:rsid w:val="009903EF"/>
    <w:rsid w:val="00992EAF"/>
    <w:rsid w:val="0099355D"/>
    <w:rsid w:val="00993B4A"/>
    <w:rsid w:val="00995655"/>
    <w:rsid w:val="009961E0"/>
    <w:rsid w:val="00997D95"/>
    <w:rsid w:val="009A087D"/>
    <w:rsid w:val="009A0B9F"/>
    <w:rsid w:val="009A2DF6"/>
    <w:rsid w:val="009A3D9B"/>
    <w:rsid w:val="009A4B87"/>
    <w:rsid w:val="009A5A02"/>
    <w:rsid w:val="009A64E7"/>
    <w:rsid w:val="009B15A0"/>
    <w:rsid w:val="009B38E1"/>
    <w:rsid w:val="009B4B62"/>
    <w:rsid w:val="009B4CD7"/>
    <w:rsid w:val="009B66D2"/>
    <w:rsid w:val="009B686B"/>
    <w:rsid w:val="009B765C"/>
    <w:rsid w:val="009B7D89"/>
    <w:rsid w:val="009C04BE"/>
    <w:rsid w:val="009C0E75"/>
    <w:rsid w:val="009C2352"/>
    <w:rsid w:val="009C25B8"/>
    <w:rsid w:val="009C29E7"/>
    <w:rsid w:val="009C2D37"/>
    <w:rsid w:val="009C2DAA"/>
    <w:rsid w:val="009C5375"/>
    <w:rsid w:val="009C56A2"/>
    <w:rsid w:val="009C65D3"/>
    <w:rsid w:val="009C6BDA"/>
    <w:rsid w:val="009C7364"/>
    <w:rsid w:val="009D03C6"/>
    <w:rsid w:val="009D1184"/>
    <w:rsid w:val="009D11A3"/>
    <w:rsid w:val="009D238F"/>
    <w:rsid w:val="009D34E6"/>
    <w:rsid w:val="009D49BA"/>
    <w:rsid w:val="009D64B5"/>
    <w:rsid w:val="009D74AD"/>
    <w:rsid w:val="009D7652"/>
    <w:rsid w:val="009D7E18"/>
    <w:rsid w:val="009E06A0"/>
    <w:rsid w:val="009E0D00"/>
    <w:rsid w:val="009E12AB"/>
    <w:rsid w:val="009E1664"/>
    <w:rsid w:val="009E1814"/>
    <w:rsid w:val="009E18BE"/>
    <w:rsid w:val="009E2416"/>
    <w:rsid w:val="009E261D"/>
    <w:rsid w:val="009E2C84"/>
    <w:rsid w:val="009E2FA2"/>
    <w:rsid w:val="009E4857"/>
    <w:rsid w:val="009E4F5E"/>
    <w:rsid w:val="009E566F"/>
    <w:rsid w:val="009E5789"/>
    <w:rsid w:val="009E5A71"/>
    <w:rsid w:val="009E63EB"/>
    <w:rsid w:val="009E7733"/>
    <w:rsid w:val="009F1B84"/>
    <w:rsid w:val="009F1F29"/>
    <w:rsid w:val="009F2F1A"/>
    <w:rsid w:val="009F49FC"/>
    <w:rsid w:val="009F4EFC"/>
    <w:rsid w:val="009F5AB6"/>
    <w:rsid w:val="009F6CAF"/>
    <w:rsid w:val="009F777E"/>
    <w:rsid w:val="00A00160"/>
    <w:rsid w:val="00A017F1"/>
    <w:rsid w:val="00A018E7"/>
    <w:rsid w:val="00A02B62"/>
    <w:rsid w:val="00A03BBD"/>
    <w:rsid w:val="00A042F5"/>
    <w:rsid w:val="00A049B3"/>
    <w:rsid w:val="00A04F57"/>
    <w:rsid w:val="00A04FBA"/>
    <w:rsid w:val="00A05325"/>
    <w:rsid w:val="00A05BF7"/>
    <w:rsid w:val="00A05DAD"/>
    <w:rsid w:val="00A0619A"/>
    <w:rsid w:val="00A06E9E"/>
    <w:rsid w:val="00A07345"/>
    <w:rsid w:val="00A10396"/>
    <w:rsid w:val="00A10654"/>
    <w:rsid w:val="00A114D0"/>
    <w:rsid w:val="00A11567"/>
    <w:rsid w:val="00A11BCE"/>
    <w:rsid w:val="00A11D21"/>
    <w:rsid w:val="00A123A9"/>
    <w:rsid w:val="00A12526"/>
    <w:rsid w:val="00A133EB"/>
    <w:rsid w:val="00A1567F"/>
    <w:rsid w:val="00A15A4E"/>
    <w:rsid w:val="00A16E07"/>
    <w:rsid w:val="00A20D2D"/>
    <w:rsid w:val="00A22070"/>
    <w:rsid w:val="00A2319C"/>
    <w:rsid w:val="00A23BA5"/>
    <w:rsid w:val="00A250AF"/>
    <w:rsid w:val="00A253CA"/>
    <w:rsid w:val="00A26246"/>
    <w:rsid w:val="00A30D54"/>
    <w:rsid w:val="00A30E1D"/>
    <w:rsid w:val="00A3123F"/>
    <w:rsid w:val="00A316B6"/>
    <w:rsid w:val="00A3307B"/>
    <w:rsid w:val="00A33084"/>
    <w:rsid w:val="00A34114"/>
    <w:rsid w:val="00A34642"/>
    <w:rsid w:val="00A35D95"/>
    <w:rsid w:val="00A3616C"/>
    <w:rsid w:val="00A37C8B"/>
    <w:rsid w:val="00A4065D"/>
    <w:rsid w:val="00A4134E"/>
    <w:rsid w:val="00A41FEC"/>
    <w:rsid w:val="00A423D7"/>
    <w:rsid w:val="00A42673"/>
    <w:rsid w:val="00A42CDB"/>
    <w:rsid w:val="00A43D82"/>
    <w:rsid w:val="00A43F81"/>
    <w:rsid w:val="00A47387"/>
    <w:rsid w:val="00A50377"/>
    <w:rsid w:val="00A5101D"/>
    <w:rsid w:val="00A5122A"/>
    <w:rsid w:val="00A51A3D"/>
    <w:rsid w:val="00A53E0A"/>
    <w:rsid w:val="00A55383"/>
    <w:rsid w:val="00A5756D"/>
    <w:rsid w:val="00A608A7"/>
    <w:rsid w:val="00A61203"/>
    <w:rsid w:val="00A62EF0"/>
    <w:rsid w:val="00A63681"/>
    <w:rsid w:val="00A637C1"/>
    <w:rsid w:val="00A64EF3"/>
    <w:rsid w:val="00A65077"/>
    <w:rsid w:val="00A65947"/>
    <w:rsid w:val="00A66D3C"/>
    <w:rsid w:val="00A67C54"/>
    <w:rsid w:val="00A67F0B"/>
    <w:rsid w:val="00A71087"/>
    <w:rsid w:val="00A71937"/>
    <w:rsid w:val="00A71A95"/>
    <w:rsid w:val="00A7267E"/>
    <w:rsid w:val="00A728C9"/>
    <w:rsid w:val="00A73744"/>
    <w:rsid w:val="00A73818"/>
    <w:rsid w:val="00A7392F"/>
    <w:rsid w:val="00A74233"/>
    <w:rsid w:val="00A77C12"/>
    <w:rsid w:val="00A805B0"/>
    <w:rsid w:val="00A80ACE"/>
    <w:rsid w:val="00A8195D"/>
    <w:rsid w:val="00A81BFB"/>
    <w:rsid w:val="00A8325D"/>
    <w:rsid w:val="00A83572"/>
    <w:rsid w:val="00A83682"/>
    <w:rsid w:val="00A83A60"/>
    <w:rsid w:val="00A83AA9"/>
    <w:rsid w:val="00A84329"/>
    <w:rsid w:val="00A84971"/>
    <w:rsid w:val="00A8613F"/>
    <w:rsid w:val="00A87210"/>
    <w:rsid w:val="00A876F4"/>
    <w:rsid w:val="00A912E2"/>
    <w:rsid w:val="00A91648"/>
    <w:rsid w:val="00A92FC2"/>
    <w:rsid w:val="00A93515"/>
    <w:rsid w:val="00A93F5D"/>
    <w:rsid w:val="00A9507C"/>
    <w:rsid w:val="00A95A95"/>
    <w:rsid w:val="00A96080"/>
    <w:rsid w:val="00AA03F7"/>
    <w:rsid w:val="00AA1CF3"/>
    <w:rsid w:val="00AA1F53"/>
    <w:rsid w:val="00AA21FE"/>
    <w:rsid w:val="00AA2385"/>
    <w:rsid w:val="00AA25BD"/>
    <w:rsid w:val="00AA29E1"/>
    <w:rsid w:val="00AA31F2"/>
    <w:rsid w:val="00AA32FB"/>
    <w:rsid w:val="00AA34D6"/>
    <w:rsid w:val="00AA3642"/>
    <w:rsid w:val="00AA3EC5"/>
    <w:rsid w:val="00AA436F"/>
    <w:rsid w:val="00AA463C"/>
    <w:rsid w:val="00AA48D4"/>
    <w:rsid w:val="00AA4BC5"/>
    <w:rsid w:val="00AA5E4D"/>
    <w:rsid w:val="00AA625F"/>
    <w:rsid w:val="00AA7470"/>
    <w:rsid w:val="00AA7EE4"/>
    <w:rsid w:val="00AB0EA5"/>
    <w:rsid w:val="00AB1E19"/>
    <w:rsid w:val="00AB3489"/>
    <w:rsid w:val="00AB3980"/>
    <w:rsid w:val="00AB3F2D"/>
    <w:rsid w:val="00AB4236"/>
    <w:rsid w:val="00AB4482"/>
    <w:rsid w:val="00AB5390"/>
    <w:rsid w:val="00AB6D21"/>
    <w:rsid w:val="00AB75FC"/>
    <w:rsid w:val="00AB7F22"/>
    <w:rsid w:val="00AC0AFD"/>
    <w:rsid w:val="00AC23F0"/>
    <w:rsid w:val="00AC4660"/>
    <w:rsid w:val="00AC5C09"/>
    <w:rsid w:val="00AC61BF"/>
    <w:rsid w:val="00AC684A"/>
    <w:rsid w:val="00AC7613"/>
    <w:rsid w:val="00AC7D3D"/>
    <w:rsid w:val="00AD0192"/>
    <w:rsid w:val="00AD087D"/>
    <w:rsid w:val="00AD089F"/>
    <w:rsid w:val="00AD0A39"/>
    <w:rsid w:val="00AD164E"/>
    <w:rsid w:val="00AD1FBE"/>
    <w:rsid w:val="00AD2A52"/>
    <w:rsid w:val="00AD34B5"/>
    <w:rsid w:val="00AD40C4"/>
    <w:rsid w:val="00AD4C43"/>
    <w:rsid w:val="00AD5CBF"/>
    <w:rsid w:val="00AD5FE1"/>
    <w:rsid w:val="00AD742B"/>
    <w:rsid w:val="00AE11B4"/>
    <w:rsid w:val="00AE2080"/>
    <w:rsid w:val="00AE2C59"/>
    <w:rsid w:val="00AE3119"/>
    <w:rsid w:val="00AE4AF6"/>
    <w:rsid w:val="00AE7DC2"/>
    <w:rsid w:val="00AF062C"/>
    <w:rsid w:val="00AF1457"/>
    <w:rsid w:val="00AF22AB"/>
    <w:rsid w:val="00AF2388"/>
    <w:rsid w:val="00AF28AE"/>
    <w:rsid w:val="00AF3B24"/>
    <w:rsid w:val="00AF5237"/>
    <w:rsid w:val="00AF5AD9"/>
    <w:rsid w:val="00AF784C"/>
    <w:rsid w:val="00B005B4"/>
    <w:rsid w:val="00B00E38"/>
    <w:rsid w:val="00B0114D"/>
    <w:rsid w:val="00B018ED"/>
    <w:rsid w:val="00B02319"/>
    <w:rsid w:val="00B037B3"/>
    <w:rsid w:val="00B03F66"/>
    <w:rsid w:val="00B04308"/>
    <w:rsid w:val="00B044EB"/>
    <w:rsid w:val="00B05C98"/>
    <w:rsid w:val="00B07C67"/>
    <w:rsid w:val="00B07D45"/>
    <w:rsid w:val="00B10AEC"/>
    <w:rsid w:val="00B10EA1"/>
    <w:rsid w:val="00B1177B"/>
    <w:rsid w:val="00B1435B"/>
    <w:rsid w:val="00B143A3"/>
    <w:rsid w:val="00B1669B"/>
    <w:rsid w:val="00B16C8E"/>
    <w:rsid w:val="00B17303"/>
    <w:rsid w:val="00B21519"/>
    <w:rsid w:val="00B2224C"/>
    <w:rsid w:val="00B24162"/>
    <w:rsid w:val="00B2483C"/>
    <w:rsid w:val="00B24A08"/>
    <w:rsid w:val="00B24C24"/>
    <w:rsid w:val="00B25AFE"/>
    <w:rsid w:val="00B277D9"/>
    <w:rsid w:val="00B27E23"/>
    <w:rsid w:val="00B312D3"/>
    <w:rsid w:val="00B32D4A"/>
    <w:rsid w:val="00B33A23"/>
    <w:rsid w:val="00B33E61"/>
    <w:rsid w:val="00B33FC2"/>
    <w:rsid w:val="00B350C5"/>
    <w:rsid w:val="00B35FA5"/>
    <w:rsid w:val="00B36D93"/>
    <w:rsid w:val="00B37213"/>
    <w:rsid w:val="00B40083"/>
    <w:rsid w:val="00B42E72"/>
    <w:rsid w:val="00B43A14"/>
    <w:rsid w:val="00B43C11"/>
    <w:rsid w:val="00B443C5"/>
    <w:rsid w:val="00B4461B"/>
    <w:rsid w:val="00B4794B"/>
    <w:rsid w:val="00B47AA9"/>
    <w:rsid w:val="00B47DB9"/>
    <w:rsid w:val="00B5115F"/>
    <w:rsid w:val="00B51A91"/>
    <w:rsid w:val="00B526C4"/>
    <w:rsid w:val="00B5294C"/>
    <w:rsid w:val="00B52FD1"/>
    <w:rsid w:val="00B55AD6"/>
    <w:rsid w:val="00B570D7"/>
    <w:rsid w:val="00B57C18"/>
    <w:rsid w:val="00B62077"/>
    <w:rsid w:val="00B638E7"/>
    <w:rsid w:val="00B63C47"/>
    <w:rsid w:val="00B645F7"/>
    <w:rsid w:val="00B645FB"/>
    <w:rsid w:val="00B64B97"/>
    <w:rsid w:val="00B651D2"/>
    <w:rsid w:val="00B656AB"/>
    <w:rsid w:val="00B6695A"/>
    <w:rsid w:val="00B67E13"/>
    <w:rsid w:val="00B70523"/>
    <w:rsid w:val="00B715F6"/>
    <w:rsid w:val="00B71752"/>
    <w:rsid w:val="00B71EA1"/>
    <w:rsid w:val="00B7204C"/>
    <w:rsid w:val="00B72D67"/>
    <w:rsid w:val="00B7385D"/>
    <w:rsid w:val="00B73895"/>
    <w:rsid w:val="00B740CF"/>
    <w:rsid w:val="00B74591"/>
    <w:rsid w:val="00B746CC"/>
    <w:rsid w:val="00B748C9"/>
    <w:rsid w:val="00B74FBE"/>
    <w:rsid w:val="00B750FC"/>
    <w:rsid w:val="00B76A1A"/>
    <w:rsid w:val="00B76EBF"/>
    <w:rsid w:val="00B803CD"/>
    <w:rsid w:val="00B80441"/>
    <w:rsid w:val="00B815D3"/>
    <w:rsid w:val="00B82121"/>
    <w:rsid w:val="00B83CE3"/>
    <w:rsid w:val="00B83EA1"/>
    <w:rsid w:val="00B853A4"/>
    <w:rsid w:val="00B862BA"/>
    <w:rsid w:val="00B86664"/>
    <w:rsid w:val="00B87CEE"/>
    <w:rsid w:val="00B90295"/>
    <w:rsid w:val="00B91EF1"/>
    <w:rsid w:val="00B940A7"/>
    <w:rsid w:val="00B9796C"/>
    <w:rsid w:val="00BA043C"/>
    <w:rsid w:val="00BA085F"/>
    <w:rsid w:val="00BA1368"/>
    <w:rsid w:val="00BA1548"/>
    <w:rsid w:val="00BA15E8"/>
    <w:rsid w:val="00BA25FB"/>
    <w:rsid w:val="00BA2B28"/>
    <w:rsid w:val="00BA2B5D"/>
    <w:rsid w:val="00BA3630"/>
    <w:rsid w:val="00BA488D"/>
    <w:rsid w:val="00BA4B4C"/>
    <w:rsid w:val="00BA507B"/>
    <w:rsid w:val="00BA554E"/>
    <w:rsid w:val="00BA74AA"/>
    <w:rsid w:val="00BB0322"/>
    <w:rsid w:val="00BB0AC8"/>
    <w:rsid w:val="00BB0B7A"/>
    <w:rsid w:val="00BB0C2F"/>
    <w:rsid w:val="00BB13F0"/>
    <w:rsid w:val="00BB1505"/>
    <w:rsid w:val="00BB2D73"/>
    <w:rsid w:val="00BB2FD6"/>
    <w:rsid w:val="00BB41E7"/>
    <w:rsid w:val="00BB4A58"/>
    <w:rsid w:val="00BB5604"/>
    <w:rsid w:val="00BB5BA3"/>
    <w:rsid w:val="00BB6C6F"/>
    <w:rsid w:val="00BB6F0E"/>
    <w:rsid w:val="00BB70D0"/>
    <w:rsid w:val="00BB7826"/>
    <w:rsid w:val="00BB787F"/>
    <w:rsid w:val="00BC0348"/>
    <w:rsid w:val="00BC0C11"/>
    <w:rsid w:val="00BC2A6D"/>
    <w:rsid w:val="00BC31EB"/>
    <w:rsid w:val="00BC47BE"/>
    <w:rsid w:val="00BC4EBE"/>
    <w:rsid w:val="00BC4F24"/>
    <w:rsid w:val="00BC648B"/>
    <w:rsid w:val="00BC67DA"/>
    <w:rsid w:val="00BC6FB3"/>
    <w:rsid w:val="00BC79B4"/>
    <w:rsid w:val="00BC7D6B"/>
    <w:rsid w:val="00BD0E41"/>
    <w:rsid w:val="00BD1B43"/>
    <w:rsid w:val="00BD1BD0"/>
    <w:rsid w:val="00BD207A"/>
    <w:rsid w:val="00BD2146"/>
    <w:rsid w:val="00BD2AB4"/>
    <w:rsid w:val="00BD4123"/>
    <w:rsid w:val="00BD44BC"/>
    <w:rsid w:val="00BD48AD"/>
    <w:rsid w:val="00BD771D"/>
    <w:rsid w:val="00BE22CC"/>
    <w:rsid w:val="00BE2815"/>
    <w:rsid w:val="00BE3715"/>
    <w:rsid w:val="00BE3BB9"/>
    <w:rsid w:val="00BE4414"/>
    <w:rsid w:val="00BE4591"/>
    <w:rsid w:val="00BE529C"/>
    <w:rsid w:val="00BE620E"/>
    <w:rsid w:val="00BE7347"/>
    <w:rsid w:val="00BF1426"/>
    <w:rsid w:val="00BF23AE"/>
    <w:rsid w:val="00BF387F"/>
    <w:rsid w:val="00BF4026"/>
    <w:rsid w:val="00BF4574"/>
    <w:rsid w:val="00BF4B30"/>
    <w:rsid w:val="00BF4EEB"/>
    <w:rsid w:val="00BF5274"/>
    <w:rsid w:val="00BF5B7F"/>
    <w:rsid w:val="00BF5D02"/>
    <w:rsid w:val="00BF66A2"/>
    <w:rsid w:val="00C00721"/>
    <w:rsid w:val="00C00F10"/>
    <w:rsid w:val="00C01C71"/>
    <w:rsid w:val="00C02827"/>
    <w:rsid w:val="00C028A5"/>
    <w:rsid w:val="00C02A2F"/>
    <w:rsid w:val="00C050EC"/>
    <w:rsid w:val="00C054D0"/>
    <w:rsid w:val="00C05885"/>
    <w:rsid w:val="00C07169"/>
    <w:rsid w:val="00C07298"/>
    <w:rsid w:val="00C10769"/>
    <w:rsid w:val="00C10B0A"/>
    <w:rsid w:val="00C13837"/>
    <w:rsid w:val="00C15CEF"/>
    <w:rsid w:val="00C17930"/>
    <w:rsid w:val="00C207A7"/>
    <w:rsid w:val="00C20CF1"/>
    <w:rsid w:val="00C22766"/>
    <w:rsid w:val="00C22E2B"/>
    <w:rsid w:val="00C22F00"/>
    <w:rsid w:val="00C231DE"/>
    <w:rsid w:val="00C26A0C"/>
    <w:rsid w:val="00C27302"/>
    <w:rsid w:val="00C27AF1"/>
    <w:rsid w:val="00C306A4"/>
    <w:rsid w:val="00C30CFB"/>
    <w:rsid w:val="00C32541"/>
    <w:rsid w:val="00C32A4C"/>
    <w:rsid w:val="00C33399"/>
    <w:rsid w:val="00C33515"/>
    <w:rsid w:val="00C335E3"/>
    <w:rsid w:val="00C33F39"/>
    <w:rsid w:val="00C3571E"/>
    <w:rsid w:val="00C3595F"/>
    <w:rsid w:val="00C36294"/>
    <w:rsid w:val="00C365EE"/>
    <w:rsid w:val="00C366F8"/>
    <w:rsid w:val="00C36F0D"/>
    <w:rsid w:val="00C375F4"/>
    <w:rsid w:val="00C37CC6"/>
    <w:rsid w:val="00C4019F"/>
    <w:rsid w:val="00C40586"/>
    <w:rsid w:val="00C40591"/>
    <w:rsid w:val="00C40934"/>
    <w:rsid w:val="00C41FEA"/>
    <w:rsid w:val="00C42CEC"/>
    <w:rsid w:val="00C42D8B"/>
    <w:rsid w:val="00C42DAE"/>
    <w:rsid w:val="00C43840"/>
    <w:rsid w:val="00C44F04"/>
    <w:rsid w:val="00C456F3"/>
    <w:rsid w:val="00C45EA7"/>
    <w:rsid w:val="00C463AA"/>
    <w:rsid w:val="00C465A7"/>
    <w:rsid w:val="00C46664"/>
    <w:rsid w:val="00C47EF0"/>
    <w:rsid w:val="00C47FE7"/>
    <w:rsid w:val="00C50DFA"/>
    <w:rsid w:val="00C51A01"/>
    <w:rsid w:val="00C5644D"/>
    <w:rsid w:val="00C564DD"/>
    <w:rsid w:val="00C57160"/>
    <w:rsid w:val="00C60E8D"/>
    <w:rsid w:val="00C61863"/>
    <w:rsid w:val="00C61BE2"/>
    <w:rsid w:val="00C61C70"/>
    <w:rsid w:val="00C63C81"/>
    <w:rsid w:val="00C63D0F"/>
    <w:rsid w:val="00C63FAF"/>
    <w:rsid w:val="00C64943"/>
    <w:rsid w:val="00C64E38"/>
    <w:rsid w:val="00C65F18"/>
    <w:rsid w:val="00C66087"/>
    <w:rsid w:val="00C665FF"/>
    <w:rsid w:val="00C7135A"/>
    <w:rsid w:val="00C7248C"/>
    <w:rsid w:val="00C73346"/>
    <w:rsid w:val="00C73FBA"/>
    <w:rsid w:val="00C7454E"/>
    <w:rsid w:val="00C75352"/>
    <w:rsid w:val="00C77CBB"/>
    <w:rsid w:val="00C80316"/>
    <w:rsid w:val="00C80BC3"/>
    <w:rsid w:val="00C81141"/>
    <w:rsid w:val="00C81642"/>
    <w:rsid w:val="00C81B9D"/>
    <w:rsid w:val="00C824DC"/>
    <w:rsid w:val="00C82CF5"/>
    <w:rsid w:val="00C8304D"/>
    <w:rsid w:val="00C83C91"/>
    <w:rsid w:val="00C8508E"/>
    <w:rsid w:val="00C86DBA"/>
    <w:rsid w:val="00C87462"/>
    <w:rsid w:val="00C87510"/>
    <w:rsid w:val="00C908A7"/>
    <w:rsid w:val="00C90BD2"/>
    <w:rsid w:val="00C90C15"/>
    <w:rsid w:val="00C91196"/>
    <w:rsid w:val="00C917AA"/>
    <w:rsid w:val="00C92A61"/>
    <w:rsid w:val="00C951BF"/>
    <w:rsid w:val="00C9553B"/>
    <w:rsid w:val="00C9726E"/>
    <w:rsid w:val="00C97741"/>
    <w:rsid w:val="00C9776B"/>
    <w:rsid w:val="00CA0F5D"/>
    <w:rsid w:val="00CA178D"/>
    <w:rsid w:val="00CA180B"/>
    <w:rsid w:val="00CA2620"/>
    <w:rsid w:val="00CA2D66"/>
    <w:rsid w:val="00CA35DA"/>
    <w:rsid w:val="00CA535D"/>
    <w:rsid w:val="00CA66C6"/>
    <w:rsid w:val="00CA7B39"/>
    <w:rsid w:val="00CB0923"/>
    <w:rsid w:val="00CB22FD"/>
    <w:rsid w:val="00CB29D6"/>
    <w:rsid w:val="00CB496A"/>
    <w:rsid w:val="00CB5871"/>
    <w:rsid w:val="00CB59B3"/>
    <w:rsid w:val="00CB6564"/>
    <w:rsid w:val="00CB6D94"/>
    <w:rsid w:val="00CB7139"/>
    <w:rsid w:val="00CC150D"/>
    <w:rsid w:val="00CC2F3B"/>
    <w:rsid w:val="00CC4EDD"/>
    <w:rsid w:val="00CC67B9"/>
    <w:rsid w:val="00CC6AB8"/>
    <w:rsid w:val="00CC6FCD"/>
    <w:rsid w:val="00CC7AFC"/>
    <w:rsid w:val="00CD0900"/>
    <w:rsid w:val="00CD0C29"/>
    <w:rsid w:val="00CD1797"/>
    <w:rsid w:val="00CD25E4"/>
    <w:rsid w:val="00CD25F5"/>
    <w:rsid w:val="00CD3603"/>
    <w:rsid w:val="00CD3D34"/>
    <w:rsid w:val="00CD3E13"/>
    <w:rsid w:val="00CD5A52"/>
    <w:rsid w:val="00CD6F60"/>
    <w:rsid w:val="00CD76A7"/>
    <w:rsid w:val="00CD7E24"/>
    <w:rsid w:val="00CE072D"/>
    <w:rsid w:val="00CE20DF"/>
    <w:rsid w:val="00CE2850"/>
    <w:rsid w:val="00CE3718"/>
    <w:rsid w:val="00CE4FEF"/>
    <w:rsid w:val="00CE5473"/>
    <w:rsid w:val="00CE5B03"/>
    <w:rsid w:val="00CE5DE5"/>
    <w:rsid w:val="00CE60AE"/>
    <w:rsid w:val="00CE6725"/>
    <w:rsid w:val="00CE6EC1"/>
    <w:rsid w:val="00CF0663"/>
    <w:rsid w:val="00CF1523"/>
    <w:rsid w:val="00CF200C"/>
    <w:rsid w:val="00CF2DFF"/>
    <w:rsid w:val="00CF2E9B"/>
    <w:rsid w:val="00CF41DD"/>
    <w:rsid w:val="00CF473E"/>
    <w:rsid w:val="00CF4A92"/>
    <w:rsid w:val="00CF4AF0"/>
    <w:rsid w:val="00CF5A18"/>
    <w:rsid w:val="00CF5B58"/>
    <w:rsid w:val="00CF5FA0"/>
    <w:rsid w:val="00CF60F3"/>
    <w:rsid w:val="00CF6481"/>
    <w:rsid w:val="00CF6644"/>
    <w:rsid w:val="00CF6807"/>
    <w:rsid w:val="00D00811"/>
    <w:rsid w:val="00D00CBF"/>
    <w:rsid w:val="00D019DC"/>
    <w:rsid w:val="00D026E2"/>
    <w:rsid w:val="00D03ECC"/>
    <w:rsid w:val="00D03F7F"/>
    <w:rsid w:val="00D0515B"/>
    <w:rsid w:val="00D0584C"/>
    <w:rsid w:val="00D05891"/>
    <w:rsid w:val="00D05B90"/>
    <w:rsid w:val="00D05F5F"/>
    <w:rsid w:val="00D067F3"/>
    <w:rsid w:val="00D069EF"/>
    <w:rsid w:val="00D10AE8"/>
    <w:rsid w:val="00D11C47"/>
    <w:rsid w:val="00D125AB"/>
    <w:rsid w:val="00D1315E"/>
    <w:rsid w:val="00D13B7D"/>
    <w:rsid w:val="00D15F2C"/>
    <w:rsid w:val="00D15F39"/>
    <w:rsid w:val="00D16572"/>
    <w:rsid w:val="00D16CBD"/>
    <w:rsid w:val="00D16FB5"/>
    <w:rsid w:val="00D179B8"/>
    <w:rsid w:val="00D20CD3"/>
    <w:rsid w:val="00D21084"/>
    <w:rsid w:val="00D2235A"/>
    <w:rsid w:val="00D239E2"/>
    <w:rsid w:val="00D23BA8"/>
    <w:rsid w:val="00D246D4"/>
    <w:rsid w:val="00D24711"/>
    <w:rsid w:val="00D25A9C"/>
    <w:rsid w:val="00D25D3A"/>
    <w:rsid w:val="00D26CB4"/>
    <w:rsid w:val="00D26D10"/>
    <w:rsid w:val="00D26E3A"/>
    <w:rsid w:val="00D27105"/>
    <w:rsid w:val="00D30AA1"/>
    <w:rsid w:val="00D30AB5"/>
    <w:rsid w:val="00D30E96"/>
    <w:rsid w:val="00D31781"/>
    <w:rsid w:val="00D31921"/>
    <w:rsid w:val="00D31A11"/>
    <w:rsid w:val="00D31ECF"/>
    <w:rsid w:val="00D32386"/>
    <w:rsid w:val="00D32B77"/>
    <w:rsid w:val="00D33180"/>
    <w:rsid w:val="00D33747"/>
    <w:rsid w:val="00D34064"/>
    <w:rsid w:val="00D35992"/>
    <w:rsid w:val="00D36544"/>
    <w:rsid w:val="00D367EE"/>
    <w:rsid w:val="00D371F6"/>
    <w:rsid w:val="00D4212A"/>
    <w:rsid w:val="00D42916"/>
    <w:rsid w:val="00D430B7"/>
    <w:rsid w:val="00D43B7C"/>
    <w:rsid w:val="00D43CAB"/>
    <w:rsid w:val="00D441E3"/>
    <w:rsid w:val="00D500A1"/>
    <w:rsid w:val="00D502EF"/>
    <w:rsid w:val="00D50900"/>
    <w:rsid w:val="00D50C63"/>
    <w:rsid w:val="00D512F5"/>
    <w:rsid w:val="00D53A3A"/>
    <w:rsid w:val="00D55119"/>
    <w:rsid w:val="00D554AB"/>
    <w:rsid w:val="00D5735B"/>
    <w:rsid w:val="00D5743F"/>
    <w:rsid w:val="00D60128"/>
    <w:rsid w:val="00D603BE"/>
    <w:rsid w:val="00D622C8"/>
    <w:rsid w:val="00D62496"/>
    <w:rsid w:val="00D63008"/>
    <w:rsid w:val="00D63AFD"/>
    <w:rsid w:val="00D63B4A"/>
    <w:rsid w:val="00D6455D"/>
    <w:rsid w:val="00D65298"/>
    <w:rsid w:val="00D65366"/>
    <w:rsid w:val="00D6544E"/>
    <w:rsid w:val="00D65BA4"/>
    <w:rsid w:val="00D66133"/>
    <w:rsid w:val="00D6625C"/>
    <w:rsid w:val="00D6625F"/>
    <w:rsid w:val="00D67810"/>
    <w:rsid w:val="00D67ED6"/>
    <w:rsid w:val="00D707E7"/>
    <w:rsid w:val="00D7124D"/>
    <w:rsid w:val="00D71609"/>
    <w:rsid w:val="00D72973"/>
    <w:rsid w:val="00D7396D"/>
    <w:rsid w:val="00D74BBC"/>
    <w:rsid w:val="00D75A59"/>
    <w:rsid w:val="00D76447"/>
    <w:rsid w:val="00D80B68"/>
    <w:rsid w:val="00D8171F"/>
    <w:rsid w:val="00D81C6B"/>
    <w:rsid w:val="00D82B34"/>
    <w:rsid w:val="00D82DAD"/>
    <w:rsid w:val="00D83FCC"/>
    <w:rsid w:val="00D841A0"/>
    <w:rsid w:val="00D851C6"/>
    <w:rsid w:val="00D85331"/>
    <w:rsid w:val="00D853B6"/>
    <w:rsid w:val="00D862C4"/>
    <w:rsid w:val="00D86F54"/>
    <w:rsid w:val="00D8776C"/>
    <w:rsid w:val="00D90141"/>
    <w:rsid w:val="00D91E07"/>
    <w:rsid w:val="00D92221"/>
    <w:rsid w:val="00D925C4"/>
    <w:rsid w:val="00D926A7"/>
    <w:rsid w:val="00D92D85"/>
    <w:rsid w:val="00D938DE"/>
    <w:rsid w:val="00D942A5"/>
    <w:rsid w:val="00D946D5"/>
    <w:rsid w:val="00D9574D"/>
    <w:rsid w:val="00D966C8"/>
    <w:rsid w:val="00D97377"/>
    <w:rsid w:val="00D97B71"/>
    <w:rsid w:val="00D97E00"/>
    <w:rsid w:val="00DA08BC"/>
    <w:rsid w:val="00DA2918"/>
    <w:rsid w:val="00DA2A8C"/>
    <w:rsid w:val="00DA32AB"/>
    <w:rsid w:val="00DA36DD"/>
    <w:rsid w:val="00DA41FC"/>
    <w:rsid w:val="00DA4A5C"/>
    <w:rsid w:val="00DA540A"/>
    <w:rsid w:val="00DA5A77"/>
    <w:rsid w:val="00DA613E"/>
    <w:rsid w:val="00DA65D8"/>
    <w:rsid w:val="00DA76CB"/>
    <w:rsid w:val="00DA7A0B"/>
    <w:rsid w:val="00DB09BD"/>
    <w:rsid w:val="00DB0C9F"/>
    <w:rsid w:val="00DB1484"/>
    <w:rsid w:val="00DB2343"/>
    <w:rsid w:val="00DB3E7F"/>
    <w:rsid w:val="00DB4297"/>
    <w:rsid w:val="00DB49B0"/>
    <w:rsid w:val="00DB4E30"/>
    <w:rsid w:val="00DB4EA9"/>
    <w:rsid w:val="00DB4FFB"/>
    <w:rsid w:val="00DB5D9D"/>
    <w:rsid w:val="00DB6651"/>
    <w:rsid w:val="00DB69D2"/>
    <w:rsid w:val="00DB6A85"/>
    <w:rsid w:val="00DB6AEF"/>
    <w:rsid w:val="00DB6EFA"/>
    <w:rsid w:val="00DB7663"/>
    <w:rsid w:val="00DB783A"/>
    <w:rsid w:val="00DC07C8"/>
    <w:rsid w:val="00DC0EE3"/>
    <w:rsid w:val="00DC23CA"/>
    <w:rsid w:val="00DC2BDE"/>
    <w:rsid w:val="00DC32DE"/>
    <w:rsid w:val="00DC4070"/>
    <w:rsid w:val="00DC42D0"/>
    <w:rsid w:val="00DC4545"/>
    <w:rsid w:val="00DC5C06"/>
    <w:rsid w:val="00DC64AE"/>
    <w:rsid w:val="00DC6794"/>
    <w:rsid w:val="00DC7510"/>
    <w:rsid w:val="00DD175F"/>
    <w:rsid w:val="00DD1D6C"/>
    <w:rsid w:val="00DD25B0"/>
    <w:rsid w:val="00DD2E9F"/>
    <w:rsid w:val="00DD3621"/>
    <w:rsid w:val="00DD3C40"/>
    <w:rsid w:val="00DD46A7"/>
    <w:rsid w:val="00DD66B7"/>
    <w:rsid w:val="00DD6F3F"/>
    <w:rsid w:val="00DE0F48"/>
    <w:rsid w:val="00DE18B1"/>
    <w:rsid w:val="00DE1EB8"/>
    <w:rsid w:val="00DE3744"/>
    <w:rsid w:val="00DE5048"/>
    <w:rsid w:val="00DE5552"/>
    <w:rsid w:val="00DE55FF"/>
    <w:rsid w:val="00DE67A0"/>
    <w:rsid w:val="00DE6ABC"/>
    <w:rsid w:val="00DE7828"/>
    <w:rsid w:val="00DF13D3"/>
    <w:rsid w:val="00DF1905"/>
    <w:rsid w:val="00DF2006"/>
    <w:rsid w:val="00DF24A8"/>
    <w:rsid w:val="00DF2A10"/>
    <w:rsid w:val="00DF35DD"/>
    <w:rsid w:val="00DF3644"/>
    <w:rsid w:val="00DF4C6A"/>
    <w:rsid w:val="00DF60E6"/>
    <w:rsid w:val="00DF720F"/>
    <w:rsid w:val="00DF752A"/>
    <w:rsid w:val="00E001BA"/>
    <w:rsid w:val="00E00201"/>
    <w:rsid w:val="00E005E4"/>
    <w:rsid w:val="00E00F3B"/>
    <w:rsid w:val="00E01B66"/>
    <w:rsid w:val="00E02082"/>
    <w:rsid w:val="00E02430"/>
    <w:rsid w:val="00E03227"/>
    <w:rsid w:val="00E03677"/>
    <w:rsid w:val="00E04518"/>
    <w:rsid w:val="00E04DDE"/>
    <w:rsid w:val="00E04F15"/>
    <w:rsid w:val="00E05BF9"/>
    <w:rsid w:val="00E07121"/>
    <w:rsid w:val="00E07213"/>
    <w:rsid w:val="00E07303"/>
    <w:rsid w:val="00E1095C"/>
    <w:rsid w:val="00E10B2A"/>
    <w:rsid w:val="00E110CA"/>
    <w:rsid w:val="00E1170B"/>
    <w:rsid w:val="00E117BC"/>
    <w:rsid w:val="00E12935"/>
    <w:rsid w:val="00E12DC8"/>
    <w:rsid w:val="00E138E9"/>
    <w:rsid w:val="00E13A09"/>
    <w:rsid w:val="00E13CF4"/>
    <w:rsid w:val="00E14512"/>
    <w:rsid w:val="00E146F4"/>
    <w:rsid w:val="00E14941"/>
    <w:rsid w:val="00E14B0C"/>
    <w:rsid w:val="00E14CC5"/>
    <w:rsid w:val="00E16C36"/>
    <w:rsid w:val="00E17543"/>
    <w:rsid w:val="00E17CF6"/>
    <w:rsid w:val="00E20218"/>
    <w:rsid w:val="00E20A43"/>
    <w:rsid w:val="00E210B8"/>
    <w:rsid w:val="00E21B25"/>
    <w:rsid w:val="00E2445D"/>
    <w:rsid w:val="00E24909"/>
    <w:rsid w:val="00E24C56"/>
    <w:rsid w:val="00E24D8A"/>
    <w:rsid w:val="00E25D77"/>
    <w:rsid w:val="00E2632F"/>
    <w:rsid w:val="00E26718"/>
    <w:rsid w:val="00E26A9A"/>
    <w:rsid w:val="00E2715D"/>
    <w:rsid w:val="00E27F19"/>
    <w:rsid w:val="00E31041"/>
    <w:rsid w:val="00E3119C"/>
    <w:rsid w:val="00E313BB"/>
    <w:rsid w:val="00E31B66"/>
    <w:rsid w:val="00E320A0"/>
    <w:rsid w:val="00E33D87"/>
    <w:rsid w:val="00E3738A"/>
    <w:rsid w:val="00E376FB"/>
    <w:rsid w:val="00E37D4D"/>
    <w:rsid w:val="00E37D7E"/>
    <w:rsid w:val="00E404B5"/>
    <w:rsid w:val="00E4182F"/>
    <w:rsid w:val="00E41B30"/>
    <w:rsid w:val="00E42C96"/>
    <w:rsid w:val="00E442B2"/>
    <w:rsid w:val="00E44905"/>
    <w:rsid w:val="00E45F73"/>
    <w:rsid w:val="00E46162"/>
    <w:rsid w:val="00E46C22"/>
    <w:rsid w:val="00E46FAE"/>
    <w:rsid w:val="00E503A2"/>
    <w:rsid w:val="00E52A1B"/>
    <w:rsid w:val="00E52E13"/>
    <w:rsid w:val="00E53FA7"/>
    <w:rsid w:val="00E54753"/>
    <w:rsid w:val="00E5640C"/>
    <w:rsid w:val="00E56DE5"/>
    <w:rsid w:val="00E56EBF"/>
    <w:rsid w:val="00E61267"/>
    <w:rsid w:val="00E61595"/>
    <w:rsid w:val="00E6173B"/>
    <w:rsid w:val="00E61810"/>
    <w:rsid w:val="00E62D93"/>
    <w:rsid w:val="00E63007"/>
    <w:rsid w:val="00E63B26"/>
    <w:rsid w:val="00E63C21"/>
    <w:rsid w:val="00E65171"/>
    <w:rsid w:val="00E65A30"/>
    <w:rsid w:val="00E65C53"/>
    <w:rsid w:val="00E65D66"/>
    <w:rsid w:val="00E66029"/>
    <w:rsid w:val="00E66664"/>
    <w:rsid w:val="00E70318"/>
    <w:rsid w:val="00E72027"/>
    <w:rsid w:val="00E72BF7"/>
    <w:rsid w:val="00E7485A"/>
    <w:rsid w:val="00E75442"/>
    <w:rsid w:val="00E76A77"/>
    <w:rsid w:val="00E77096"/>
    <w:rsid w:val="00E80095"/>
    <w:rsid w:val="00E8164E"/>
    <w:rsid w:val="00E821BF"/>
    <w:rsid w:val="00E834EC"/>
    <w:rsid w:val="00E83E80"/>
    <w:rsid w:val="00E848E8"/>
    <w:rsid w:val="00E85E01"/>
    <w:rsid w:val="00E86012"/>
    <w:rsid w:val="00E86098"/>
    <w:rsid w:val="00E87809"/>
    <w:rsid w:val="00E904D8"/>
    <w:rsid w:val="00E90603"/>
    <w:rsid w:val="00E9228E"/>
    <w:rsid w:val="00E923CD"/>
    <w:rsid w:val="00E926AF"/>
    <w:rsid w:val="00E92B7E"/>
    <w:rsid w:val="00E9391A"/>
    <w:rsid w:val="00E939F1"/>
    <w:rsid w:val="00E945E0"/>
    <w:rsid w:val="00E949CB"/>
    <w:rsid w:val="00E954E5"/>
    <w:rsid w:val="00E9695A"/>
    <w:rsid w:val="00E972C7"/>
    <w:rsid w:val="00E9749B"/>
    <w:rsid w:val="00EA03BB"/>
    <w:rsid w:val="00EA041D"/>
    <w:rsid w:val="00EA08AF"/>
    <w:rsid w:val="00EA08F8"/>
    <w:rsid w:val="00EA2E9E"/>
    <w:rsid w:val="00EA5683"/>
    <w:rsid w:val="00EA710C"/>
    <w:rsid w:val="00EA7B58"/>
    <w:rsid w:val="00EB0AF3"/>
    <w:rsid w:val="00EB10EF"/>
    <w:rsid w:val="00EB14DF"/>
    <w:rsid w:val="00EB3D61"/>
    <w:rsid w:val="00EB5220"/>
    <w:rsid w:val="00EB54E6"/>
    <w:rsid w:val="00EB5BC0"/>
    <w:rsid w:val="00EB6609"/>
    <w:rsid w:val="00EC0367"/>
    <w:rsid w:val="00EC0561"/>
    <w:rsid w:val="00EC1647"/>
    <w:rsid w:val="00EC1B15"/>
    <w:rsid w:val="00EC1D69"/>
    <w:rsid w:val="00EC278A"/>
    <w:rsid w:val="00EC27D4"/>
    <w:rsid w:val="00EC2EDB"/>
    <w:rsid w:val="00EC4BD4"/>
    <w:rsid w:val="00EC5377"/>
    <w:rsid w:val="00EC5CB5"/>
    <w:rsid w:val="00EC6DF2"/>
    <w:rsid w:val="00EC70C9"/>
    <w:rsid w:val="00ED0937"/>
    <w:rsid w:val="00ED1258"/>
    <w:rsid w:val="00ED126A"/>
    <w:rsid w:val="00ED1BA0"/>
    <w:rsid w:val="00ED2856"/>
    <w:rsid w:val="00ED32E1"/>
    <w:rsid w:val="00ED3970"/>
    <w:rsid w:val="00ED59C1"/>
    <w:rsid w:val="00ED5A5F"/>
    <w:rsid w:val="00ED5D29"/>
    <w:rsid w:val="00ED6908"/>
    <w:rsid w:val="00ED6E1D"/>
    <w:rsid w:val="00ED7A9F"/>
    <w:rsid w:val="00EE0BBD"/>
    <w:rsid w:val="00EE12E2"/>
    <w:rsid w:val="00EE19E3"/>
    <w:rsid w:val="00EE1C0A"/>
    <w:rsid w:val="00EE1FDC"/>
    <w:rsid w:val="00EE24A8"/>
    <w:rsid w:val="00EE4B38"/>
    <w:rsid w:val="00EE5D49"/>
    <w:rsid w:val="00EE6124"/>
    <w:rsid w:val="00EE617F"/>
    <w:rsid w:val="00EE6292"/>
    <w:rsid w:val="00EE630D"/>
    <w:rsid w:val="00EE69B1"/>
    <w:rsid w:val="00EE7166"/>
    <w:rsid w:val="00EF0B8A"/>
    <w:rsid w:val="00EF0D4E"/>
    <w:rsid w:val="00EF24FF"/>
    <w:rsid w:val="00EF29F7"/>
    <w:rsid w:val="00EF2A67"/>
    <w:rsid w:val="00EF3739"/>
    <w:rsid w:val="00EF4FF8"/>
    <w:rsid w:val="00EF7CE2"/>
    <w:rsid w:val="00F00322"/>
    <w:rsid w:val="00F00339"/>
    <w:rsid w:val="00F00EAF"/>
    <w:rsid w:val="00F015E3"/>
    <w:rsid w:val="00F029D6"/>
    <w:rsid w:val="00F029D8"/>
    <w:rsid w:val="00F0375D"/>
    <w:rsid w:val="00F03DAF"/>
    <w:rsid w:val="00F043FD"/>
    <w:rsid w:val="00F04972"/>
    <w:rsid w:val="00F04C66"/>
    <w:rsid w:val="00F06747"/>
    <w:rsid w:val="00F06D65"/>
    <w:rsid w:val="00F076A2"/>
    <w:rsid w:val="00F079F0"/>
    <w:rsid w:val="00F103A0"/>
    <w:rsid w:val="00F10A57"/>
    <w:rsid w:val="00F12280"/>
    <w:rsid w:val="00F1330F"/>
    <w:rsid w:val="00F145C1"/>
    <w:rsid w:val="00F15FFC"/>
    <w:rsid w:val="00F16023"/>
    <w:rsid w:val="00F17235"/>
    <w:rsid w:val="00F20180"/>
    <w:rsid w:val="00F20643"/>
    <w:rsid w:val="00F20DDE"/>
    <w:rsid w:val="00F21A9E"/>
    <w:rsid w:val="00F21F6B"/>
    <w:rsid w:val="00F22F4C"/>
    <w:rsid w:val="00F23EE1"/>
    <w:rsid w:val="00F2443E"/>
    <w:rsid w:val="00F24BD6"/>
    <w:rsid w:val="00F24E7B"/>
    <w:rsid w:val="00F321AD"/>
    <w:rsid w:val="00F32890"/>
    <w:rsid w:val="00F334F5"/>
    <w:rsid w:val="00F33D38"/>
    <w:rsid w:val="00F3404F"/>
    <w:rsid w:val="00F34B5D"/>
    <w:rsid w:val="00F35141"/>
    <w:rsid w:val="00F35AB5"/>
    <w:rsid w:val="00F368CE"/>
    <w:rsid w:val="00F36A83"/>
    <w:rsid w:val="00F371D1"/>
    <w:rsid w:val="00F37BEF"/>
    <w:rsid w:val="00F42714"/>
    <w:rsid w:val="00F43E1F"/>
    <w:rsid w:val="00F4473E"/>
    <w:rsid w:val="00F44DF8"/>
    <w:rsid w:val="00F450BE"/>
    <w:rsid w:val="00F463AB"/>
    <w:rsid w:val="00F50FCF"/>
    <w:rsid w:val="00F51D31"/>
    <w:rsid w:val="00F52246"/>
    <w:rsid w:val="00F53D86"/>
    <w:rsid w:val="00F549D9"/>
    <w:rsid w:val="00F551C7"/>
    <w:rsid w:val="00F55298"/>
    <w:rsid w:val="00F5597D"/>
    <w:rsid w:val="00F55EB0"/>
    <w:rsid w:val="00F57A86"/>
    <w:rsid w:val="00F600B8"/>
    <w:rsid w:val="00F6012E"/>
    <w:rsid w:val="00F6122E"/>
    <w:rsid w:val="00F61681"/>
    <w:rsid w:val="00F620E8"/>
    <w:rsid w:val="00F63AEA"/>
    <w:rsid w:val="00F6502D"/>
    <w:rsid w:val="00F65D70"/>
    <w:rsid w:val="00F665CE"/>
    <w:rsid w:val="00F669C8"/>
    <w:rsid w:val="00F66AE4"/>
    <w:rsid w:val="00F7096F"/>
    <w:rsid w:val="00F71310"/>
    <w:rsid w:val="00F717AB"/>
    <w:rsid w:val="00F72182"/>
    <w:rsid w:val="00F73CC6"/>
    <w:rsid w:val="00F74460"/>
    <w:rsid w:val="00F74520"/>
    <w:rsid w:val="00F7458A"/>
    <w:rsid w:val="00F74FAB"/>
    <w:rsid w:val="00F7626C"/>
    <w:rsid w:val="00F767CF"/>
    <w:rsid w:val="00F767E4"/>
    <w:rsid w:val="00F8021D"/>
    <w:rsid w:val="00F81050"/>
    <w:rsid w:val="00F81BB1"/>
    <w:rsid w:val="00F81D9A"/>
    <w:rsid w:val="00F83C4E"/>
    <w:rsid w:val="00F84938"/>
    <w:rsid w:val="00F85406"/>
    <w:rsid w:val="00F86384"/>
    <w:rsid w:val="00F86DBE"/>
    <w:rsid w:val="00F8718E"/>
    <w:rsid w:val="00F917C3"/>
    <w:rsid w:val="00F927B7"/>
    <w:rsid w:val="00F93B59"/>
    <w:rsid w:val="00F9620A"/>
    <w:rsid w:val="00F965B0"/>
    <w:rsid w:val="00F97B86"/>
    <w:rsid w:val="00FA0169"/>
    <w:rsid w:val="00FA1403"/>
    <w:rsid w:val="00FA2997"/>
    <w:rsid w:val="00FA40CD"/>
    <w:rsid w:val="00FA508A"/>
    <w:rsid w:val="00FB1CDC"/>
    <w:rsid w:val="00FB29DD"/>
    <w:rsid w:val="00FB2E67"/>
    <w:rsid w:val="00FB3314"/>
    <w:rsid w:val="00FB3CF9"/>
    <w:rsid w:val="00FB510E"/>
    <w:rsid w:val="00FB5E5C"/>
    <w:rsid w:val="00FB6A47"/>
    <w:rsid w:val="00FC0F91"/>
    <w:rsid w:val="00FC1044"/>
    <w:rsid w:val="00FC1695"/>
    <w:rsid w:val="00FC1EBC"/>
    <w:rsid w:val="00FC2ED1"/>
    <w:rsid w:val="00FC46FB"/>
    <w:rsid w:val="00FC526B"/>
    <w:rsid w:val="00FC5F1E"/>
    <w:rsid w:val="00FC621C"/>
    <w:rsid w:val="00FC6A1E"/>
    <w:rsid w:val="00FC6D8F"/>
    <w:rsid w:val="00FC70EE"/>
    <w:rsid w:val="00FC7D11"/>
    <w:rsid w:val="00FC7E2A"/>
    <w:rsid w:val="00FD0039"/>
    <w:rsid w:val="00FD055E"/>
    <w:rsid w:val="00FD2EC4"/>
    <w:rsid w:val="00FD39CF"/>
    <w:rsid w:val="00FD3AD6"/>
    <w:rsid w:val="00FE16B3"/>
    <w:rsid w:val="00FE1A70"/>
    <w:rsid w:val="00FE315C"/>
    <w:rsid w:val="00FE3C61"/>
    <w:rsid w:val="00FE505C"/>
    <w:rsid w:val="00FE7022"/>
    <w:rsid w:val="00FF0CCC"/>
    <w:rsid w:val="00FF1164"/>
    <w:rsid w:val="00FF2D43"/>
    <w:rsid w:val="00FF3388"/>
    <w:rsid w:val="00FF412E"/>
    <w:rsid w:val="00FF517D"/>
    <w:rsid w:val="00FF60EF"/>
    <w:rsid w:val="00FF68A1"/>
    <w:rsid w:val="00FF6EB3"/>
    <w:rsid w:val="00FF6FE9"/>
    <w:rsid w:val="00FF705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37E95DDE"/>
  <w15:docId w15:val="{B6812C6C-454D-42E2-9AF2-7DA188DA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4D04"/>
    <w:pPr>
      <w:spacing w:before="120" w:after="120"/>
    </w:pPr>
    <w:rPr>
      <w:sz w:val="22"/>
      <w:szCs w:val="24"/>
      <w:lang w:val="en-GB" w:eastAsia="fr-CH"/>
    </w:rPr>
  </w:style>
  <w:style w:type="paragraph" w:styleId="Titre1">
    <w:name w:val="heading 1"/>
    <w:next w:val="Titre2"/>
    <w:link w:val="Titre1Car"/>
    <w:autoRedefine/>
    <w:uiPriority w:val="9"/>
    <w:qFormat/>
    <w:rsid w:val="006C3254"/>
    <w:pPr>
      <w:pageBreakBefore/>
      <w:spacing w:before="240" w:after="240"/>
      <w:outlineLvl w:val="0"/>
    </w:pPr>
    <w:rPr>
      <w:rFonts w:ascii="Arial Narrow" w:hAnsi="Arial Narrow"/>
      <w:b/>
      <w:color w:val="000080"/>
      <w:sz w:val="48"/>
      <w:lang w:val="fr-CA" w:eastAsia="fr-CH"/>
    </w:rPr>
  </w:style>
  <w:style w:type="paragraph" w:styleId="Titre2">
    <w:name w:val="heading 2"/>
    <w:next w:val="Corpsdetexte"/>
    <w:link w:val="Titre2Car"/>
    <w:qFormat/>
    <w:rsid w:val="009A64E7"/>
    <w:pPr>
      <w:keepLines/>
      <w:pBdr>
        <w:top w:val="threeDEngrave" w:sz="12" w:space="1" w:color="auto"/>
      </w:pBdr>
      <w:spacing w:before="480" w:after="240"/>
      <w:outlineLvl w:val="1"/>
    </w:pPr>
    <w:rPr>
      <w:rFonts w:ascii="Arial Narrow" w:hAnsi="Arial Narrow"/>
      <w:b/>
      <w:sz w:val="40"/>
      <w:szCs w:val="40"/>
      <w:lang w:val="en-GB" w:eastAsia="fr-CH"/>
    </w:rPr>
  </w:style>
  <w:style w:type="paragraph" w:styleId="Titre3">
    <w:name w:val="heading 3"/>
    <w:basedOn w:val="HeadingBase"/>
    <w:next w:val="Corpsdetexte"/>
    <w:link w:val="Titre3Car"/>
    <w:qFormat/>
    <w:rsid w:val="00BD1BD0"/>
    <w:pPr>
      <w:spacing w:before="240" w:after="120"/>
      <w:ind w:left="851" w:hanging="851"/>
      <w:outlineLvl w:val="2"/>
    </w:pPr>
    <w:rPr>
      <w:kern w:val="32"/>
      <w:sz w:val="32"/>
      <w:lang w:val="fr-CA"/>
    </w:rPr>
  </w:style>
  <w:style w:type="paragraph" w:styleId="Titre4">
    <w:name w:val="heading 4"/>
    <w:basedOn w:val="HeadingBase"/>
    <w:next w:val="Corpsdetexte"/>
    <w:qFormat/>
    <w:rsid w:val="00651304"/>
    <w:pPr>
      <w:spacing w:before="160" w:after="120"/>
      <w:outlineLvl w:val="3"/>
    </w:pPr>
    <w:rPr>
      <w:sz w:val="28"/>
      <w:szCs w:val="28"/>
    </w:rPr>
  </w:style>
  <w:style w:type="paragraph" w:styleId="Titre5">
    <w:name w:val="heading 5"/>
    <w:basedOn w:val="HeadingBase"/>
    <w:next w:val="Corpsdetexte"/>
    <w:link w:val="Titre5Car"/>
    <w:qFormat/>
    <w:rsid w:val="0002156A"/>
    <w:pPr>
      <w:spacing w:before="120" w:after="120"/>
      <w:outlineLvl w:val="4"/>
    </w:pPr>
    <w:rPr>
      <w:szCs w:val="24"/>
    </w:rPr>
  </w:style>
  <w:style w:type="paragraph" w:styleId="Titre6">
    <w:name w:val="heading 6"/>
    <w:basedOn w:val="HeadingBase"/>
    <w:next w:val="Normal"/>
    <w:rsid w:val="0000185B"/>
    <w:pPr>
      <w:ind w:left="1814"/>
      <w:outlineLvl w:val="5"/>
    </w:pPr>
    <w:rPr>
      <w:rFonts w:ascii="Times New Roman" w:hAnsi="Times New Roman"/>
      <w:sz w:val="22"/>
    </w:rPr>
  </w:style>
  <w:style w:type="paragraph" w:styleId="Titre7">
    <w:name w:val="heading 7"/>
    <w:basedOn w:val="Normal"/>
    <w:next w:val="Normal"/>
    <w:rsid w:val="0000185B"/>
    <w:pPr>
      <w:keepNext/>
      <w:keepLines/>
      <w:ind w:left="720"/>
      <w:outlineLvl w:val="6"/>
    </w:pPr>
    <w:rPr>
      <w:rFonts w:ascii="Courier New" w:hAnsi="Courier New"/>
      <w:i/>
      <w:szCs w:val="20"/>
      <w:lang w:val="en-US" w:eastAsia="en-US"/>
    </w:rPr>
  </w:style>
  <w:style w:type="paragraph" w:styleId="Titre8">
    <w:name w:val="heading 8"/>
    <w:basedOn w:val="Normal"/>
    <w:next w:val="Normal"/>
    <w:rsid w:val="0000185B"/>
    <w:pPr>
      <w:keepNext/>
      <w:keepLines/>
      <w:ind w:left="720"/>
      <w:outlineLvl w:val="7"/>
    </w:pPr>
    <w:rPr>
      <w:rFonts w:ascii="Courier New" w:hAnsi="Courier New"/>
      <w:i/>
      <w:szCs w:val="20"/>
      <w:lang w:val="en-US" w:eastAsia="en-US"/>
    </w:rPr>
  </w:style>
  <w:style w:type="paragraph" w:styleId="Titre9">
    <w:name w:val="heading 9"/>
    <w:basedOn w:val="Normal"/>
    <w:next w:val="Normal"/>
    <w:rsid w:val="0000185B"/>
    <w:pPr>
      <w:keepNext/>
      <w:keepLines/>
      <w:ind w:left="720"/>
      <w:outlineLvl w:val="8"/>
    </w:pPr>
    <w:rPr>
      <w:rFonts w:ascii="Courier New" w:hAnsi="Courier New"/>
      <w:i/>
      <w:szCs w:val="2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Base">
    <w:name w:val="Heading Base"/>
    <w:link w:val="HeadingBaseChar"/>
    <w:semiHidden/>
    <w:rsid w:val="0075457F"/>
    <w:pPr>
      <w:keepNext/>
    </w:pPr>
    <w:rPr>
      <w:rFonts w:ascii="Arial Narrow" w:hAnsi="Arial Narrow"/>
      <w:b/>
      <w:sz w:val="24"/>
      <w:lang w:val="en-GB" w:eastAsia="fr-CH"/>
    </w:rPr>
  </w:style>
  <w:style w:type="character" w:customStyle="1" w:styleId="HeadingBaseChar">
    <w:name w:val="Heading Base Char"/>
    <w:link w:val="HeadingBase"/>
    <w:semiHidden/>
    <w:rsid w:val="0075457F"/>
    <w:rPr>
      <w:rFonts w:ascii="Arial Narrow" w:hAnsi="Arial Narrow"/>
      <w:b/>
      <w:sz w:val="24"/>
      <w:lang w:val="en-GB" w:eastAsia="fr-CH" w:bidi="ar-SA"/>
    </w:rPr>
  </w:style>
  <w:style w:type="paragraph" w:styleId="Corpsdetexte">
    <w:name w:val="Body Text"/>
    <w:link w:val="CorpsdetexteCar"/>
    <w:rsid w:val="009A64E7"/>
    <w:pPr>
      <w:spacing w:before="120" w:after="120"/>
    </w:pPr>
    <w:rPr>
      <w:sz w:val="22"/>
      <w:szCs w:val="22"/>
      <w:lang w:val="en-GB" w:eastAsia="fr-CH"/>
    </w:rPr>
  </w:style>
  <w:style w:type="character" w:customStyle="1" w:styleId="CorpsdetexteCar">
    <w:name w:val="Corps de texte Car"/>
    <w:link w:val="Corpsdetexte"/>
    <w:rsid w:val="009A64E7"/>
    <w:rPr>
      <w:sz w:val="22"/>
      <w:szCs w:val="22"/>
      <w:lang w:val="en-GB" w:eastAsia="fr-CH" w:bidi="ar-SA"/>
    </w:rPr>
  </w:style>
  <w:style w:type="character" w:customStyle="1" w:styleId="GlossaryTermDescriptionChar">
    <w:name w:val="Glossary Term Description Char"/>
    <w:link w:val="GlossaryTermDescription"/>
    <w:rsid w:val="00125669"/>
    <w:rPr>
      <w:sz w:val="22"/>
      <w:szCs w:val="22"/>
      <w:lang w:val="en-GB" w:eastAsia="en-US" w:bidi="ar-SA"/>
    </w:rPr>
  </w:style>
  <w:style w:type="paragraph" w:customStyle="1" w:styleId="GlossaryTermDescription">
    <w:name w:val="Glossary Term Description"/>
    <w:basedOn w:val="Corpsdetexte"/>
    <w:link w:val="GlossaryTermDescriptionChar"/>
    <w:semiHidden/>
    <w:rsid w:val="00263588"/>
  </w:style>
  <w:style w:type="paragraph" w:customStyle="1" w:styleId="Note">
    <w:name w:val="Note"/>
    <w:basedOn w:val="Corpsdetexte"/>
    <w:next w:val="Corpsdetexte"/>
    <w:rsid w:val="00263588"/>
    <w:pPr>
      <w:pBdr>
        <w:top w:val="single" w:sz="6" w:space="6" w:color="auto"/>
        <w:bottom w:val="single" w:sz="6" w:space="6" w:color="auto"/>
      </w:pBdr>
      <w:tabs>
        <w:tab w:val="left" w:pos="680"/>
      </w:tabs>
      <w:spacing w:before="240" w:after="240"/>
    </w:pPr>
  </w:style>
  <w:style w:type="paragraph" w:customStyle="1" w:styleId="GuideType">
    <w:name w:val="Guide Type"/>
    <w:basedOn w:val="Normal"/>
    <w:next w:val="GuideTitle"/>
    <w:semiHidden/>
    <w:rsid w:val="00D32386"/>
    <w:pPr>
      <w:spacing w:before="0" w:after="0"/>
      <w:jc w:val="center"/>
    </w:pPr>
    <w:rPr>
      <w:rFonts w:ascii="Arial Narrow" w:hAnsi="Arial Narrow"/>
      <w:b/>
      <w:caps/>
      <w:color w:val="000080"/>
      <w:sz w:val="24"/>
      <w:lang w:eastAsia="en-US"/>
    </w:rPr>
  </w:style>
  <w:style w:type="paragraph" w:customStyle="1" w:styleId="GuideTitle">
    <w:name w:val="Guide Title"/>
    <w:basedOn w:val="Normal"/>
    <w:next w:val="GuideSub-title"/>
    <w:semiHidden/>
    <w:rsid w:val="00BC6FB3"/>
    <w:pPr>
      <w:spacing w:before="3200"/>
      <w:jc w:val="center"/>
    </w:pPr>
    <w:rPr>
      <w:rFonts w:ascii="Arial Narrow" w:hAnsi="Arial Narrow"/>
      <w:b/>
      <w:color w:val="000080"/>
      <w:sz w:val="56"/>
      <w:szCs w:val="56"/>
      <w:lang w:eastAsia="en-US"/>
    </w:rPr>
  </w:style>
  <w:style w:type="paragraph" w:customStyle="1" w:styleId="GuideSub-title">
    <w:name w:val="Guide Sub-title"/>
    <w:basedOn w:val="Normal"/>
    <w:next w:val="GuideVersion"/>
    <w:semiHidden/>
    <w:rsid w:val="00A637C1"/>
    <w:pPr>
      <w:spacing w:before="0" w:after="600"/>
      <w:jc w:val="center"/>
    </w:pPr>
    <w:rPr>
      <w:rFonts w:ascii="Arial Narrow" w:hAnsi="Arial Narrow"/>
      <w:b/>
      <w:color w:val="333399"/>
      <w:sz w:val="28"/>
      <w:szCs w:val="28"/>
      <w:lang w:eastAsia="en-US"/>
    </w:rPr>
  </w:style>
  <w:style w:type="paragraph" w:customStyle="1" w:styleId="GuideVersion">
    <w:name w:val="Guide Version #"/>
    <w:basedOn w:val="Normal"/>
    <w:next w:val="GuidePublishingInstitute"/>
    <w:semiHidden/>
    <w:rsid w:val="00D32386"/>
    <w:pPr>
      <w:spacing w:before="480" w:after="240"/>
      <w:jc w:val="right"/>
    </w:pPr>
    <w:rPr>
      <w:rFonts w:ascii="Arial Narrow" w:hAnsi="Arial Narrow"/>
      <w:b/>
      <w:color w:val="333399"/>
      <w:szCs w:val="22"/>
      <w:lang w:eastAsia="en-US"/>
    </w:rPr>
  </w:style>
  <w:style w:type="paragraph" w:customStyle="1" w:styleId="GuidePublishingInstitute">
    <w:name w:val="Guide Publishing Institute"/>
    <w:basedOn w:val="GuideVersion"/>
    <w:semiHidden/>
    <w:rsid w:val="00A728C9"/>
    <w:pPr>
      <w:spacing w:before="0" w:after="0"/>
    </w:pPr>
    <w:rPr>
      <w:sz w:val="28"/>
      <w:szCs w:val="28"/>
    </w:rPr>
  </w:style>
  <w:style w:type="paragraph" w:customStyle="1" w:styleId="TOCTitle">
    <w:name w:val="TOCTitle"/>
    <w:basedOn w:val="Titre1"/>
    <w:semiHidden/>
    <w:rsid w:val="00CF4AF0"/>
    <w:pPr>
      <w:outlineLvl w:val="9"/>
    </w:pPr>
  </w:style>
  <w:style w:type="paragraph" w:styleId="Listepuces2">
    <w:name w:val="List Bullet 2"/>
    <w:basedOn w:val="Listepuces"/>
    <w:rsid w:val="00100CFD"/>
    <w:pPr>
      <w:numPr>
        <w:numId w:val="8"/>
      </w:numPr>
      <w:tabs>
        <w:tab w:val="clear" w:pos="851"/>
      </w:tabs>
      <w:ind w:left="568"/>
    </w:pPr>
  </w:style>
  <w:style w:type="paragraph" w:styleId="Listepuces">
    <w:name w:val="List Bullet"/>
    <w:basedOn w:val="Liste"/>
    <w:link w:val="ListepucesCar"/>
    <w:rsid w:val="00CC67B9"/>
    <w:pPr>
      <w:numPr>
        <w:numId w:val="17"/>
      </w:numPr>
      <w:tabs>
        <w:tab w:val="clear" w:pos="340"/>
      </w:tabs>
      <w:spacing w:before="120" w:after="120"/>
    </w:pPr>
  </w:style>
  <w:style w:type="paragraph" w:styleId="Listenumros">
    <w:name w:val="List Number"/>
    <w:basedOn w:val="Normal"/>
    <w:rsid w:val="00C3571E"/>
    <w:pPr>
      <w:numPr>
        <w:numId w:val="10"/>
      </w:numPr>
      <w:tabs>
        <w:tab w:val="clear" w:pos="284"/>
      </w:tabs>
      <w:spacing w:before="60" w:after="60"/>
    </w:pPr>
    <w:rPr>
      <w:szCs w:val="22"/>
    </w:rPr>
  </w:style>
  <w:style w:type="paragraph" w:styleId="TM3">
    <w:name w:val="toc 3"/>
    <w:basedOn w:val="TOCBase"/>
    <w:next w:val="Normal"/>
    <w:uiPriority w:val="39"/>
    <w:rsid w:val="0000185B"/>
    <w:pPr>
      <w:tabs>
        <w:tab w:val="right" w:leader="dot" w:pos="9072"/>
      </w:tabs>
      <w:ind w:left="1134"/>
    </w:pPr>
    <w:rPr>
      <w:sz w:val="24"/>
    </w:rPr>
  </w:style>
  <w:style w:type="paragraph" w:customStyle="1" w:styleId="TOCBase">
    <w:name w:val="TOC Base"/>
    <w:semiHidden/>
    <w:rsid w:val="0000185B"/>
    <w:rPr>
      <w:lang w:val="en-US" w:eastAsia="fr-CH"/>
    </w:rPr>
  </w:style>
  <w:style w:type="paragraph" w:styleId="TM2">
    <w:name w:val="toc 2"/>
    <w:basedOn w:val="TOCBase"/>
    <w:next w:val="Normal"/>
    <w:uiPriority w:val="39"/>
    <w:rsid w:val="0000185B"/>
    <w:pPr>
      <w:keepNext/>
      <w:tabs>
        <w:tab w:val="right" w:leader="dot" w:pos="9072"/>
      </w:tabs>
      <w:ind w:left="567"/>
    </w:pPr>
    <w:rPr>
      <w:sz w:val="24"/>
    </w:rPr>
  </w:style>
  <w:style w:type="paragraph" w:styleId="TM1">
    <w:name w:val="toc 1"/>
    <w:basedOn w:val="TOCBase"/>
    <w:next w:val="TM2"/>
    <w:uiPriority w:val="39"/>
    <w:rsid w:val="00BC0348"/>
    <w:pPr>
      <w:keepNext/>
      <w:pBdr>
        <w:bottom w:val="single" w:sz="6" w:space="1" w:color="auto"/>
        <w:between w:val="single" w:sz="6" w:space="1" w:color="auto"/>
      </w:pBdr>
      <w:tabs>
        <w:tab w:val="right" w:pos="9072"/>
      </w:tabs>
      <w:spacing w:before="360" w:after="120"/>
    </w:pPr>
    <w:rPr>
      <w:rFonts w:ascii="Arial Narrow" w:hAnsi="Arial Narrow"/>
      <w:b/>
      <w:noProof/>
      <w:sz w:val="24"/>
    </w:rPr>
  </w:style>
  <w:style w:type="paragraph" w:styleId="Pieddepage">
    <w:name w:val="footer"/>
    <w:basedOn w:val="Normal"/>
    <w:semiHidden/>
    <w:rsid w:val="00263588"/>
    <w:pPr>
      <w:framePr w:hSpace="181" w:vSpace="181" w:wrap="around" w:vAnchor="text" w:hAnchor="page" w:y="1" w:anchorLock="1"/>
      <w:tabs>
        <w:tab w:val="right" w:pos="9072"/>
      </w:tabs>
    </w:pPr>
    <w:rPr>
      <w:sz w:val="18"/>
      <w:szCs w:val="22"/>
      <w:lang w:eastAsia="en-US"/>
    </w:rPr>
  </w:style>
  <w:style w:type="paragraph" w:styleId="En-tte">
    <w:name w:val="header"/>
    <w:basedOn w:val="Normal"/>
    <w:semiHidden/>
    <w:rsid w:val="0000185B"/>
    <w:pPr>
      <w:framePr w:w="9072" w:hSpace="181" w:vSpace="181" w:wrap="around" w:vAnchor="text" w:hAnchor="page" w:x="1419" w:y="1"/>
    </w:pPr>
    <w:rPr>
      <w:rFonts w:ascii="Arial Narrow" w:hAnsi="Arial Narrow"/>
      <w:b/>
      <w:sz w:val="20"/>
    </w:rPr>
  </w:style>
  <w:style w:type="paragraph" w:customStyle="1" w:styleId="TOFTitle">
    <w:name w:val="TOFTitle"/>
    <w:basedOn w:val="TOCTitle"/>
    <w:semiHidden/>
    <w:rsid w:val="0000185B"/>
  </w:style>
  <w:style w:type="paragraph" w:styleId="Listenumros2">
    <w:name w:val="List Number 2"/>
    <w:basedOn w:val="Listenumros"/>
    <w:rsid w:val="004F5A09"/>
    <w:pPr>
      <w:numPr>
        <w:numId w:val="11"/>
      </w:numPr>
      <w:tabs>
        <w:tab w:val="clear" w:pos="568"/>
      </w:tabs>
    </w:pPr>
  </w:style>
  <w:style w:type="paragraph" w:styleId="Liste2">
    <w:name w:val="List 2"/>
    <w:basedOn w:val="Normal"/>
    <w:semiHidden/>
    <w:rsid w:val="00D10AE8"/>
    <w:pPr>
      <w:ind w:left="566" w:hanging="283"/>
    </w:pPr>
  </w:style>
  <w:style w:type="paragraph" w:customStyle="1" w:styleId="MarginNote">
    <w:name w:val="Margin Note"/>
    <w:basedOn w:val="Corpsdetexte"/>
    <w:next w:val="Corpsdetexte"/>
    <w:rsid w:val="00E945E0"/>
    <w:pPr>
      <w:framePr w:w="1985" w:hSpace="181" w:vSpace="181" w:wrap="around" w:vAnchor="text" w:hAnchor="page" w:x="1419" w:y="1"/>
      <w:tabs>
        <w:tab w:val="left" w:pos="567"/>
      </w:tabs>
      <w:spacing w:before="240" w:after="0"/>
    </w:pPr>
    <w:rPr>
      <w:rFonts w:ascii="Arial Narrow" w:hAnsi="Arial Narrow"/>
      <w:i/>
      <w:color w:val="000080"/>
      <w:sz w:val="20"/>
      <w:szCs w:val="20"/>
    </w:rPr>
  </w:style>
  <w:style w:type="paragraph" w:customStyle="1" w:styleId="GlossaryHeading">
    <w:name w:val="Glossary Heading"/>
    <w:basedOn w:val="Normal"/>
    <w:next w:val="GlossaryTerm"/>
    <w:semiHidden/>
    <w:rsid w:val="00263588"/>
    <w:pPr>
      <w:keepNext/>
      <w:spacing w:before="240"/>
    </w:pPr>
    <w:rPr>
      <w:rFonts w:ascii="Arial Narrow" w:hAnsi="Arial Narrow"/>
      <w:b/>
      <w:sz w:val="32"/>
      <w:szCs w:val="22"/>
      <w:lang w:eastAsia="en-US"/>
    </w:rPr>
  </w:style>
  <w:style w:type="paragraph" w:customStyle="1" w:styleId="GlossaryTerm">
    <w:name w:val="Glossary Term"/>
    <w:basedOn w:val="Titre5"/>
    <w:link w:val="GlossaryTermChar"/>
    <w:semiHidden/>
    <w:rsid w:val="00CA0F5D"/>
    <w:pPr>
      <w:outlineLvl w:val="9"/>
    </w:pPr>
    <w:rPr>
      <w:sz w:val="21"/>
    </w:rPr>
  </w:style>
  <w:style w:type="paragraph" w:styleId="Listecontinue">
    <w:name w:val="List Continue"/>
    <w:basedOn w:val="Liste"/>
    <w:rsid w:val="00D10AE8"/>
    <w:pPr>
      <w:tabs>
        <w:tab w:val="clear" w:pos="340"/>
      </w:tabs>
      <w:ind w:left="284" w:firstLine="0"/>
    </w:pPr>
  </w:style>
  <w:style w:type="paragraph" w:customStyle="1" w:styleId="MarginIcons">
    <w:name w:val="Margin Icons"/>
    <w:basedOn w:val="Normal"/>
    <w:next w:val="Normal"/>
    <w:semiHidden/>
    <w:rsid w:val="00C824DC"/>
    <w:pPr>
      <w:framePr w:w="1985" w:hSpace="181" w:vSpace="181" w:wrap="around" w:vAnchor="text" w:hAnchor="page" w:x="1419" w:y="171" w:anchorLock="1"/>
      <w:spacing w:before="0"/>
      <w:jc w:val="center"/>
    </w:pPr>
    <w:rPr>
      <w:rFonts w:ascii="Arial Narrow" w:hAnsi="Arial Narrow"/>
      <w:b/>
      <w:szCs w:val="22"/>
      <w:lang w:eastAsia="en-US"/>
    </w:rPr>
  </w:style>
  <w:style w:type="paragraph" w:styleId="TM4">
    <w:name w:val="toc 4"/>
    <w:basedOn w:val="TOCBase"/>
    <w:next w:val="Normal"/>
    <w:semiHidden/>
    <w:rsid w:val="0000185B"/>
    <w:pPr>
      <w:tabs>
        <w:tab w:val="right" w:leader="dot" w:pos="9071"/>
      </w:tabs>
      <w:ind w:left="1701"/>
    </w:pPr>
    <w:rPr>
      <w:sz w:val="24"/>
    </w:rPr>
  </w:style>
  <w:style w:type="character" w:customStyle="1" w:styleId="FootnoteNumber">
    <w:name w:val="Footnote Number"/>
    <w:semiHidden/>
    <w:rsid w:val="0025303B"/>
    <w:rPr>
      <w:rFonts w:ascii="Times New Roman" w:hAnsi="Times New Roman"/>
      <w:sz w:val="20"/>
      <w:szCs w:val="20"/>
      <w:vertAlign w:val="superscript"/>
    </w:rPr>
  </w:style>
  <w:style w:type="paragraph" w:styleId="Listepuces3">
    <w:name w:val="List Bullet 3"/>
    <w:basedOn w:val="Listepuces2"/>
    <w:semiHidden/>
    <w:rsid w:val="00100CFD"/>
    <w:pPr>
      <w:numPr>
        <w:numId w:val="9"/>
      </w:numPr>
      <w:tabs>
        <w:tab w:val="clear" w:pos="851"/>
      </w:tabs>
    </w:pPr>
  </w:style>
  <w:style w:type="paragraph" w:styleId="Listecontinue2">
    <w:name w:val="List Continue 2"/>
    <w:basedOn w:val="Liste2"/>
    <w:rsid w:val="00EB0AF3"/>
    <w:pPr>
      <w:spacing w:before="60" w:after="60"/>
      <w:ind w:left="567" w:firstLine="0"/>
    </w:pPr>
    <w:rPr>
      <w:lang w:eastAsia="en-US"/>
    </w:rPr>
  </w:style>
  <w:style w:type="paragraph" w:styleId="Listecontinue3">
    <w:name w:val="List Continue 3"/>
    <w:basedOn w:val="Normal"/>
    <w:semiHidden/>
    <w:rsid w:val="00EB0AF3"/>
    <w:pPr>
      <w:spacing w:before="60" w:after="60"/>
      <w:ind w:left="851"/>
    </w:pPr>
    <w:rPr>
      <w:lang w:eastAsia="en-US"/>
    </w:rPr>
  </w:style>
  <w:style w:type="paragraph" w:styleId="Listenumros3">
    <w:name w:val="List Number 3"/>
    <w:basedOn w:val="Listenumros2"/>
    <w:semiHidden/>
    <w:rsid w:val="00D10AE8"/>
    <w:pPr>
      <w:numPr>
        <w:numId w:val="6"/>
      </w:numPr>
      <w:tabs>
        <w:tab w:val="clear" w:pos="1060"/>
        <w:tab w:val="num" w:pos="567"/>
      </w:tabs>
      <w:ind w:left="567" w:hanging="283"/>
    </w:pPr>
  </w:style>
  <w:style w:type="character" w:customStyle="1" w:styleId="Subscript">
    <w:name w:val="Subscript"/>
    <w:semiHidden/>
    <w:rsid w:val="0000185B"/>
    <w:rPr>
      <w:noProof w:val="0"/>
      <w:sz w:val="16"/>
      <w:vertAlign w:val="subscript"/>
      <w:lang w:val="en-US"/>
    </w:rPr>
  </w:style>
  <w:style w:type="character" w:customStyle="1" w:styleId="Superscript">
    <w:name w:val="Superscript"/>
    <w:semiHidden/>
    <w:rsid w:val="0000185B"/>
    <w:rPr>
      <w:noProof w:val="0"/>
      <w:sz w:val="16"/>
      <w:vertAlign w:val="superscript"/>
      <w:lang w:val="en-US"/>
    </w:rPr>
  </w:style>
  <w:style w:type="character" w:styleId="Numrodepage">
    <w:name w:val="page number"/>
    <w:basedOn w:val="Policepardfaut"/>
    <w:semiHidden/>
    <w:rsid w:val="0000185B"/>
  </w:style>
  <w:style w:type="paragraph" w:styleId="TM5">
    <w:name w:val="toc 5"/>
    <w:basedOn w:val="Normal"/>
    <w:next w:val="Normal"/>
    <w:semiHidden/>
    <w:rsid w:val="0078130F"/>
    <w:pPr>
      <w:tabs>
        <w:tab w:val="right" w:leader="dot" w:pos="9062"/>
      </w:tabs>
      <w:spacing w:before="0" w:after="0"/>
      <w:ind w:left="2200"/>
    </w:pPr>
    <w:rPr>
      <w:noProof/>
      <w:sz w:val="24"/>
    </w:rPr>
  </w:style>
  <w:style w:type="paragraph" w:customStyle="1" w:styleId="Note-SpecialAttention">
    <w:name w:val="Note - Special Attention"/>
    <w:basedOn w:val="Note"/>
    <w:next w:val="Corpsdetexte"/>
    <w:rsid w:val="00263588"/>
    <w:pPr>
      <w:pBdr>
        <w:top w:val="double" w:sz="4" w:space="6" w:color="auto"/>
        <w:bottom w:val="double" w:sz="4" w:space="6" w:color="auto"/>
      </w:pBdr>
      <w:shd w:val="pct10" w:color="auto" w:fill="auto"/>
      <w:tabs>
        <w:tab w:val="left" w:pos="992"/>
      </w:tabs>
      <w:ind w:right="28"/>
    </w:pPr>
  </w:style>
  <w:style w:type="paragraph" w:customStyle="1" w:styleId="Question">
    <w:name w:val="Question"/>
    <w:basedOn w:val="Corpsdetexte"/>
    <w:rsid w:val="00C824DC"/>
    <w:pPr>
      <w:spacing w:before="60" w:after="60"/>
      <w:ind w:left="397"/>
    </w:pPr>
    <w:rPr>
      <w:rFonts w:ascii="Arial Narrow" w:hAnsi="Arial Narrow"/>
      <w:i/>
    </w:rPr>
  </w:style>
  <w:style w:type="table" w:styleId="Grilledutableau">
    <w:name w:val="Table Grid"/>
    <w:basedOn w:val="TableauNormal"/>
    <w:rsid w:val="00125669"/>
    <w:pPr>
      <w:spacing w:before="120" w:after="12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semiHidden/>
    <w:rsid w:val="00DB09BD"/>
    <w:rPr>
      <w:color w:val="0000FF"/>
      <w:u w:val="single"/>
    </w:rPr>
  </w:style>
  <w:style w:type="paragraph" w:customStyle="1" w:styleId="Heading-Section">
    <w:name w:val="Heading - Section #"/>
    <w:basedOn w:val="Titre1"/>
    <w:next w:val="Titre2"/>
    <w:semiHidden/>
    <w:rsid w:val="005E4342"/>
    <w:pPr>
      <w:spacing w:after="0"/>
    </w:pPr>
    <w:rPr>
      <w:color w:val="auto"/>
      <w:sz w:val="36"/>
      <w:szCs w:val="36"/>
      <w:lang w:eastAsia="en-US"/>
    </w:rPr>
  </w:style>
  <w:style w:type="paragraph" w:customStyle="1" w:styleId="SideHeading">
    <w:name w:val="Side Heading"/>
    <w:basedOn w:val="MarginNote"/>
    <w:next w:val="Normal"/>
    <w:semiHidden/>
    <w:rsid w:val="0066322D"/>
    <w:pPr>
      <w:framePr w:wrap="around" w:x="1439" w:y="52"/>
      <w:pBdr>
        <w:top w:val="single" w:sz="4" w:space="4" w:color="333399"/>
        <w:bottom w:val="single" w:sz="4" w:space="1" w:color="333399"/>
      </w:pBdr>
    </w:pPr>
    <w:rPr>
      <w:b/>
      <w:i w:val="0"/>
      <w:sz w:val="28"/>
      <w:szCs w:val="28"/>
    </w:rPr>
  </w:style>
  <w:style w:type="paragraph" w:styleId="Notedefin">
    <w:name w:val="endnote text"/>
    <w:basedOn w:val="Normal"/>
    <w:semiHidden/>
    <w:rsid w:val="00B63C47"/>
    <w:rPr>
      <w:rFonts w:ascii="Arial" w:hAnsi="Arial" w:cs="Arial"/>
      <w:sz w:val="20"/>
      <w:szCs w:val="20"/>
      <w:lang w:eastAsia="en-US"/>
    </w:rPr>
  </w:style>
  <w:style w:type="paragraph" w:customStyle="1" w:styleId="Tablecaption">
    <w:name w:val="Table caption"/>
    <w:basedOn w:val="Lgende"/>
    <w:next w:val="Corpsdetexte"/>
    <w:semiHidden/>
    <w:rsid w:val="00262AE3"/>
    <w:rPr>
      <w:bCs/>
      <w:szCs w:val="18"/>
    </w:rPr>
  </w:style>
  <w:style w:type="paragraph" w:customStyle="1" w:styleId="Graphicsourcereference">
    <w:name w:val="Graphic source reference"/>
    <w:basedOn w:val="Normal"/>
    <w:next w:val="Normal"/>
    <w:semiHidden/>
    <w:rsid w:val="00263588"/>
    <w:pPr>
      <w:ind w:right="578"/>
    </w:pPr>
    <w:rPr>
      <w:rFonts w:ascii="Arial Narrow" w:hAnsi="Arial Narrow"/>
      <w:spacing w:val="6"/>
      <w:sz w:val="20"/>
      <w:szCs w:val="20"/>
      <w:lang w:eastAsia="en-US"/>
    </w:rPr>
  </w:style>
  <w:style w:type="paragraph" w:customStyle="1" w:styleId="GlossaryofTerms">
    <w:name w:val="Glossary of Terms"/>
    <w:basedOn w:val="Titre1"/>
    <w:next w:val="GlossaryHeading"/>
    <w:semiHidden/>
    <w:rsid w:val="009C65D3"/>
  </w:style>
  <w:style w:type="paragraph" w:styleId="Liste">
    <w:name w:val="List"/>
    <w:basedOn w:val="Normal"/>
    <w:link w:val="ListeCar"/>
    <w:semiHidden/>
    <w:rsid w:val="00125669"/>
    <w:pPr>
      <w:tabs>
        <w:tab w:val="left" w:pos="340"/>
      </w:tabs>
      <w:spacing w:before="60" w:after="60"/>
      <w:ind w:left="340" w:hanging="340"/>
    </w:pPr>
    <w:rPr>
      <w:szCs w:val="22"/>
      <w:lang w:eastAsia="en-US"/>
    </w:rPr>
  </w:style>
  <w:style w:type="paragraph" w:customStyle="1" w:styleId="ListAlpha">
    <w:name w:val="List Alpha"/>
    <w:basedOn w:val="Liste"/>
    <w:rsid w:val="00D10AE8"/>
    <w:pPr>
      <w:numPr>
        <w:numId w:val="1"/>
      </w:numPr>
      <w:tabs>
        <w:tab w:val="clear" w:pos="340"/>
      </w:tabs>
    </w:pPr>
  </w:style>
  <w:style w:type="paragraph" w:customStyle="1" w:styleId="ListAlpha2">
    <w:name w:val="List Alpha 2"/>
    <w:basedOn w:val="Normal"/>
    <w:semiHidden/>
    <w:rsid w:val="00C3571E"/>
    <w:pPr>
      <w:numPr>
        <w:numId w:val="14"/>
      </w:numPr>
      <w:tabs>
        <w:tab w:val="left" w:pos="851"/>
      </w:tabs>
    </w:pPr>
    <w:rPr>
      <w:sz w:val="24"/>
    </w:rPr>
  </w:style>
  <w:style w:type="paragraph" w:customStyle="1" w:styleId="ListNumberBullet">
    <w:name w:val="List Number Bullet"/>
    <w:basedOn w:val="Listepuces"/>
    <w:rsid w:val="00713CCC"/>
    <w:pPr>
      <w:tabs>
        <w:tab w:val="clear" w:pos="284"/>
      </w:tabs>
      <w:ind w:left="568"/>
    </w:pPr>
  </w:style>
  <w:style w:type="paragraph" w:customStyle="1" w:styleId="Quotation">
    <w:name w:val="Quotation"/>
    <w:basedOn w:val="Corpsdetexte"/>
    <w:next w:val="QuotationSource"/>
    <w:rsid w:val="007237CE"/>
    <w:pPr>
      <w:ind w:left="550" w:right="581"/>
    </w:pPr>
    <w:rPr>
      <w:rFonts w:ascii="Arial Narrow" w:hAnsi="Arial Narrow"/>
      <w:i/>
      <w:lang w:val="en-US"/>
    </w:rPr>
  </w:style>
  <w:style w:type="paragraph" w:customStyle="1" w:styleId="Unittitle">
    <w:name w:val="Unit title"/>
    <w:basedOn w:val="Titre2"/>
    <w:next w:val="Titre3"/>
    <w:rsid w:val="001043D3"/>
    <w:rPr>
      <w:lang w:eastAsia="en-US"/>
    </w:rPr>
  </w:style>
  <w:style w:type="table" w:customStyle="1" w:styleId="Tablebulleted">
    <w:name w:val="Table (bulleted)"/>
    <w:basedOn w:val="TableauNormal"/>
    <w:semiHidden/>
    <w:rsid w:val="00A47387"/>
    <w:rPr>
      <w:sz w:val="22"/>
    </w:rPr>
    <w:tblPr/>
    <w:tblStylePr w:type="lastCol">
      <w:pPr>
        <w:wordWrap/>
        <w:spacing w:beforeLines="0" w:beforeAutospacing="0" w:afterLines="0" w:afterAutospacing="0"/>
      </w:pPr>
      <w:rPr>
        <w:rFonts w:ascii="Times New Roman" w:hAnsi="Times New Roman"/>
        <w:sz w:val="22"/>
      </w:rPr>
    </w:tblStylePr>
  </w:style>
  <w:style w:type="table" w:customStyle="1" w:styleId="Tablebullets">
    <w:name w:val="Table (bullets)"/>
    <w:basedOn w:val="TableauNormal"/>
    <w:semiHidden/>
    <w:rsid w:val="003B2D16"/>
    <w:tblPr/>
    <w:tblStylePr w:type="lastCol">
      <w:pPr>
        <w:wordWrap/>
        <w:spacing w:beforeLines="0" w:beforeAutospacing="0" w:afterLines="0" w:afterAutospacing="0"/>
        <w:ind w:leftChars="0" w:left="284" w:firstLineChars="0" w:hanging="284"/>
        <w:jc w:val="left"/>
        <w:outlineLvl w:val="9"/>
      </w:pPr>
      <w:rPr>
        <w:rFonts w:ascii="Times New Roman" w:hAnsi="Times New Roman"/>
        <w:b w:val="0"/>
        <w:i w:val="0"/>
        <w:sz w:val="22"/>
      </w:rPr>
    </w:tblStylePr>
  </w:style>
  <w:style w:type="character" w:customStyle="1" w:styleId="Titre5Car">
    <w:name w:val="Titre 5 Car"/>
    <w:link w:val="Titre5"/>
    <w:rsid w:val="00EF0D4E"/>
    <w:rPr>
      <w:rFonts w:ascii="Arial Narrow" w:hAnsi="Arial Narrow"/>
      <w:b/>
      <w:sz w:val="24"/>
      <w:szCs w:val="24"/>
      <w:lang w:val="en-GB" w:eastAsia="fr-CH" w:bidi="ar-SA"/>
    </w:rPr>
  </w:style>
  <w:style w:type="paragraph" w:customStyle="1" w:styleId="GuidePublishingInstitute2">
    <w:name w:val="Guide Publishing Institute 2"/>
    <w:basedOn w:val="GuidePublishingInstitute"/>
    <w:semiHidden/>
    <w:rsid w:val="009E06A0"/>
  </w:style>
  <w:style w:type="character" w:customStyle="1" w:styleId="PublicationDescriptor">
    <w:name w:val="Publication Descriptor"/>
    <w:semiHidden/>
    <w:rsid w:val="007E0381"/>
    <w:rPr>
      <w:szCs w:val="22"/>
    </w:rPr>
  </w:style>
  <w:style w:type="paragraph" w:styleId="Lgende">
    <w:name w:val="caption"/>
    <w:basedOn w:val="Corpsdetexte"/>
    <w:next w:val="Corpsdetexte"/>
    <w:qFormat/>
    <w:rsid w:val="00BB0322"/>
    <w:pPr>
      <w:spacing w:after="360"/>
    </w:pPr>
    <w:rPr>
      <w:sz w:val="20"/>
      <w:szCs w:val="20"/>
    </w:rPr>
  </w:style>
  <w:style w:type="character" w:styleId="Marquedecommentaire">
    <w:name w:val="annotation reference"/>
    <w:semiHidden/>
    <w:rsid w:val="00B6207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B62077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B62077"/>
    <w:rPr>
      <w:b/>
      <w:bCs/>
    </w:rPr>
  </w:style>
  <w:style w:type="paragraph" w:styleId="Textedebulles">
    <w:name w:val="Balloon Text"/>
    <w:basedOn w:val="Normal"/>
    <w:semiHidden/>
    <w:rsid w:val="00B62077"/>
    <w:rPr>
      <w:rFonts w:ascii="Tahoma" w:hAnsi="Tahoma" w:cs="Tahoma"/>
      <w:sz w:val="16"/>
      <w:szCs w:val="16"/>
    </w:rPr>
  </w:style>
  <w:style w:type="numbering" w:styleId="111111">
    <w:name w:val="Outline List 2"/>
    <w:basedOn w:val="Aucuneliste"/>
    <w:semiHidden/>
    <w:rsid w:val="00B73895"/>
    <w:pPr>
      <w:numPr>
        <w:numId w:val="22"/>
      </w:numPr>
    </w:pPr>
  </w:style>
  <w:style w:type="numbering" w:styleId="1ai">
    <w:name w:val="Outline List 1"/>
    <w:basedOn w:val="Aucuneliste"/>
    <w:semiHidden/>
    <w:rsid w:val="00B73895"/>
    <w:pPr>
      <w:numPr>
        <w:numId w:val="23"/>
      </w:numPr>
    </w:pPr>
  </w:style>
  <w:style w:type="numbering" w:styleId="ArticleSection">
    <w:name w:val="Outline List 3"/>
    <w:basedOn w:val="Aucuneliste"/>
    <w:semiHidden/>
    <w:rsid w:val="00B73895"/>
    <w:pPr>
      <w:numPr>
        <w:numId w:val="24"/>
      </w:numPr>
    </w:pPr>
  </w:style>
  <w:style w:type="paragraph" w:styleId="Normalcentr">
    <w:name w:val="Block Text"/>
    <w:basedOn w:val="Normal"/>
    <w:semiHidden/>
    <w:rsid w:val="00B73895"/>
    <w:pPr>
      <w:ind w:left="1440" w:right="1440"/>
    </w:pPr>
  </w:style>
  <w:style w:type="paragraph" w:styleId="Corpsdetexte2">
    <w:name w:val="Body Text 2"/>
    <w:basedOn w:val="Normal"/>
    <w:semiHidden/>
    <w:rsid w:val="00B73895"/>
    <w:pPr>
      <w:spacing w:line="480" w:lineRule="auto"/>
    </w:pPr>
  </w:style>
  <w:style w:type="paragraph" w:styleId="Corpsdetexte3">
    <w:name w:val="Body Text 3"/>
    <w:basedOn w:val="Normal"/>
    <w:semiHidden/>
    <w:rsid w:val="00B73895"/>
    <w:rPr>
      <w:sz w:val="16"/>
      <w:szCs w:val="16"/>
    </w:rPr>
  </w:style>
  <w:style w:type="paragraph" w:styleId="Retrait1religne">
    <w:name w:val="Body Text First Indent"/>
    <w:basedOn w:val="Normal"/>
    <w:semiHidden/>
    <w:rsid w:val="00125669"/>
    <w:pPr>
      <w:ind w:firstLine="210"/>
    </w:pPr>
  </w:style>
  <w:style w:type="paragraph" w:styleId="Retraitcorpsdetexte">
    <w:name w:val="Body Text Indent"/>
    <w:basedOn w:val="Normal"/>
    <w:semiHidden/>
    <w:rsid w:val="00B73895"/>
    <w:pPr>
      <w:ind w:left="283"/>
    </w:pPr>
  </w:style>
  <w:style w:type="paragraph" w:styleId="Retraitcorpset1relig">
    <w:name w:val="Body Text First Indent 2"/>
    <w:basedOn w:val="Retraitcorpsdetexte"/>
    <w:semiHidden/>
    <w:rsid w:val="00B73895"/>
    <w:pPr>
      <w:ind w:firstLine="210"/>
    </w:pPr>
  </w:style>
  <w:style w:type="paragraph" w:styleId="Retraitcorpsdetexte2">
    <w:name w:val="Body Text Indent 2"/>
    <w:basedOn w:val="Normal"/>
    <w:semiHidden/>
    <w:rsid w:val="00B73895"/>
    <w:pPr>
      <w:spacing w:line="480" w:lineRule="auto"/>
      <w:ind w:left="283"/>
    </w:pPr>
  </w:style>
  <w:style w:type="paragraph" w:styleId="Retraitcorpsdetexte3">
    <w:name w:val="Body Text Indent 3"/>
    <w:basedOn w:val="Normal"/>
    <w:semiHidden/>
    <w:rsid w:val="00B73895"/>
    <w:pPr>
      <w:ind w:left="283"/>
    </w:pPr>
    <w:rPr>
      <w:sz w:val="16"/>
      <w:szCs w:val="16"/>
    </w:rPr>
  </w:style>
  <w:style w:type="paragraph" w:styleId="Formuledepolitesse">
    <w:name w:val="Closing"/>
    <w:basedOn w:val="Normal"/>
    <w:semiHidden/>
    <w:rsid w:val="00B73895"/>
    <w:pPr>
      <w:ind w:left="4252"/>
    </w:pPr>
  </w:style>
  <w:style w:type="paragraph" w:styleId="Date">
    <w:name w:val="Date"/>
    <w:basedOn w:val="Normal"/>
    <w:next w:val="Normal"/>
    <w:semiHidden/>
    <w:rsid w:val="00B73895"/>
  </w:style>
  <w:style w:type="paragraph" w:styleId="Signaturelectronique">
    <w:name w:val="E-mail Signature"/>
    <w:basedOn w:val="Normal"/>
    <w:semiHidden/>
    <w:rsid w:val="00B73895"/>
  </w:style>
  <w:style w:type="character" w:styleId="Appeldenotedefin">
    <w:name w:val="endnote reference"/>
    <w:semiHidden/>
    <w:rsid w:val="00B73895"/>
    <w:rPr>
      <w:vertAlign w:val="superscript"/>
    </w:rPr>
  </w:style>
  <w:style w:type="paragraph" w:styleId="Adressedestinataire">
    <w:name w:val="envelope address"/>
    <w:basedOn w:val="Normal"/>
    <w:semiHidden/>
    <w:rsid w:val="00B7389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dresseexpditeur">
    <w:name w:val="envelope return"/>
    <w:basedOn w:val="Normal"/>
    <w:semiHidden/>
    <w:rsid w:val="00B73895"/>
    <w:rPr>
      <w:rFonts w:ascii="Arial" w:hAnsi="Arial" w:cs="Arial"/>
      <w:sz w:val="20"/>
      <w:szCs w:val="20"/>
    </w:rPr>
  </w:style>
  <w:style w:type="character" w:styleId="Lienvisit">
    <w:name w:val="FollowedHyperlink"/>
    <w:semiHidden/>
    <w:rsid w:val="00B73895"/>
    <w:rPr>
      <w:color w:val="800080"/>
      <w:u w:val="single"/>
    </w:rPr>
  </w:style>
  <w:style w:type="character" w:styleId="AcronymeHTML">
    <w:name w:val="HTML Acronym"/>
    <w:basedOn w:val="Policepardfaut"/>
    <w:semiHidden/>
    <w:rsid w:val="00B73895"/>
  </w:style>
  <w:style w:type="paragraph" w:styleId="AdresseHTML">
    <w:name w:val="HTML Address"/>
    <w:basedOn w:val="Normal"/>
    <w:semiHidden/>
    <w:rsid w:val="00B73895"/>
    <w:rPr>
      <w:i/>
      <w:iCs/>
    </w:rPr>
  </w:style>
  <w:style w:type="character" w:styleId="CitationHTML">
    <w:name w:val="HTML Cite"/>
    <w:semiHidden/>
    <w:rsid w:val="00B73895"/>
    <w:rPr>
      <w:i/>
      <w:iCs/>
    </w:rPr>
  </w:style>
  <w:style w:type="character" w:styleId="CodeHTML">
    <w:name w:val="HTML Code"/>
    <w:semiHidden/>
    <w:rsid w:val="00B73895"/>
    <w:rPr>
      <w:rFonts w:ascii="Courier New" w:hAnsi="Courier New" w:cs="Courier New"/>
      <w:sz w:val="20"/>
      <w:szCs w:val="20"/>
    </w:rPr>
  </w:style>
  <w:style w:type="character" w:styleId="DfinitionHTML">
    <w:name w:val="HTML Definition"/>
    <w:semiHidden/>
    <w:rsid w:val="00B73895"/>
    <w:rPr>
      <w:i/>
      <w:iCs/>
    </w:rPr>
  </w:style>
  <w:style w:type="character" w:styleId="ClavierHTML">
    <w:name w:val="HTML Keyboard"/>
    <w:semiHidden/>
    <w:rsid w:val="00B73895"/>
    <w:rPr>
      <w:rFonts w:ascii="Courier New" w:hAnsi="Courier New" w:cs="Courier New"/>
      <w:sz w:val="20"/>
      <w:szCs w:val="20"/>
    </w:rPr>
  </w:style>
  <w:style w:type="paragraph" w:styleId="PrformatHTML">
    <w:name w:val="HTML Preformatted"/>
    <w:basedOn w:val="Normal"/>
    <w:semiHidden/>
    <w:rsid w:val="00B73895"/>
    <w:rPr>
      <w:rFonts w:ascii="Courier New" w:hAnsi="Courier New" w:cs="Courier New"/>
      <w:sz w:val="20"/>
      <w:szCs w:val="20"/>
    </w:rPr>
  </w:style>
  <w:style w:type="character" w:styleId="ExempleHTML">
    <w:name w:val="HTML Sample"/>
    <w:semiHidden/>
    <w:rsid w:val="00B73895"/>
    <w:rPr>
      <w:rFonts w:ascii="Courier New" w:hAnsi="Courier New" w:cs="Courier New"/>
    </w:rPr>
  </w:style>
  <w:style w:type="character" w:styleId="MachinecrireHTML">
    <w:name w:val="HTML Typewriter"/>
    <w:semiHidden/>
    <w:rsid w:val="00B73895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B73895"/>
    <w:rPr>
      <w:i/>
      <w:iCs/>
    </w:rPr>
  </w:style>
  <w:style w:type="character" w:styleId="Numrodeligne">
    <w:name w:val="line number"/>
    <w:basedOn w:val="Policepardfaut"/>
    <w:semiHidden/>
    <w:rsid w:val="00B73895"/>
  </w:style>
  <w:style w:type="paragraph" w:styleId="Liste3">
    <w:name w:val="List 3"/>
    <w:basedOn w:val="Normal"/>
    <w:semiHidden/>
    <w:rsid w:val="00B73895"/>
    <w:pPr>
      <w:ind w:left="849" w:hanging="283"/>
    </w:pPr>
  </w:style>
  <w:style w:type="paragraph" w:styleId="Liste4">
    <w:name w:val="List 4"/>
    <w:basedOn w:val="Normal"/>
    <w:semiHidden/>
    <w:rsid w:val="00B73895"/>
    <w:pPr>
      <w:ind w:left="1132" w:hanging="283"/>
    </w:pPr>
  </w:style>
  <w:style w:type="paragraph" w:styleId="Liste5">
    <w:name w:val="List 5"/>
    <w:basedOn w:val="Normal"/>
    <w:semiHidden/>
    <w:rsid w:val="00B73895"/>
    <w:pPr>
      <w:ind w:left="1415" w:hanging="283"/>
    </w:pPr>
  </w:style>
  <w:style w:type="paragraph" w:styleId="Listepuces4">
    <w:name w:val="List Bullet 4"/>
    <w:basedOn w:val="Normal"/>
    <w:semiHidden/>
    <w:rsid w:val="00B73895"/>
    <w:pPr>
      <w:numPr>
        <w:numId w:val="18"/>
      </w:numPr>
    </w:pPr>
  </w:style>
  <w:style w:type="paragraph" w:styleId="Listepuces5">
    <w:name w:val="List Bullet 5"/>
    <w:basedOn w:val="Normal"/>
    <w:semiHidden/>
    <w:rsid w:val="00B73895"/>
    <w:pPr>
      <w:numPr>
        <w:numId w:val="19"/>
      </w:numPr>
    </w:pPr>
  </w:style>
  <w:style w:type="paragraph" w:styleId="Listecontinue4">
    <w:name w:val="List Continue 4"/>
    <w:basedOn w:val="Normal"/>
    <w:semiHidden/>
    <w:rsid w:val="00B73895"/>
    <w:pPr>
      <w:ind w:left="1132"/>
    </w:pPr>
  </w:style>
  <w:style w:type="paragraph" w:styleId="Listecontinue5">
    <w:name w:val="List Continue 5"/>
    <w:basedOn w:val="Normal"/>
    <w:semiHidden/>
    <w:rsid w:val="00B73895"/>
    <w:pPr>
      <w:ind w:left="1415"/>
    </w:pPr>
  </w:style>
  <w:style w:type="paragraph" w:styleId="Listenumros4">
    <w:name w:val="List Number 4"/>
    <w:basedOn w:val="Normal"/>
    <w:semiHidden/>
    <w:rsid w:val="00B73895"/>
    <w:pPr>
      <w:numPr>
        <w:numId w:val="20"/>
      </w:numPr>
    </w:pPr>
  </w:style>
  <w:style w:type="paragraph" w:styleId="Listenumros5">
    <w:name w:val="List Number 5"/>
    <w:basedOn w:val="Normal"/>
    <w:semiHidden/>
    <w:rsid w:val="00B73895"/>
    <w:pPr>
      <w:numPr>
        <w:numId w:val="21"/>
      </w:numPr>
    </w:pPr>
  </w:style>
  <w:style w:type="paragraph" w:styleId="En-ttedemessage">
    <w:name w:val="Message Header"/>
    <w:basedOn w:val="Normal"/>
    <w:semiHidden/>
    <w:rsid w:val="00B738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semiHidden/>
    <w:rsid w:val="00B73895"/>
    <w:rPr>
      <w:sz w:val="24"/>
    </w:rPr>
  </w:style>
  <w:style w:type="paragraph" w:styleId="Retraitnormal">
    <w:name w:val="Normal Indent"/>
    <w:basedOn w:val="Normal"/>
    <w:semiHidden/>
    <w:rsid w:val="00B73895"/>
    <w:pPr>
      <w:ind w:left="720"/>
    </w:pPr>
  </w:style>
  <w:style w:type="paragraph" w:styleId="Titredenote">
    <w:name w:val="Note Heading"/>
    <w:basedOn w:val="Normal"/>
    <w:next w:val="Normal"/>
    <w:semiHidden/>
    <w:rsid w:val="00B73895"/>
  </w:style>
  <w:style w:type="paragraph" w:styleId="Textebrut">
    <w:name w:val="Plain Text"/>
    <w:basedOn w:val="Normal"/>
    <w:semiHidden/>
    <w:rsid w:val="00B73895"/>
    <w:rPr>
      <w:rFonts w:ascii="Courier New" w:hAnsi="Courier New" w:cs="Courier New"/>
      <w:sz w:val="20"/>
      <w:szCs w:val="20"/>
    </w:rPr>
  </w:style>
  <w:style w:type="paragraph" w:styleId="Salutations">
    <w:name w:val="Salutation"/>
    <w:basedOn w:val="Normal"/>
    <w:next w:val="Normal"/>
    <w:semiHidden/>
    <w:rsid w:val="00B73895"/>
  </w:style>
  <w:style w:type="paragraph" w:styleId="Signature">
    <w:name w:val="Signature"/>
    <w:basedOn w:val="Normal"/>
    <w:semiHidden/>
    <w:rsid w:val="00B73895"/>
    <w:pPr>
      <w:ind w:left="4252"/>
    </w:pPr>
  </w:style>
  <w:style w:type="character" w:styleId="lev">
    <w:name w:val="Strong"/>
    <w:qFormat/>
    <w:rsid w:val="00B73895"/>
    <w:rPr>
      <w:b/>
      <w:bCs/>
    </w:rPr>
  </w:style>
  <w:style w:type="paragraph" w:styleId="Sous-titre">
    <w:name w:val="Subtitle"/>
    <w:basedOn w:val="Normal"/>
    <w:qFormat/>
    <w:rsid w:val="00B73895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Effetsdetableau3D1">
    <w:name w:val="Table 3D effects 1"/>
    <w:basedOn w:val="TableauNormal"/>
    <w:semiHidden/>
    <w:rsid w:val="00B73895"/>
    <w:pPr>
      <w:spacing w:before="120"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semiHidden/>
    <w:rsid w:val="00B73895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rsid w:val="00B73895"/>
    <w:pPr>
      <w:spacing w:before="120" w:after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semiHidden/>
    <w:rsid w:val="00B73895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rsid w:val="00B73895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rsid w:val="00B73895"/>
    <w:pPr>
      <w:spacing w:before="120"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rsid w:val="00B73895"/>
    <w:pPr>
      <w:spacing w:before="120"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semiHidden/>
    <w:rsid w:val="00B73895"/>
    <w:pPr>
      <w:spacing w:before="120"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rsid w:val="00B73895"/>
    <w:pPr>
      <w:spacing w:before="120"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rsid w:val="00B73895"/>
    <w:pPr>
      <w:spacing w:before="120"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semiHidden/>
    <w:rsid w:val="00B73895"/>
    <w:pPr>
      <w:spacing w:before="120"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rsid w:val="00B73895"/>
    <w:pPr>
      <w:spacing w:before="120" w:after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rsid w:val="00B73895"/>
    <w:pPr>
      <w:spacing w:before="12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rsid w:val="00B73895"/>
    <w:pPr>
      <w:spacing w:before="120" w:after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rsid w:val="00B73895"/>
    <w:pPr>
      <w:spacing w:before="120"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semiHidden/>
    <w:rsid w:val="00B73895"/>
    <w:pPr>
      <w:spacing w:before="120"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semiHidden/>
    <w:rsid w:val="00B73895"/>
    <w:pPr>
      <w:spacing w:before="120"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semiHidden/>
    <w:rsid w:val="00B73895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rsid w:val="00B73895"/>
    <w:pPr>
      <w:spacing w:before="120" w:after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rsid w:val="00B73895"/>
    <w:pPr>
      <w:spacing w:before="120"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rsid w:val="00B73895"/>
    <w:pPr>
      <w:spacing w:before="120"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rsid w:val="00B73895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rsid w:val="00B73895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rsid w:val="00B73895"/>
    <w:pPr>
      <w:spacing w:before="120"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rsid w:val="00B73895"/>
    <w:pPr>
      <w:spacing w:before="120"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semiHidden/>
    <w:rsid w:val="00B73895"/>
    <w:pPr>
      <w:spacing w:before="120"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B73895"/>
    <w:pPr>
      <w:spacing w:before="120" w:after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B73895"/>
    <w:pPr>
      <w:spacing w:before="120"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B73895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B73895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B73895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B73895"/>
    <w:pPr>
      <w:spacing w:before="120"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B73895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semiHidden/>
    <w:rsid w:val="00B73895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semiHidden/>
    <w:rsid w:val="00B73895"/>
    <w:pPr>
      <w:spacing w:before="120" w:after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rsid w:val="00B73895"/>
    <w:pPr>
      <w:spacing w:before="120"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rsid w:val="00B73895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semiHidden/>
    <w:rsid w:val="00B73895"/>
    <w:pPr>
      <w:spacing w:before="120" w:after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rsid w:val="00B73895"/>
    <w:pPr>
      <w:spacing w:before="120"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semiHidden/>
    <w:rsid w:val="00B73895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semiHidden/>
    <w:rsid w:val="00B73895"/>
    <w:p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semiHidden/>
    <w:rsid w:val="00B73895"/>
    <w:pPr>
      <w:spacing w:before="120"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semiHidden/>
    <w:rsid w:val="00B73895"/>
    <w:pPr>
      <w:spacing w:before="120"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qFormat/>
    <w:rsid w:val="00B7389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GlossaryTermChar">
    <w:name w:val="Glossary Term Char"/>
    <w:link w:val="GlossaryTerm"/>
    <w:rsid w:val="00EF0D4E"/>
    <w:rPr>
      <w:rFonts w:ascii="Arial Narrow" w:hAnsi="Arial Narrow"/>
      <w:b/>
      <w:sz w:val="21"/>
      <w:szCs w:val="24"/>
      <w:lang w:val="en-GB" w:eastAsia="fr-CH" w:bidi="ar-SA"/>
    </w:rPr>
  </w:style>
  <w:style w:type="paragraph" w:customStyle="1" w:styleId="QuotationSource">
    <w:name w:val="Quotation Source"/>
    <w:basedOn w:val="Quotation"/>
    <w:next w:val="Corpsdetexte"/>
    <w:rsid w:val="00E945E0"/>
    <w:pPr>
      <w:spacing w:before="0" w:after="240"/>
      <w:ind w:left="720" w:right="578" w:hanging="170"/>
    </w:pPr>
    <w:rPr>
      <w:i w:val="0"/>
      <w:spacing w:val="6"/>
      <w:sz w:val="20"/>
      <w:szCs w:val="20"/>
    </w:rPr>
  </w:style>
  <w:style w:type="character" w:customStyle="1" w:styleId="ListeCar">
    <w:name w:val="Liste Car"/>
    <w:link w:val="Liste"/>
    <w:rsid w:val="00445098"/>
    <w:rPr>
      <w:sz w:val="22"/>
      <w:szCs w:val="22"/>
      <w:lang w:val="en-GB" w:eastAsia="en-US" w:bidi="ar-SA"/>
    </w:rPr>
  </w:style>
  <w:style w:type="character" w:customStyle="1" w:styleId="ListepucesCar">
    <w:name w:val="Liste à puces Car"/>
    <w:basedOn w:val="ListeCar"/>
    <w:link w:val="Listepuces"/>
    <w:rsid w:val="00445098"/>
    <w:rPr>
      <w:sz w:val="22"/>
      <w:szCs w:val="22"/>
      <w:lang w:val="en-GB" w:eastAsia="en-US" w:bidi="ar-SA"/>
    </w:rPr>
  </w:style>
  <w:style w:type="character" w:customStyle="1" w:styleId="Titre1Car">
    <w:name w:val="Titre 1 Car"/>
    <w:link w:val="Titre1"/>
    <w:uiPriority w:val="9"/>
    <w:rsid w:val="006C3254"/>
    <w:rPr>
      <w:rFonts w:ascii="Arial Narrow" w:hAnsi="Arial Narrow"/>
      <w:b/>
      <w:color w:val="000080"/>
      <w:sz w:val="48"/>
      <w:lang w:val="fr-CA" w:eastAsia="fr-CH"/>
    </w:rPr>
  </w:style>
  <w:style w:type="character" w:customStyle="1" w:styleId="Titre2Car">
    <w:name w:val="Titre 2 Car"/>
    <w:link w:val="Titre2"/>
    <w:rsid w:val="001E2027"/>
    <w:rPr>
      <w:rFonts w:ascii="Arial Narrow" w:hAnsi="Arial Narrow"/>
      <w:b/>
      <w:sz w:val="40"/>
      <w:szCs w:val="40"/>
      <w:lang w:val="en-GB" w:eastAsia="fr-CH" w:bidi="ar-SA"/>
    </w:rPr>
  </w:style>
  <w:style w:type="character" w:customStyle="1" w:styleId="Titre3Car">
    <w:name w:val="Titre 3 Car"/>
    <w:link w:val="Titre3"/>
    <w:rsid w:val="001E2027"/>
    <w:rPr>
      <w:rFonts w:ascii="Arial Narrow" w:hAnsi="Arial Narrow"/>
      <w:b/>
      <w:kern w:val="32"/>
      <w:sz w:val="32"/>
      <w:lang w:val="fr-CA" w:eastAsia="fr-CH"/>
    </w:rPr>
  </w:style>
  <w:style w:type="character" w:customStyle="1" w:styleId="CommentaireCar">
    <w:name w:val="Commentaire Car"/>
    <w:link w:val="Commentaire"/>
    <w:semiHidden/>
    <w:rsid w:val="001E2027"/>
    <w:rPr>
      <w:lang w:val="en-GB" w:eastAsia="fr-CH"/>
    </w:rPr>
  </w:style>
  <w:style w:type="character" w:styleId="Accentuation">
    <w:name w:val="Emphasis"/>
    <w:basedOn w:val="Policepardfaut"/>
    <w:qFormat/>
    <w:rsid w:val="008E2A37"/>
    <w:rPr>
      <w:i/>
      <w:iCs/>
    </w:rPr>
  </w:style>
  <w:style w:type="table" w:customStyle="1" w:styleId="Grilledutableau1">
    <w:name w:val="Grille du tableau1"/>
    <w:basedOn w:val="TableauNormal"/>
    <w:next w:val="Grilledutableau"/>
    <w:uiPriority w:val="59"/>
    <w:rsid w:val="006C3254"/>
    <w:rPr>
      <w:rFonts w:ascii="Aptos" w:eastAsia="Aptos" w:hAnsi="Apto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4719F5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719F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8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ntact.mesrs@gouv.bj" TargetMode="External"/><Relationship Id="rId18" Type="http://schemas.openxmlformats.org/officeDocument/2006/relationships/header" Target="header1.xml"/><Relationship Id="rId26" Type="http://schemas.openxmlformats.org/officeDocument/2006/relationships/footer" Target="footer4.xml"/><Relationship Id="rId39" Type="http://schemas.openxmlformats.org/officeDocument/2006/relationships/image" Target="media/image19.png"/><Relationship Id="rId21" Type="http://schemas.openxmlformats.org/officeDocument/2006/relationships/footer" Target="footer2.xml"/><Relationship Id="rId34" Type="http://schemas.openxmlformats.org/officeDocument/2006/relationships/image" Target="media/image14.png"/><Relationship Id="rId42" Type="http://schemas.openxmlformats.org/officeDocument/2006/relationships/image" Target="media/image22.pn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seignementsuperieur.gouv.bj" TargetMode="External"/><Relationship Id="rId24" Type="http://schemas.openxmlformats.org/officeDocument/2006/relationships/header" Target="header4.xml"/><Relationship Id="rId32" Type="http://schemas.openxmlformats.org/officeDocument/2006/relationships/image" Target="media/image12.png"/><Relationship Id="rId37" Type="http://schemas.openxmlformats.org/officeDocument/2006/relationships/image" Target="media/image17.jpeg"/><Relationship Id="rId40" Type="http://schemas.openxmlformats.org/officeDocument/2006/relationships/image" Target="media/image20.png"/><Relationship Id="rId45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28" Type="http://schemas.openxmlformats.org/officeDocument/2006/relationships/footer" Target="footer6.xml"/><Relationship Id="rId36" Type="http://schemas.openxmlformats.org/officeDocument/2006/relationships/image" Target="media/image16.png"/><Relationship Id="rId10" Type="http://schemas.openxmlformats.org/officeDocument/2006/relationships/hyperlink" Target="mailto:contact.mesrs@gouv.bj" TargetMode="External"/><Relationship Id="rId19" Type="http://schemas.openxmlformats.org/officeDocument/2006/relationships/header" Target="header2.xml"/><Relationship Id="rId31" Type="http://schemas.openxmlformats.org/officeDocument/2006/relationships/image" Target="media/image11.png"/><Relationship Id="rId44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enseignementsuperieur.gouv.bj" TargetMode="External"/><Relationship Id="rId22" Type="http://schemas.openxmlformats.org/officeDocument/2006/relationships/header" Target="header3.xml"/><Relationship Id="rId27" Type="http://schemas.openxmlformats.org/officeDocument/2006/relationships/footer" Target="footer5.xml"/><Relationship Id="rId30" Type="http://schemas.openxmlformats.org/officeDocument/2006/relationships/image" Target="media/image10.jpeg"/><Relationship Id="rId35" Type="http://schemas.openxmlformats.org/officeDocument/2006/relationships/image" Target="media/image15.png"/><Relationship Id="rId43" Type="http://schemas.openxmlformats.org/officeDocument/2006/relationships/image" Target="media/image23.png"/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5" Type="http://schemas.openxmlformats.org/officeDocument/2006/relationships/header" Target="header5.xml"/><Relationship Id="rId33" Type="http://schemas.openxmlformats.org/officeDocument/2006/relationships/image" Target="media/image13.png"/><Relationship Id="rId38" Type="http://schemas.openxmlformats.org/officeDocument/2006/relationships/image" Target="media/image18.png"/><Relationship Id="rId46" Type="http://schemas.openxmlformats.org/officeDocument/2006/relationships/fontTable" Target="fontTable.xml"/><Relationship Id="rId20" Type="http://schemas.openxmlformats.org/officeDocument/2006/relationships/footer" Target="footer1.xml"/><Relationship Id="rId41" Type="http://schemas.openxmlformats.org/officeDocument/2006/relationships/image" Target="media/image2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jest&#233;\Mes%20documents\Eigene%20eBooks\FA\Cours\CePeSA\Master\Gabar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3E72A-6B04-4AD7-BFE5-0C27EA25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Gabarit.dot</Template>
  <TotalTime>14</TotalTime>
  <Pages>23</Pages>
  <Words>1302</Words>
  <Characters>11073</Characters>
  <Application>Microsoft Office Word</Application>
  <DocSecurity>0</DocSecurity>
  <Lines>92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AuthorIT Software Corporation Ltd.</Company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User's Guide</dc:subject>
  <dc:creator>Guy Sourou Nouatin</dc:creator>
  <cp:keywords>Version No.</cp:keywords>
  <dc:description/>
  <cp:lastModifiedBy>Christian APLOGAN</cp:lastModifiedBy>
  <cp:revision>3</cp:revision>
  <cp:lastPrinted>2024-11-22T08:02:00Z</cp:lastPrinted>
  <dcterms:created xsi:type="dcterms:W3CDTF">2024-12-06T17:57:00Z</dcterms:created>
  <dcterms:modified xsi:type="dcterms:W3CDTF">2025-06-12T10:22:00Z</dcterms:modified>
</cp:coreProperties>
</file>